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7442968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E1BBC90" w14:textId="0FB40D9C" w:rsidR="001D3C79" w:rsidRPr="00940D25" w:rsidRDefault="00940D25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0D25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020C162D" wp14:editId="48AF6A5F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24BB6676" wp14:editId="3AC41706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96309697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05245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3400F25D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235EB6B3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4BB66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35205245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3400F25D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235EB6B3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456737E" wp14:editId="43CF4AA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74068635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C32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3998336" wp14:editId="097AD7A4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1DCCBD" w14:textId="77777777" w:rsidR="00B05F06" w:rsidRDefault="00B05F06" w:rsidP="001D3C79">
            <w:pPr>
              <w:ind w:left="2214"/>
            </w:pPr>
          </w:p>
        </w:tc>
      </w:tr>
    </w:tbl>
    <w:p w14:paraId="7CF53DD7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40D25" w14:paraId="7EC53BE6" w14:textId="77777777" w:rsidTr="0077015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895DDB0" w14:textId="77777777" w:rsidR="00940D25" w:rsidRDefault="00940D25" w:rsidP="007701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8669E46" w14:textId="77777777" w:rsidR="00940D25" w:rsidRDefault="00940D25" w:rsidP="007701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2024 0871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3D2CE80" w14:textId="77777777" w:rsidR="00940D25" w:rsidRDefault="00940D25" w:rsidP="007701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48F3FD" w14:textId="77777777" w:rsidR="00940D25" w:rsidRDefault="00940D25" w:rsidP="007701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16773</w:t>
            </w:r>
          </w:p>
        </w:tc>
      </w:tr>
    </w:tbl>
    <w:p w14:paraId="6F97E4A8" w14:textId="77777777" w:rsidR="00940D25" w:rsidRDefault="00940D25" w:rsidP="00940D2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40D25" w14:paraId="0C42D17A" w14:textId="77777777" w:rsidTr="0077015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BF5D8" w14:textId="7C00E9D7" w:rsidR="00940D25" w:rsidRDefault="00940D25" w:rsidP="007701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BLASETTI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34033" w14:textId="2FEACDE9" w:rsidR="00940D25" w:rsidRDefault="00940D25" w:rsidP="007701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24/01/2025 13:11:15</w:t>
            </w:r>
          </w:p>
        </w:tc>
      </w:tr>
      <w:tr w:rsidR="00940D25" w14:paraId="2D3F1B13" w14:textId="77777777" w:rsidTr="0077015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AECFD" w14:textId="77777777" w:rsidR="00940D25" w:rsidRDefault="00940D25" w:rsidP="007701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552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2A489" w14:textId="77777777" w:rsidR="00940D25" w:rsidRDefault="00940D25" w:rsidP="007701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BAUMULLER GNAG 160 MV</w:t>
            </w:r>
          </w:p>
        </w:tc>
      </w:tr>
    </w:tbl>
    <w:p w14:paraId="68FE72C1" w14:textId="77777777" w:rsidR="00940D25" w:rsidRDefault="00940D25" w:rsidP="00940D2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40D25" w14:paraId="399FDF72" w14:textId="77777777" w:rsidTr="007701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54190" w14:textId="77777777" w:rsidR="00940D25" w:rsidRDefault="00940D25" w:rsidP="0077015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0F6ED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D8BC1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B03" w14:textId="77777777" w:rsidR="00940D25" w:rsidRDefault="00940D25" w:rsidP="0077015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154B0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AD4DA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4A523" w14:textId="381C108C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40D25" w14:paraId="50026BD5" w14:textId="77777777" w:rsidTr="007701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BE6F0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76CD1" w14:textId="77777777" w:rsidR="00940D25" w:rsidRDefault="00940D25" w:rsidP="0077015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3.498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6496B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7040" w14:textId="77777777" w:rsidR="00940D25" w:rsidRDefault="00940D25" w:rsidP="0077015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E340B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F804F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A2945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E1C5A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40D25" w14:paraId="4F556585" w14:textId="77777777" w:rsidTr="007701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F9AA1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BDA93" w14:textId="77777777" w:rsidR="00940D25" w:rsidRDefault="00940D25" w:rsidP="0077015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CE2D6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716BE" w14:textId="77777777" w:rsidR="00940D25" w:rsidRDefault="00940D25" w:rsidP="0077015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03930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EA8D3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F7DF2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F77D9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940D25" w14:paraId="20E3BFCB" w14:textId="77777777" w:rsidTr="007701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4872C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2587D" w14:textId="77777777" w:rsidR="00940D25" w:rsidRDefault="00940D25" w:rsidP="0077015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6.496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5B0D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6B891" w14:textId="77777777" w:rsidR="00940D25" w:rsidRDefault="00940D25" w:rsidP="0077015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39161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D15FF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1B6DF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15DAF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2100</w:t>
            </w:r>
          </w:p>
        </w:tc>
      </w:tr>
    </w:tbl>
    <w:p w14:paraId="5C419195" w14:textId="77777777" w:rsidR="00940D25" w:rsidRDefault="00940D25" w:rsidP="00940D2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40D25" w14:paraId="57A104E0" w14:textId="77777777" w:rsidTr="0077015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ADBDE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1AC37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8847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40D25" w14:paraId="6852C6D3" w14:textId="77777777" w:rsidTr="0077015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4F398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1EF7B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CEC51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15.38</w:t>
            </w:r>
          </w:p>
        </w:tc>
      </w:tr>
      <w:tr w:rsidR="00940D25" w14:paraId="6EA03100" w14:textId="77777777" w:rsidTr="0077015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A27FF7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41579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8AEA1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343.1°</w:t>
            </w:r>
          </w:p>
        </w:tc>
      </w:tr>
    </w:tbl>
    <w:p w14:paraId="1284B707" w14:textId="77777777" w:rsidR="00940D25" w:rsidRDefault="00940D25" w:rsidP="00940D2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40D25" w14:paraId="27230D22" w14:textId="77777777" w:rsidTr="0077015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E3BEC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D7EF1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B8B7D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40D25" w14:paraId="636DAAE4" w14:textId="77777777" w:rsidTr="0077015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B9936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16782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CDD96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2.15</w:t>
            </w:r>
          </w:p>
        </w:tc>
      </w:tr>
      <w:tr w:rsidR="00940D25" w14:paraId="63F74558" w14:textId="77777777" w:rsidTr="0077015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1E026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0B3D2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F6AF6" w14:textId="77777777" w:rsidR="00940D25" w:rsidRDefault="00940D25" w:rsidP="007701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2.2°</w:t>
            </w:r>
          </w:p>
        </w:tc>
      </w:tr>
    </w:tbl>
    <w:p w14:paraId="202C22FA" w14:textId="77777777" w:rsidR="00940D25" w:rsidRDefault="00940D25" w:rsidP="00940D2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552 rpm</w:t>
      </w:r>
    </w:p>
    <w:p w14:paraId="58469AC6" w14:textId="77777777" w:rsidR="00940D25" w:rsidRDefault="00940D25" w:rsidP="00940D2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27AC827C" w14:textId="73C0CDE3" w:rsidR="00940D25" w:rsidRDefault="00940D25" w:rsidP="00940D2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0169FBF" w14:textId="77777777" w:rsidR="00940D25" w:rsidRDefault="00940D25" w:rsidP="00940D2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7A3488C6" w14:textId="4A5836D7" w:rsidR="001D3C79" w:rsidRPr="00940D25" w:rsidRDefault="00940D25" w:rsidP="001D3C7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  <w:r w:rsidR="001D3C79">
        <w:rPr>
          <w:rFonts w:ascii="Arial" w:hAnsi="Arial" w:cs="Arial"/>
          <w:sz w:val="27"/>
          <w:szCs w:val="27"/>
        </w:rPr>
        <w:t xml:space="preserve"> </w:t>
      </w:r>
    </w:p>
    <w:p w14:paraId="4C700F69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25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40D25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6EACD273"/>
  <w15:docId w15:val="{BB1B7E93-1DD1-415C-8AE7-5C37F0B1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2025-01-31T11:48:00Z</dcterms:created>
  <dcterms:modified xsi:type="dcterms:W3CDTF">2025-01-31T11:49:00Z</dcterms:modified>
</cp:coreProperties>
</file>