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12ADC" w14:textId="77777777" w:rsidR="00385DA8" w:rsidRDefault="00385DA8"/>
    <w:p w14:paraId="0105F45F" w14:textId="77777777" w:rsidR="00385DA8" w:rsidRDefault="00385DA8"/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74288F" w14:paraId="185D9510" w14:textId="77777777">
        <w:trPr>
          <w:trHeight w:val="7964"/>
        </w:trPr>
        <w:tc>
          <w:tcPr>
            <w:tcW w:w="9070" w:type="dxa"/>
            <w:vAlign w:val="bottom"/>
          </w:tcPr>
          <w:p w14:paraId="5C7C87B3" w14:textId="77777777" w:rsidR="002463A7" w:rsidRDefault="002463A7" w:rsidP="002463A7">
            <w:pPr>
              <w:pStyle w:val="03-Sommario"/>
              <w:spacing w:line="480" w:lineRule="auto"/>
              <w:ind w:right="140"/>
              <w:jc w:val="center"/>
              <w:rPr>
                <w:rFonts w:cs="Arial"/>
                <w:b/>
                <w:iCs/>
                <w:sz w:val="48"/>
                <w:szCs w:val="48"/>
              </w:rPr>
            </w:pPr>
            <w:r>
              <w:rPr>
                <w:rFonts w:cs="Arial"/>
                <w:b/>
                <w:iCs/>
                <w:sz w:val="32"/>
                <w:szCs w:val="32"/>
              </w:rPr>
              <w:t xml:space="preserve">QUESTIONARIO DI RILEVAZIONE  COMPETENZE </w:t>
            </w:r>
          </w:p>
          <w:p w14:paraId="306EB7CB" w14:textId="77777777" w:rsidR="002463A7" w:rsidRPr="00581699" w:rsidRDefault="002463A7" w:rsidP="002463A7">
            <w:pPr>
              <w:pStyle w:val="03-Sommario"/>
              <w:spacing w:line="480" w:lineRule="auto"/>
              <w:ind w:right="140"/>
              <w:rPr>
                <w:rFonts w:cs="Arial"/>
                <w:b/>
                <w:iCs/>
                <w:sz w:val="32"/>
                <w:szCs w:val="48"/>
              </w:rPr>
            </w:pPr>
            <w:r w:rsidRPr="00581699">
              <w:rPr>
                <w:rFonts w:cs="Arial"/>
                <w:b/>
                <w:iCs/>
                <w:sz w:val="32"/>
                <w:szCs w:val="48"/>
              </w:rPr>
              <w:t>Argomento :</w:t>
            </w:r>
          </w:p>
          <w:p w14:paraId="228DBCEA" w14:textId="77777777" w:rsidR="002463A7" w:rsidRPr="00846496" w:rsidRDefault="002463A7" w:rsidP="002463A7">
            <w:pPr>
              <w:pStyle w:val="03-Sommario"/>
              <w:spacing w:line="480" w:lineRule="auto"/>
              <w:ind w:left="709" w:right="140"/>
              <w:rPr>
                <w:rFonts w:cs="Arial"/>
                <w:b/>
                <w:iCs/>
                <w:sz w:val="40"/>
                <w:szCs w:val="48"/>
              </w:rPr>
            </w:pPr>
            <w:r>
              <w:rPr>
                <w:rFonts w:cs="Arial"/>
                <w:b/>
                <w:iCs/>
                <w:sz w:val="40"/>
                <w:szCs w:val="48"/>
              </w:rPr>
              <w:t>. . . . . . . . . . . . . . . . . . . . . . . . . . . . . . . . . . .</w:t>
            </w:r>
          </w:p>
          <w:p w14:paraId="32953281" w14:textId="77777777" w:rsidR="00385DA8" w:rsidRDefault="00385DA8" w:rsidP="00385DA8">
            <w:pPr>
              <w:pStyle w:val="03-Sommario"/>
              <w:spacing w:line="480" w:lineRule="auto"/>
              <w:ind w:right="140"/>
              <w:jc w:val="center"/>
              <w:rPr>
                <w:rFonts w:cs="Arial"/>
                <w:b/>
                <w:iCs/>
                <w:sz w:val="32"/>
                <w:szCs w:val="48"/>
              </w:rPr>
            </w:pPr>
          </w:p>
          <w:p w14:paraId="20BF3C02" w14:textId="77777777" w:rsidR="00385DA8" w:rsidRPr="00315A52" w:rsidRDefault="00385DA8" w:rsidP="00385DA8">
            <w:pPr>
              <w:pStyle w:val="03-Sommario"/>
              <w:spacing w:line="480" w:lineRule="auto"/>
              <w:ind w:right="140"/>
              <w:jc w:val="center"/>
              <w:rPr>
                <w:rFonts w:cs="Arial"/>
                <w:b/>
                <w:iCs/>
                <w:sz w:val="44"/>
                <w:szCs w:val="48"/>
              </w:rPr>
            </w:pPr>
            <w:r w:rsidRPr="00315A52">
              <w:rPr>
                <w:rFonts w:cs="Arial"/>
                <w:b/>
                <w:iCs/>
                <w:sz w:val="44"/>
                <w:szCs w:val="48"/>
              </w:rPr>
              <w:t xml:space="preserve">TEST </w:t>
            </w:r>
            <w:r w:rsidR="003A0E60">
              <w:rPr>
                <w:rFonts w:cs="Arial"/>
                <w:b/>
                <w:iCs/>
                <w:sz w:val="44"/>
                <w:szCs w:val="48"/>
              </w:rPr>
              <w:t>PRATICO</w:t>
            </w:r>
          </w:p>
          <w:p w14:paraId="636DD498" w14:textId="77777777" w:rsidR="00385DA8" w:rsidRPr="00385DA8" w:rsidRDefault="00385DA8" w:rsidP="00385DA8">
            <w:pPr>
              <w:pStyle w:val="03-Sommario"/>
              <w:spacing w:line="480" w:lineRule="auto"/>
              <w:ind w:right="140"/>
              <w:rPr>
                <w:rFonts w:cs="Arial"/>
                <w:b/>
                <w:iCs/>
                <w:szCs w:val="32"/>
              </w:rPr>
            </w:pPr>
          </w:p>
          <w:p w14:paraId="0781AA15" w14:textId="77777777" w:rsidR="0074288F" w:rsidRDefault="0074288F">
            <w:pPr>
              <w:pStyle w:val="Corpotesto"/>
              <w:ind w:left="0"/>
            </w:pPr>
          </w:p>
          <w:p w14:paraId="14669976" w14:textId="77777777" w:rsidR="0074288F" w:rsidRDefault="0074288F">
            <w:pPr>
              <w:pStyle w:val="Corpotesto"/>
              <w:spacing w:line="360" w:lineRule="auto"/>
              <w:ind w:left="0"/>
            </w:pPr>
          </w:p>
          <w:p w14:paraId="3F19EF53" w14:textId="77777777" w:rsidR="0074288F" w:rsidRDefault="0074288F" w:rsidP="00280B87">
            <w:pPr>
              <w:pStyle w:val="Corpotesto"/>
              <w:numPr>
                <w:ilvl w:val="0"/>
                <w:numId w:val="2"/>
              </w:numPr>
              <w:tabs>
                <w:tab w:val="left" w:pos="284"/>
                <w:tab w:val="right" w:leader="dot" w:pos="8789"/>
              </w:tabs>
              <w:spacing w:line="360" w:lineRule="auto"/>
              <w:ind w:left="284" w:hanging="284"/>
            </w:pPr>
            <w:r>
              <w:t xml:space="preserve">Cognome: </w:t>
            </w:r>
            <w:r>
              <w:tab/>
            </w:r>
          </w:p>
          <w:p w14:paraId="60FF2A7A" w14:textId="77777777" w:rsidR="008D74C1" w:rsidRDefault="008D74C1" w:rsidP="00385DA8">
            <w:pPr>
              <w:pStyle w:val="Corpotesto"/>
              <w:tabs>
                <w:tab w:val="left" w:pos="284"/>
                <w:tab w:val="right" w:leader="dot" w:pos="8789"/>
              </w:tabs>
              <w:spacing w:line="360" w:lineRule="auto"/>
              <w:ind w:left="284"/>
            </w:pPr>
          </w:p>
          <w:p w14:paraId="380D76AB" w14:textId="77777777" w:rsidR="0074288F" w:rsidRDefault="0074288F" w:rsidP="00280B87">
            <w:pPr>
              <w:pStyle w:val="Corpotesto"/>
              <w:numPr>
                <w:ilvl w:val="0"/>
                <w:numId w:val="2"/>
              </w:numPr>
              <w:tabs>
                <w:tab w:val="left" w:pos="284"/>
                <w:tab w:val="right" w:leader="dot" w:pos="8789"/>
              </w:tabs>
              <w:spacing w:line="360" w:lineRule="auto"/>
              <w:ind w:left="284" w:hanging="284"/>
            </w:pPr>
            <w:r>
              <w:t xml:space="preserve">Nome: </w:t>
            </w:r>
            <w:r>
              <w:tab/>
            </w:r>
          </w:p>
          <w:p w14:paraId="778E4A9F" w14:textId="77777777" w:rsidR="008D74C1" w:rsidRDefault="008D74C1" w:rsidP="00385DA8">
            <w:pPr>
              <w:pStyle w:val="Corpotesto"/>
              <w:tabs>
                <w:tab w:val="left" w:pos="284"/>
                <w:tab w:val="right" w:leader="dot" w:pos="8789"/>
              </w:tabs>
              <w:spacing w:line="360" w:lineRule="auto"/>
              <w:ind w:left="284"/>
            </w:pPr>
          </w:p>
          <w:p w14:paraId="28D1A110" w14:textId="77777777" w:rsidR="0074288F" w:rsidRDefault="0074288F" w:rsidP="00280B87">
            <w:pPr>
              <w:pStyle w:val="Corpotesto"/>
              <w:numPr>
                <w:ilvl w:val="0"/>
                <w:numId w:val="2"/>
              </w:numPr>
              <w:tabs>
                <w:tab w:val="left" w:pos="284"/>
                <w:tab w:val="right" w:leader="dot" w:pos="8789"/>
              </w:tabs>
              <w:spacing w:line="360" w:lineRule="auto"/>
              <w:ind w:left="284" w:hanging="284"/>
            </w:pPr>
            <w:r>
              <w:t xml:space="preserve">Area: </w:t>
            </w:r>
            <w:r>
              <w:tab/>
            </w:r>
          </w:p>
          <w:p w14:paraId="0D1C9A7D" w14:textId="77777777" w:rsidR="008D74C1" w:rsidRDefault="008D74C1" w:rsidP="00385DA8">
            <w:pPr>
              <w:pStyle w:val="Corpotesto"/>
              <w:tabs>
                <w:tab w:val="left" w:pos="284"/>
                <w:tab w:val="right" w:leader="dot" w:pos="8789"/>
              </w:tabs>
              <w:spacing w:line="360" w:lineRule="auto"/>
              <w:ind w:left="284"/>
            </w:pPr>
          </w:p>
          <w:p w14:paraId="1D5F5F51" w14:textId="77777777" w:rsidR="0074288F" w:rsidRDefault="0074288F" w:rsidP="00280B87">
            <w:pPr>
              <w:pStyle w:val="Corpotesto"/>
              <w:numPr>
                <w:ilvl w:val="0"/>
                <w:numId w:val="2"/>
              </w:numPr>
              <w:tabs>
                <w:tab w:val="left" w:pos="284"/>
                <w:tab w:val="right" w:leader="dot" w:pos="8789"/>
              </w:tabs>
              <w:spacing w:line="360" w:lineRule="auto"/>
              <w:ind w:left="284" w:hanging="284"/>
            </w:pPr>
            <w:r>
              <w:t xml:space="preserve">Ruolo: </w:t>
            </w:r>
            <w:r>
              <w:tab/>
            </w:r>
          </w:p>
          <w:p w14:paraId="6ED858DA" w14:textId="77777777" w:rsidR="00581699" w:rsidRDefault="00581699" w:rsidP="00581699">
            <w:pPr>
              <w:pStyle w:val="Paragrafoelenco"/>
            </w:pPr>
          </w:p>
          <w:p w14:paraId="7CD58666" w14:textId="77777777" w:rsidR="00DE6595" w:rsidRDefault="00DE6595" w:rsidP="00DE6595">
            <w:pPr>
              <w:pStyle w:val="Corpotesto"/>
              <w:numPr>
                <w:ilvl w:val="0"/>
                <w:numId w:val="2"/>
              </w:numPr>
              <w:tabs>
                <w:tab w:val="left" w:pos="284"/>
                <w:tab w:val="right" w:leader="dot" w:pos="8789"/>
              </w:tabs>
              <w:spacing w:line="360" w:lineRule="auto"/>
              <w:ind w:left="284" w:hanging="284"/>
            </w:pPr>
            <w:r>
              <w:t>Identificativo aziendale:   ………………………………………………………………</w:t>
            </w:r>
          </w:p>
          <w:p w14:paraId="2691E3C7" w14:textId="77777777" w:rsidR="0074288F" w:rsidRDefault="0074288F">
            <w:pPr>
              <w:pStyle w:val="Corpotesto"/>
              <w:spacing w:line="360" w:lineRule="auto"/>
              <w:ind w:left="0"/>
            </w:pPr>
          </w:p>
          <w:p w14:paraId="45DC1259" w14:textId="77777777" w:rsidR="00EE5312" w:rsidRDefault="00EE5312" w:rsidP="001A01A5">
            <w:pPr>
              <w:pStyle w:val="Corpotesto"/>
              <w:tabs>
                <w:tab w:val="left" w:pos="5670"/>
              </w:tabs>
              <w:ind w:left="0"/>
            </w:pPr>
          </w:p>
          <w:p w14:paraId="26B8BDFF" w14:textId="77777777" w:rsidR="0074288F" w:rsidRDefault="00494001" w:rsidP="001A01A5">
            <w:pPr>
              <w:pStyle w:val="Corpotesto"/>
              <w:tabs>
                <w:tab w:val="left" w:pos="5670"/>
              </w:tabs>
              <w:ind w:left="0"/>
            </w:pPr>
            <w:r>
              <w:t xml:space="preserve">                                                                                       </w:t>
            </w:r>
            <w:r w:rsidR="0074288F">
              <w:t xml:space="preserve">Data: </w:t>
            </w:r>
            <w:r w:rsidR="008D74C1">
              <w:t>………………………….</w:t>
            </w:r>
          </w:p>
        </w:tc>
      </w:tr>
    </w:tbl>
    <w:p w14:paraId="592C4DD8" w14:textId="77777777" w:rsidR="00976A09" w:rsidRDefault="00976A09" w:rsidP="00EE5312">
      <w:pPr>
        <w:rPr>
          <w:rFonts w:cs="Arial"/>
          <w:b/>
          <w:szCs w:val="22"/>
        </w:rPr>
      </w:pPr>
    </w:p>
    <w:p w14:paraId="13B338CE" w14:textId="77777777" w:rsidR="00165F58" w:rsidRDefault="00165F58" w:rsidP="00165F58">
      <w:pPr>
        <w:ind w:firstLine="709"/>
        <w:rPr>
          <w:rFonts w:cs="Arial"/>
          <w:b/>
          <w:szCs w:val="22"/>
        </w:rPr>
      </w:pPr>
      <w:r>
        <w:t xml:space="preserve">                                                                                   Firma: ………...………………….</w:t>
      </w:r>
    </w:p>
    <w:p w14:paraId="5D96E870" w14:textId="77777777" w:rsidR="00617E10" w:rsidRDefault="00617E10" w:rsidP="00EE5312">
      <w:pPr>
        <w:rPr>
          <w:rFonts w:cs="Arial"/>
          <w:b/>
          <w:szCs w:val="22"/>
        </w:rPr>
      </w:pPr>
    </w:p>
    <w:p w14:paraId="015FF3F9" w14:textId="77777777" w:rsidR="00385DA8" w:rsidRDefault="00385DA8" w:rsidP="00EE5312">
      <w:pPr>
        <w:rPr>
          <w:rFonts w:cs="Arial"/>
          <w:b/>
          <w:szCs w:val="22"/>
        </w:rPr>
      </w:pPr>
    </w:p>
    <w:p w14:paraId="591F3E6B" w14:textId="77777777" w:rsidR="00617E10" w:rsidRDefault="00617E10" w:rsidP="00EE5312">
      <w:pPr>
        <w:rPr>
          <w:rFonts w:cs="Arial"/>
          <w:b/>
          <w:szCs w:val="22"/>
        </w:rPr>
      </w:pPr>
    </w:p>
    <w:p w14:paraId="1EAA7A19" w14:textId="77777777" w:rsidR="00E84CBA" w:rsidRDefault="00E84CBA" w:rsidP="00EE5312">
      <w:pPr>
        <w:rPr>
          <w:rFonts w:cs="Arial"/>
          <w:b/>
          <w:szCs w:val="22"/>
        </w:rPr>
      </w:pPr>
    </w:p>
    <w:p w14:paraId="0D1ACD41" w14:textId="77777777" w:rsidR="00E84CBA" w:rsidRDefault="00E84CBA" w:rsidP="00EE5312">
      <w:pPr>
        <w:rPr>
          <w:rFonts w:cs="Arial"/>
          <w:b/>
          <w:szCs w:val="22"/>
        </w:rPr>
      </w:pPr>
    </w:p>
    <w:p w14:paraId="5840E49E" w14:textId="77777777" w:rsidR="00165F58" w:rsidRDefault="00165F58" w:rsidP="00EE5312">
      <w:pPr>
        <w:rPr>
          <w:rFonts w:cs="Arial"/>
          <w:b/>
          <w:szCs w:val="22"/>
        </w:rPr>
      </w:pPr>
    </w:p>
    <w:p w14:paraId="4C8F6F78" w14:textId="77777777" w:rsidR="00017C09" w:rsidRDefault="00017C09" w:rsidP="00017C09">
      <w:pPr>
        <w:jc w:val="right"/>
        <w:rPr>
          <w:b/>
          <w:szCs w:val="22"/>
        </w:rPr>
      </w:pPr>
      <w:r>
        <w:rPr>
          <w:b/>
          <w:szCs w:val="22"/>
        </w:rPr>
        <w:lastRenderedPageBreak/>
        <w:t>La valutazione è a cura del docente</w:t>
      </w:r>
    </w:p>
    <w:p w14:paraId="35B421EA" w14:textId="77777777" w:rsidR="00017C09" w:rsidRDefault="00017C09" w:rsidP="00017C09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017C09" w14:paraId="6E8081A3" w14:textId="77777777" w:rsidTr="00CB0F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5E73F" w14:textId="77777777"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54289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D67C22" w14:textId="77777777" w:rsidR="00017C09" w:rsidRDefault="00017C09" w:rsidP="00CB0FCB">
            <w:pPr>
              <w:rPr>
                <w:rFonts w:ascii="Calibri" w:hAnsi="Calibri" w:cs="Calibri"/>
                <w:sz w:val="8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L’operatore ha eseguito l’avvio impianto in modo corretto?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6164C937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82AE7" w14:textId="77777777"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6CE2DDA5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DFB5A" w14:textId="77777777"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NO</w:t>
            </w:r>
          </w:p>
        </w:tc>
      </w:tr>
      <w:tr w:rsidR="00017C09" w14:paraId="64762A8E" w14:textId="77777777" w:rsidTr="00CB0FCB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14:paraId="52FA312A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633D0846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14:paraId="37735479" w14:textId="77777777" w:rsidR="00017C09" w:rsidRDefault="00017C09" w:rsidP="00CB0FCB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E7C8723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93A1B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7C170954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CE75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44B7170" w14:textId="77777777" w:rsidR="00017C09" w:rsidRDefault="00017C09" w:rsidP="00017C09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017C09" w14:paraId="6D19202B" w14:textId="77777777" w:rsidTr="00CB0F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BA615" w14:textId="77777777"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F7002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E8EAA5" w14:textId="2DA168D5" w:rsidR="00017C09" w:rsidRDefault="00017C09" w:rsidP="00CB0FCB">
            <w:pPr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4A7EA7B0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3EC6B" w14:textId="77777777"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63C1AAC6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148F8" w14:textId="77777777"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NO</w:t>
            </w:r>
          </w:p>
        </w:tc>
      </w:tr>
      <w:tr w:rsidR="00017C09" w14:paraId="518FE246" w14:textId="77777777" w:rsidTr="00CB0FCB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14:paraId="77F3F5CC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65298DC4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14:paraId="06307F62" w14:textId="77777777" w:rsidR="00017C09" w:rsidRDefault="00017C09" w:rsidP="00CB0FCB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D938AA7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AD70C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1C58D1E9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9683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7E88A99" w14:textId="77777777" w:rsidR="00017C09" w:rsidRDefault="00017C09" w:rsidP="00017C09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017C09" w14:paraId="7D70A07B" w14:textId="77777777" w:rsidTr="00CB0F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9CA07" w14:textId="77777777"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83C18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D63E7B" w14:textId="77777777" w:rsidR="00017C09" w:rsidRDefault="00017C09" w:rsidP="00CB0FCB">
            <w:pPr>
              <w:rPr>
                <w:rFonts w:ascii="Calibri" w:hAnsi="Calibri" w:cs="Calibri"/>
                <w:sz w:val="8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L’operatore ha selezionato la modalità “AUTOMATICO” in modo corretto?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2E27E5C0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5D443" w14:textId="77777777"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33CCDC31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1313" w14:textId="77777777"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NO</w:t>
            </w:r>
          </w:p>
        </w:tc>
      </w:tr>
      <w:tr w:rsidR="00017C09" w14:paraId="594A8EDF" w14:textId="77777777" w:rsidTr="00CB0FCB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14:paraId="64C9940E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2441C337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14:paraId="09EADE90" w14:textId="77777777" w:rsidR="00017C09" w:rsidRDefault="00017C09" w:rsidP="00CB0FCB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268FC07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9577B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75BDF9B3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13713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57D8FB" w14:textId="77777777" w:rsidR="00017C09" w:rsidRDefault="00017C09" w:rsidP="00017C09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017C09" w14:paraId="7CAAE694" w14:textId="77777777" w:rsidTr="00CB0F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BD219" w14:textId="77777777"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7FCC6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18FCCA" w14:textId="0BBA3AB0" w:rsidR="00017C09" w:rsidRDefault="00017C09" w:rsidP="008E53D5">
            <w:pPr>
              <w:rPr>
                <w:rFonts w:ascii="Calibri" w:hAnsi="Calibri" w:cs="Calibri"/>
                <w:sz w:val="8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L’operatore ha eseguito le manovre manuali dell'impianto in modo corretto?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2FA6A873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9202A" w14:textId="77777777"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3873C3AD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8436" w14:textId="77777777"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NO</w:t>
            </w:r>
          </w:p>
        </w:tc>
      </w:tr>
      <w:tr w:rsidR="00017C09" w14:paraId="60530220" w14:textId="77777777" w:rsidTr="00CB0FCB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14:paraId="435CA93C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54D54B2C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14:paraId="15B1B1CD" w14:textId="77777777" w:rsidR="00017C09" w:rsidRDefault="00017C09" w:rsidP="00CB0FCB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CFEBEA4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48A1F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61939A5B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57FC1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B857EEE" w14:textId="77777777" w:rsidR="00017C09" w:rsidRDefault="00017C09" w:rsidP="00017C09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017C09" w14:paraId="65CFFCA4" w14:textId="77777777" w:rsidTr="00CB0F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37395" w14:textId="77777777"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61689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AB65E7" w14:textId="243F7B16" w:rsidR="00017C09" w:rsidRDefault="00017C09" w:rsidP="00017C09">
            <w:pPr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20712A7C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7892D" w14:textId="77777777"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74D64AAD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CC0D" w14:textId="77777777"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NO</w:t>
            </w:r>
          </w:p>
        </w:tc>
      </w:tr>
      <w:tr w:rsidR="00017C09" w14:paraId="75BC5BC9" w14:textId="77777777" w:rsidTr="00CB0FCB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14:paraId="771C0B52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09EB50A3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14:paraId="23813CD5" w14:textId="77777777" w:rsidR="00017C09" w:rsidRDefault="00017C09" w:rsidP="00CB0FCB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0077306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47723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79EB37E7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C8FFA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61A126C" w14:textId="77777777" w:rsidR="00017C09" w:rsidRDefault="00017C09" w:rsidP="00017C09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017C09" w14:paraId="55B1E747" w14:textId="77777777" w:rsidTr="00CB0F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1A25C" w14:textId="77777777"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E7732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2F6F7C" w14:textId="77777777" w:rsidR="00017C09" w:rsidRDefault="00017C09" w:rsidP="00017C09">
            <w:pPr>
              <w:rPr>
                <w:rFonts w:ascii="Calibri" w:hAnsi="Calibri" w:cs="Calibri"/>
                <w:sz w:val="8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L’operatore ha eseguito l'operazione di sostituzione componenti (Drive, motori, accessori) in modo corretto?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14D4DC57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5A57C" w14:textId="77777777"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6A7A6282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F49B" w14:textId="77777777"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NO</w:t>
            </w:r>
          </w:p>
        </w:tc>
      </w:tr>
      <w:tr w:rsidR="00017C09" w14:paraId="41A64328" w14:textId="77777777" w:rsidTr="00CB0FCB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14:paraId="25026A22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68AE5DEF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14:paraId="045693E3" w14:textId="77777777" w:rsidR="00017C09" w:rsidRDefault="00017C09" w:rsidP="00CB0FCB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8741AD3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5BC55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4D87051C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BE328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26B3644" w14:textId="77777777" w:rsidR="00017C09" w:rsidRDefault="00017C09" w:rsidP="00017C09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017C09" w14:paraId="41219CC6" w14:textId="77777777" w:rsidTr="00CB0F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D954A" w14:textId="77777777"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4EF67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01331C" w14:textId="3261CE50" w:rsidR="00017C09" w:rsidRDefault="00017C09" w:rsidP="00017C09">
            <w:pPr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3F129A34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29F6C" w14:textId="77777777"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2A9AC69B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F005" w14:textId="77777777"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NO</w:t>
            </w:r>
          </w:p>
        </w:tc>
      </w:tr>
      <w:tr w:rsidR="00017C09" w14:paraId="587AA62E" w14:textId="77777777" w:rsidTr="00CB0FCB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14:paraId="4188312B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20D32546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14:paraId="5F49C26C" w14:textId="77777777" w:rsidR="00017C09" w:rsidRDefault="00017C09" w:rsidP="00CB0FCB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BB49AD4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47894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22B29D22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F340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4461AEF" w14:textId="77777777" w:rsidR="00017C09" w:rsidRDefault="00017C09" w:rsidP="00017C09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017C09" w14:paraId="548A7A97" w14:textId="77777777" w:rsidTr="00CB0F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43610" w14:textId="77777777"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AEBBD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D28907" w14:textId="5B398A7A" w:rsidR="00017C09" w:rsidRDefault="00017C09" w:rsidP="00017C09">
            <w:pPr>
              <w:rPr>
                <w:rFonts w:ascii="Calibri" w:hAnsi="Calibri" w:cs="Calibri"/>
                <w:sz w:val="8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L’operatore è in grado di verificare lo stato del programma PLC e riesce a effettuare una ricerca guasti sul PLC S7-</w:t>
            </w:r>
            <w:r w:rsidR="0068491A">
              <w:rPr>
                <w:rFonts w:ascii="Calibri" w:hAnsi="Calibri" w:cs="Calibri"/>
                <w:b/>
                <w:sz w:val="20"/>
                <w:szCs w:val="20"/>
              </w:rPr>
              <w:t>1214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?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21DFA371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DEDFC" w14:textId="77777777"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2EEF9E69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EF06" w14:textId="77777777"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NO</w:t>
            </w:r>
          </w:p>
        </w:tc>
      </w:tr>
      <w:tr w:rsidR="00017C09" w14:paraId="39FA20AE" w14:textId="77777777" w:rsidTr="00CB0FCB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14:paraId="5F8DE2A6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613CD471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14:paraId="75AEE098" w14:textId="77777777" w:rsidR="00017C09" w:rsidRDefault="00017C09" w:rsidP="00CB0FCB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0EB167D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A8935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25FEA141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FCC7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BC48A81" w14:textId="77777777" w:rsidR="00017C09" w:rsidRDefault="00017C09" w:rsidP="00017C09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017C09" w14:paraId="4BD8EC79" w14:textId="77777777" w:rsidTr="00CB0F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241CB" w14:textId="77777777"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2D4CC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CA7DF6" w14:textId="77777777" w:rsidR="00017C09" w:rsidRDefault="00017C09" w:rsidP="00CB0FCB">
            <w:pPr>
              <w:rPr>
                <w:rFonts w:ascii="Calibri" w:hAnsi="Calibri" w:cs="Calibri"/>
                <w:sz w:val="8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L’operatore ha familiarità con il programma Step7 e Tia Portal?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0F4F16C5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93338" w14:textId="77777777"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0F9ED944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CB16" w14:textId="77777777"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NO</w:t>
            </w:r>
          </w:p>
        </w:tc>
      </w:tr>
      <w:tr w:rsidR="00017C09" w14:paraId="3096F5E9" w14:textId="77777777" w:rsidTr="00CB0FCB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14:paraId="5BF4C3DC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580AA9F5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14:paraId="2C271072" w14:textId="77777777" w:rsidR="00017C09" w:rsidRDefault="00017C09" w:rsidP="00CB0FCB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1AEA33A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8E2A7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76DC00CC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9408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A64C0FD" w14:textId="77777777" w:rsidR="00017C09" w:rsidRDefault="00017C09" w:rsidP="00017C09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017C09" w14:paraId="6368D5D0" w14:textId="77777777" w:rsidTr="00CB0F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C7F7A" w14:textId="77777777"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355CA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BF2AEF" w14:textId="7E24C2BE" w:rsidR="00017C09" w:rsidRDefault="00017C09" w:rsidP="00017C09">
            <w:pPr>
              <w:rPr>
                <w:rFonts w:ascii="Calibri" w:hAnsi="Calibri" w:cs="Calibri"/>
                <w:sz w:val="8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L’operatore è in grado di interpretare i parametri “R” e "M" spe</w:t>
            </w:r>
            <w:r w:rsidR="008E53D5">
              <w:rPr>
                <w:rFonts w:ascii="Calibri" w:hAnsi="Calibri" w:cs="Calibri"/>
                <w:b/>
                <w:sz w:val="20"/>
                <w:szCs w:val="20"/>
              </w:rPr>
              <w:t>cifici e capirne il significato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?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47DED2BD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47742D" w14:textId="77777777"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3240C22F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44C3" w14:textId="77777777"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NO</w:t>
            </w:r>
          </w:p>
        </w:tc>
      </w:tr>
      <w:tr w:rsidR="00017C09" w14:paraId="036D87F1" w14:textId="77777777" w:rsidTr="00CB0FCB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14:paraId="47DF78D5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632B6F46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14:paraId="1458BFDA" w14:textId="77777777" w:rsidR="00017C09" w:rsidRDefault="00017C09" w:rsidP="00CB0FCB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BC4C57E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94E90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49A7B158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5E4D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04E578" w14:textId="77777777" w:rsidR="00017C09" w:rsidRDefault="00017C09" w:rsidP="00017C09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017C09" w14:paraId="78B69547" w14:textId="77777777" w:rsidTr="00CB0F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3F9EC" w14:textId="77777777" w:rsidR="00017C09" w:rsidRDefault="00017C09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79797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7F7949" w14:textId="634FE969" w:rsidR="00017C09" w:rsidRDefault="00017C09" w:rsidP="00017C09">
            <w:pPr>
              <w:rPr>
                <w:rFonts w:ascii="Calibri" w:hAnsi="Calibri" w:cs="Calibri"/>
                <w:sz w:val="8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L'operatore è in grado di eseguire un Back-up completo del PLC</w:t>
            </w:r>
            <w:r w:rsidR="00C06B3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68491A">
              <w:rPr>
                <w:rFonts w:ascii="Calibri" w:hAnsi="Calibri" w:cs="Calibri"/>
                <w:b/>
                <w:sz w:val="20"/>
                <w:szCs w:val="20"/>
              </w:rPr>
              <w:t>1214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?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645CD8FB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D11F0" w14:textId="77777777"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7FA60E95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A67A3" w14:textId="77777777" w:rsidR="00017C09" w:rsidRDefault="00017C09" w:rsidP="00CB0FCB">
            <w:pPr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 xml:space="preserve">  NO</w:t>
            </w:r>
          </w:p>
        </w:tc>
      </w:tr>
      <w:tr w:rsidR="00017C09" w14:paraId="02DB5D53" w14:textId="77777777" w:rsidTr="00CB0FCB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14:paraId="0F89C66C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338DDA01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14:paraId="63F117C0" w14:textId="77777777" w:rsidR="00017C09" w:rsidRDefault="00017C09" w:rsidP="00CB0FCB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3291437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9584C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7DBD3F09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3DE5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497F88B" w14:textId="77777777" w:rsidR="00017C09" w:rsidRDefault="00017C09" w:rsidP="00017C09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017C09" w14:paraId="3D0E45B1" w14:textId="77777777" w:rsidTr="00CB0F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6B99A" w14:textId="77777777" w:rsidR="00017C09" w:rsidRDefault="00017C09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B0FE6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8DEB48" w14:textId="7942171C" w:rsidR="00017C09" w:rsidRDefault="00017C09" w:rsidP="00CB0FC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09880566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3BE2C" w14:textId="77777777"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3BE36697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8912" w14:textId="77777777"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NO</w:t>
            </w:r>
          </w:p>
        </w:tc>
      </w:tr>
      <w:tr w:rsidR="00017C09" w14:paraId="19D2C1F8" w14:textId="77777777" w:rsidTr="00CB0FCB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14:paraId="67945C15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419D8817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14:paraId="537ABADD" w14:textId="77777777" w:rsidR="00017C09" w:rsidRDefault="00017C09" w:rsidP="00CB0FCB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65F8854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DC267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5717B29F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C695C" w14:textId="77777777"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680EE0" w14:textId="77777777" w:rsidR="00017C09" w:rsidRDefault="00017C09" w:rsidP="00017C09">
      <w:pPr>
        <w:rPr>
          <w:b/>
          <w:szCs w:val="22"/>
        </w:rPr>
      </w:pPr>
    </w:p>
    <w:p w14:paraId="440F81AA" w14:textId="77777777" w:rsidR="00017C09" w:rsidRDefault="00017C09" w:rsidP="00017C09">
      <w:pPr>
        <w:jc w:val="center"/>
        <w:rPr>
          <w:rFonts w:ascii="Calibri" w:hAnsi="Calibri" w:cs="Calibri"/>
          <w:b/>
          <w:sz w:val="20"/>
          <w:szCs w:val="20"/>
        </w:rPr>
      </w:pPr>
    </w:p>
    <w:p w14:paraId="21EE2BE1" w14:textId="77777777" w:rsidR="00017C09" w:rsidRDefault="00017C09" w:rsidP="00017C09">
      <w:pPr>
        <w:jc w:val="center"/>
        <w:rPr>
          <w:rFonts w:ascii="Calibri" w:hAnsi="Calibri" w:cs="Calibri"/>
          <w:b/>
          <w:sz w:val="20"/>
          <w:szCs w:val="20"/>
        </w:rPr>
      </w:pPr>
    </w:p>
    <w:p w14:paraId="49161767" w14:textId="77777777" w:rsidR="00017C09" w:rsidRDefault="00017C09" w:rsidP="00017C09">
      <w:pPr>
        <w:jc w:val="center"/>
        <w:rPr>
          <w:rFonts w:ascii="Calibri" w:hAnsi="Calibri" w:cs="Calibri"/>
          <w:b/>
          <w:sz w:val="20"/>
          <w:szCs w:val="20"/>
        </w:rPr>
      </w:pPr>
    </w:p>
    <w:p w14:paraId="6F8C9AE3" w14:textId="77777777" w:rsidR="00017C09" w:rsidRDefault="00017C09" w:rsidP="00017C09">
      <w:pPr>
        <w:rPr>
          <w:b/>
          <w:szCs w:val="22"/>
        </w:rPr>
      </w:pPr>
    </w:p>
    <w:p w14:paraId="001EF9D2" w14:textId="77777777" w:rsidR="00C06B37" w:rsidRDefault="00C06B37" w:rsidP="00C06B37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C06B37" w14:paraId="1D5D2654" w14:textId="77777777" w:rsidTr="001D3F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28A70" w14:textId="77777777" w:rsidR="00C06B37" w:rsidRDefault="00C06B37" w:rsidP="001D3F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5B76A" w14:textId="77777777" w:rsidR="00C06B37" w:rsidRDefault="00C06B37" w:rsidP="001D3F7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3A45BB" w14:textId="041693F7" w:rsidR="00C06B37" w:rsidRDefault="00C06B37" w:rsidP="00C06B3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L'operatore è in grado di eseguire la diagnostica della parte Safety del PLC S7-1</w:t>
            </w:r>
            <w:r w:rsidR="0068491A">
              <w:rPr>
                <w:rFonts w:ascii="Calibri" w:hAnsi="Calibri" w:cs="Calibri"/>
                <w:b/>
                <w:sz w:val="20"/>
                <w:szCs w:val="20"/>
              </w:rPr>
              <w:t>214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?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7D920A2B" w14:textId="77777777" w:rsidR="00C06B37" w:rsidRDefault="00C06B37" w:rsidP="001D3F7F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D21C2" w14:textId="77777777" w:rsidR="00C06B37" w:rsidRDefault="00C06B37" w:rsidP="001D3F7F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3524FF58" w14:textId="77777777" w:rsidR="00C06B37" w:rsidRDefault="00C06B37" w:rsidP="001D3F7F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B413" w14:textId="77777777" w:rsidR="00C06B37" w:rsidRDefault="00C06B37" w:rsidP="001D3F7F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NO</w:t>
            </w:r>
          </w:p>
        </w:tc>
      </w:tr>
      <w:tr w:rsidR="00C06B37" w14:paraId="17E4B1D5" w14:textId="77777777" w:rsidTr="001D3F7F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14:paraId="19942DCC" w14:textId="77777777" w:rsidR="00C06B37" w:rsidRDefault="00C06B37" w:rsidP="001D3F7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64ADB74F" w14:textId="77777777" w:rsidR="00C06B37" w:rsidRDefault="00C06B37" w:rsidP="001D3F7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14:paraId="775E477C" w14:textId="77777777" w:rsidR="00C06B37" w:rsidRDefault="00C06B37" w:rsidP="001D3F7F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6E94E90" w14:textId="77777777" w:rsidR="00C06B37" w:rsidRDefault="00C06B37" w:rsidP="001D3F7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7E784" w14:textId="77777777" w:rsidR="00C06B37" w:rsidRDefault="00C06B37" w:rsidP="001D3F7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65F9A0DF" w14:textId="77777777" w:rsidR="00C06B37" w:rsidRDefault="00C06B37" w:rsidP="001D3F7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76D6" w14:textId="77777777" w:rsidR="00C06B37" w:rsidRDefault="00C06B37" w:rsidP="001D3F7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B86F3CC" w14:textId="77777777" w:rsidR="00017C09" w:rsidRDefault="00017C09" w:rsidP="00017C09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C06B37" w14:paraId="52CC57ED" w14:textId="77777777" w:rsidTr="001D3F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3B486" w14:textId="77777777" w:rsidR="00C06B37" w:rsidRDefault="00C06B37" w:rsidP="00C06B3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1433C" w14:textId="77777777" w:rsidR="00C06B37" w:rsidRDefault="00C06B37" w:rsidP="001D3F7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2D245E" w14:textId="43441C35" w:rsidR="00C06B37" w:rsidRDefault="00C06B37" w:rsidP="00C06B3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31D9269B" w14:textId="77777777" w:rsidR="00C06B37" w:rsidRDefault="00C06B37" w:rsidP="001D3F7F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AD6E8" w14:textId="77777777" w:rsidR="00C06B37" w:rsidRDefault="00C06B37" w:rsidP="001D3F7F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1F0370E1" w14:textId="77777777" w:rsidR="00C06B37" w:rsidRDefault="00C06B37" w:rsidP="001D3F7F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1F1C" w14:textId="77777777" w:rsidR="00C06B37" w:rsidRDefault="00C06B37" w:rsidP="001D3F7F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NO</w:t>
            </w:r>
          </w:p>
        </w:tc>
      </w:tr>
      <w:tr w:rsidR="00C06B37" w14:paraId="120DA6A0" w14:textId="77777777" w:rsidTr="001D3F7F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14:paraId="04560860" w14:textId="77777777" w:rsidR="00C06B37" w:rsidRDefault="00C06B37" w:rsidP="001D3F7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738C0637" w14:textId="77777777" w:rsidR="00C06B37" w:rsidRDefault="00C06B37" w:rsidP="001D3F7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14:paraId="5DD766C9" w14:textId="77777777" w:rsidR="00C06B37" w:rsidRDefault="00C06B37" w:rsidP="001D3F7F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B8F2222" w14:textId="77777777" w:rsidR="00C06B37" w:rsidRDefault="00C06B37" w:rsidP="001D3F7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D4885" w14:textId="77777777" w:rsidR="00C06B37" w:rsidRDefault="00C06B37" w:rsidP="001D3F7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5773EBCF" w14:textId="77777777" w:rsidR="00C06B37" w:rsidRDefault="00C06B37" w:rsidP="001D3F7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A47B5" w14:textId="77777777" w:rsidR="00C06B37" w:rsidRDefault="00C06B37" w:rsidP="001D3F7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0BE009F" w14:textId="77777777" w:rsidR="00C06B37" w:rsidRDefault="00C06B37" w:rsidP="00017C09">
      <w:pPr>
        <w:rPr>
          <w:b/>
          <w:szCs w:val="22"/>
        </w:rPr>
      </w:pPr>
    </w:p>
    <w:p w14:paraId="042AABF5" w14:textId="77777777" w:rsidR="00017C09" w:rsidRDefault="00017C09" w:rsidP="00017C09">
      <w:pPr>
        <w:rPr>
          <w:szCs w:val="22"/>
        </w:rPr>
      </w:pPr>
      <w:r>
        <w:rPr>
          <w:szCs w:val="22"/>
        </w:rPr>
        <w:t>Il test è stato verificato dal formatore e le risposte esatte risultano essere ____ su ____ , pari ad una percentuale del _____%</w:t>
      </w:r>
    </w:p>
    <w:p w14:paraId="74138176" w14:textId="77777777" w:rsidR="00017C09" w:rsidRDefault="00017C09" w:rsidP="00017C09">
      <w:pPr>
        <w:rPr>
          <w:szCs w:val="22"/>
        </w:rPr>
      </w:pPr>
    </w:p>
    <w:p w14:paraId="2B5A7332" w14:textId="77777777" w:rsidR="00017C09" w:rsidRDefault="00017C09" w:rsidP="00017C09">
      <w:pPr>
        <w:rPr>
          <w:szCs w:val="22"/>
        </w:rPr>
      </w:pPr>
      <w:r>
        <w:rPr>
          <w:szCs w:val="22"/>
        </w:rPr>
        <w:t>Firma del docente</w:t>
      </w:r>
    </w:p>
    <w:p w14:paraId="48020B39" w14:textId="77777777" w:rsidR="00017C09" w:rsidRDefault="00017C09" w:rsidP="00017C09">
      <w:pPr>
        <w:rPr>
          <w:szCs w:val="22"/>
        </w:rPr>
      </w:pPr>
    </w:p>
    <w:p w14:paraId="11755D2E" w14:textId="77777777" w:rsidR="00017C09" w:rsidRDefault="00017C09" w:rsidP="00017C09">
      <w:pPr>
        <w:rPr>
          <w:b/>
          <w:szCs w:val="22"/>
        </w:rPr>
      </w:pPr>
      <w:r>
        <w:rPr>
          <w:szCs w:val="22"/>
        </w:rPr>
        <w:t>__________________________________</w:t>
      </w:r>
    </w:p>
    <w:p w14:paraId="5E846E86" w14:textId="77777777" w:rsidR="00017C09" w:rsidRDefault="00017C09" w:rsidP="00017C09">
      <w:bookmarkStart w:id="0" w:name="_GoBack"/>
      <w:bookmarkEnd w:id="0"/>
    </w:p>
    <w:p w14:paraId="1990E918" w14:textId="77777777" w:rsidR="007963C7" w:rsidRDefault="007963C7" w:rsidP="00EE5312">
      <w:pPr>
        <w:rPr>
          <w:rFonts w:cs="Arial"/>
          <w:b/>
          <w:szCs w:val="22"/>
        </w:rPr>
      </w:pPr>
    </w:p>
    <w:sectPr w:rsidR="007963C7" w:rsidSect="00447678">
      <w:headerReference w:type="default" r:id="rId8"/>
      <w:footerReference w:type="default" r:id="rId9"/>
      <w:headerReference w:type="first" r:id="rId10"/>
      <w:pgSz w:w="11906" w:h="16838" w:code="9"/>
      <w:pgMar w:top="1618" w:right="1418" w:bottom="1797" w:left="1418" w:header="709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463A4" w14:textId="77777777" w:rsidR="00E8301C" w:rsidRDefault="00E8301C">
      <w:r>
        <w:separator/>
      </w:r>
    </w:p>
  </w:endnote>
  <w:endnote w:type="continuationSeparator" w:id="0">
    <w:p w14:paraId="7E1CAAEB" w14:textId="77777777" w:rsidR="00E8301C" w:rsidRDefault="00E8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x-Medium">
    <w:altName w:val="Arial Narrow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1C32F" w14:textId="77777777" w:rsidR="00B53ED3" w:rsidRDefault="00DF2577" w:rsidP="00B51361">
    <w:pPr>
      <w:pStyle w:val="Pidipagina"/>
      <w:tabs>
        <w:tab w:val="clear" w:pos="9638"/>
        <w:tab w:val="right" w:pos="9781"/>
      </w:tabs>
      <w:spacing w:after="80" w:line="360" w:lineRule="auto"/>
      <w:ind w:left="-709"/>
      <w:jc w:val="both"/>
      <w:rPr>
        <w:rFonts w:ascii="Arial" w:hAnsi="Arial"/>
        <w:sz w:val="14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D7DB88E" wp14:editId="2B1DD16A">
              <wp:simplePos x="0" y="0"/>
              <wp:positionH relativeFrom="column">
                <wp:posOffset>-889000</wp:posOffset>
              </wp:positionH>
              <wp:positionV relativeFrom="paragraph">
                <wp:posOffset>177799</wp:posOffset>
              </wp:positionV>
              <wp:extent cx="7543800" cy="0"/>
              <wp:effectExtent l="0" t="0" r="19050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C84AC4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0pt,14pt" to="52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5D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dPk3w8S0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"/>
          </w:pict>
        </mc:Fallback>
      </mc:AlternateContent>
    </w:r>
    <w:r w:rsidR="00797B34">
      <w:rPr>
        <w:rFonts w:ascii="Arial" w:hAnsi="Arial"/>
        <w:sz w:val="14"/>
      </w:rPr>
      <w:t>© 201</w:t>
    </w:r>
    <w:r w:rsidR="007617A1">
      <w:rPr>
        <w:rFonts w:ascii="Arial" w:hAnsi="Arial"/>
        <w:sz w:val="14"/>
      </w:rPr>
      <w:t>5</w:t>
    </w:r>
    <w:r w:rsidR="00797B34">
      <w:rPr>
        <w:rFonts w:ascii="Arial" w:hAnsi="Arial"/>
        <w:sz w:val="14"/>
      </w:rPr>
      <w:t xml:space="preserve"> – </w:t>
    </w:r>
    <w:r w:rsidR="00385DA8">
      <w:rPr>
        <w:rFonts w:ascii="Arial" w:hAnsi="Arial"/>
        <w:sz w:val="14"/>
      </w:rPr>
      <w:t xml:space="preserve">Pratola Serra Plant </w:t>
    </w:r>
    <w:r w:rsidR="00B53ED3">
      <w:rPr>
        <w:rFonts w:ascii="Arial" w:hAnsi="Arial"/>
        <w:sz w:val="14"/>
      </w:rPr>
      <w:t xml:space="preserve"> – Riproduzione vie</w:t>
    </w:r>
    <w:r w:rsidR="00B51361">
      <w:rPr>
        <w:rFonts w:ascii="Arial" w:hAnsi="Arial"/>
        <w:sz w:val="14"/>
      </w:rPr>
      <w:t>tata</w:t>
    </w:r>
    <w:r w:rsidR="00B51361">
      <w:rPr>
        <w:rFonts w:ascii="Arial" w:hAnsi="Arial"/>
        <w:sz w:val="14"/>
      </w:rPr>
      <w:tab/>
    </w:r>
    <w:r w:rsidR="00B51361">
      <w:rPr>
        <w:rFonts w:ascii="Arial" w:hAnsi="Arial"/>
        <w:sz w:val="14"/>
      </w:rPr>
      <w:tab/>
    </w:r>
    <w:r w:rsidR="00385DA8">
      <w:rPr>
        <w:rFonts w:ascii="Arial" w:hAnsi="Arial"/>
        <w:sz w:val="14"/>
      </w:rPr>
      <w:t>KHE</w:t>
    </w:r>
    <w:r w:rsidR="00B53ED3">
      <w:rPr>
        <w:rFonts w:ascii="Arial" w:hAnsi="Arial"/>
        <w:sz w:val="14"/>
      </w:rPr>
      <w:t xml:space="preserve"> – </w:t>
    </w:r>
    <w:r w:rsidR="009D0FE2">
      <w:rPr>
        <w:rFonts w:ascii="Arial" w:hAnsi="Arial"/>
        <w:sz w:val="14"/>
      </w:rPr>
      <w:t>Test</w:t>
    </w:r>
  </w:p>
  <w:p w14:paraId="41B9B758" w14:textId="77777777" w:rsidR="00B53ED3" w:rsidRDefault="00D267BA">
    <w:pPr>
      <w:pStyle w:val="Pidipagina"/>
      <w:tabs>
        <w:tab w:val="clear" w:pos="4819"/>
        <w:tab w:val="clear" w:pos="9638"/>
        <w:tab w:val="right" w:pos="9781"/>
      </w:tabs>
      <w:spacing w:before="120" w:line="360" w:lineRule="auto"/>
      <w:jc w:val="center"/>
      <w:rPr>
        <w:rStyle w:val="Numeropagina"/>
      </w:rPr>
    </w:pPr>
    <w:r>
      <w:rPr>
        <w:rStyle w:val="Numeropagina"/>
      </w:rPr>
      <w:fldChar w:fldCharType="begin"/>
    </w:r>
    <w:r w:rsidR="00B53ED3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E53D5">
      <w:rPr>
        <w:rStyle w:val="Numeropagina"/>
        <w:noProof/>
      </w:rPr>
      <w:t>2</w:t>
    </w:r>
    <w:r>
      <w:rPr>
        <w:rStyle w:val="Numeropagina"/>
      </w:rPr>
      <w:fldChar w:fldCharType="end"/>
    </w:r>
    <w:r w:rsidR="00B53ED3">
      <w:rPr>
        <w:rStyle w:val="Numeropagina"/>
      </w:rPr>
      <w:t>/</w:t>
    </w:r>
    <w:r>
      <w:rPr>
        <w:rStyle w:val="Numeropagina"/>
      </w:rPr>
      <w:fldChar w:fldCharType="begin"/>
    </w:r>
    <w:r w:rsidR="00B53ED3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8E53D5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F96F1" w14:textId="77777777" w:rsidR="00E8301C" w:rsidRDefault="00E8301C">
      <w:r>
        <w:separator/>
      </w:r>
    </w:p>
  </w:footnote>
  <w:footnote w:type="continuationSeparator" w:id="0">
    <w:p w14:paraId="520B5229" w14:textId="77777777" w:rsidR="00E8301C" w:rsidRDefault="00E83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05"/>
      <w:gridCol w:w="247"/>
      <w:gridCol w:w="2468"/>
      <w:gridCol w:w="370"/>
    </w:tblGrid>
    <w:tr w:rsidR="00B53ED3" w14:paraId="7378783C" w14:textId="77777777">
      <w:trPr>
        <w:trHeight w:hRule="exact" w:val="851"/>
      </w:trPr>
      <w:tc>
        <w:tcPr>
          <w:tcW w:w="7405" w:type="dxa"/>
        </w:tcPr>
        <w:p w14:paraId="6975E3A7" w14:textId="77777777" w:rsidR="00B53ED3" w:rsidRDefault="00B53ED3" w:rsidP="007665D2">
          <w:pPr>
            <w:pStyle w:val="Intestazione"/>
            <w:ind w:left="-709"/>
          </w:pPr>
          <w:r>
            <w:t xml:space="preserve">                                    </w:t>
          </w:r>
        </w:p>
      </w:tc>
      <w:tc>
        <w:tcPr>
          <w:tcW w:w="247" w:type="dxa"/>
        </w:tcPr>
        <w:p w14:paraId="6AAB5A21" w14:textId="77777777" w:rsidR="00B53ED3" w:rsidRDefault="00DF2577">
          <w:pPr>
            <w:pStyle w:val="Intestazione"/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56192" behindDoc="0" locked="0" layoutInCell="1" allowOverlap="1" wp14:anchorId="713E4CAD" wp14:editId="7E107C75">
                    <wp:simplePos x="0" y="0"/>
                    <wp:positionH relativeFrom="column">
                      <wp:posOffset>6349</wp:posOffset>
                    </wp:positionH>
                    <wp:positionV relativeFrom="paragraph">
                      <wp:posOffset>-527050</wp:posOffset>
                    </wp:positionV>
                    <wp:extent cx="0" cy="1066800"/>
                    <wp:effectExtent l="0" t="0" r="19050" b="19050"/>
                    <wp:wrapNone/>
                    <wp:docPr id="5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6680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924C406" id="Line 1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5pt,-41.5pt" to=".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" strokeweight=".25pt"/>
                </w:pict>
              </mc:Fallback>
            </mc:AlternateContent>
          </w:r>
        </w:p>
      </w:tc>
      <w:tc>
        <w:tcPr>
          <w:tcW w:w="2468" w:type="dxa"/>
          <w:vAlign w:val="bottom"/>
        </w:tcPr>
        <w:p w14:paraId="4AAD835F" w14:textId="77777777" w:rsidR="00B53ED3" w:rsidRDefault="002F168A">
          <w:pPr>
            <w:pStyle w:val="Intestazione"/>
            <w:rPr>
              <w:rFonts w:cs="Arial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59839F32" wp14:editId="297F2366">
                <wp:extent cx="1352550" cy="495387"/>
                <wp:effectExtent l="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491" name="Immagin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415" cy="496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" w:type="dxa"/>
        </w:tcPr>
        <w:p w14:paraId="7D95B61D" w14:textId="77777777" w:rsidR="00B53ED3" w:rsidRDefault="00B53ED3">
          <w:pPr>
            <w:pStyle w:val="Intestazione"/>
          </w:pPr>
        </w:p>
      </w:tc>
    </w:tr>
  </w:tbl>
  <w:p w14:paraId="6FA97FD1" w14:textId="77777777" w:rsidR="00B53ED3" w:rsidRDefault="00B53ED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05"/>
      <w:gridCol w:w="224"/>
      <w:gridCol w:w="2515"/>
      <w:gridCol w:w="346"/>
    </w:tblGrid>
    <w:tr w:rsidR="00B53ED3" w14:paraId="569EA0EB" w14:textId="77777777">
      <w:trPr>
        <w:trHeight w:val="1146"/>
      </w:trPr>
      <w:tc>
        <w:tcPr>
          <w:tcW w:w="7405" w:type="dxa"/>
        </w:tcPr>
        <w:p w14:paraId="0F339E46" w14:textId="77777777" w:rsidR="002463A7" w:rsidRDefault="00907282" w:rsidP="002463A7">
          <w:pPr>
            <w:keepNext/>
            <w:spacing w:line="240" w:lineRule="auto"/>
            <w:ind w:right="-1"/>
            <w:jc w:val="left"/>
            <w:outlineLvl w:val="0"/>
            <w:rPr>
              <w:rFonts w:ascii="Times New Roman" w:hAnsi="Times New Roman"/>
              <w:b/>
              <w:i/>
              <w:sz w:val="20"/>
              <w:szCs w:val="20"/>
            </w:rPr>
          </w:pPr>
          <w:r>
            <w:t xml:space="preserve">      </w:t>
          </w:r>
          <w:r w:rsidR="002463A7">
            <w:rPr>
              <w:rFonts w:ascii="Times New Roman" w:hAnsi="Times New Roman"/>
              <w:b/>
              <w:i/>
              <w:color w:val="FF0000"/>
              <w:sz w:val="40"/>
              <w:szCs w:val="40"/>
            </w:rPr>
            <w:t>R.E.M. s.r.l.</w:t>
          </w:r>
          <w:r w:rsidR="002463A7">
            <w:rPr>
              <w:rFonts w:ascii="Times New Roman" w:hAnsi="Times New Roman"/>
              <w:b/>
              <w:i/>
              <w:sz w:val="20"/>
              <w:szCs w:val="20"/>
            </w:rPr>
            <w:t xml:space="preserve"> Via Ferruccia, 16/A– 03010 Patrica (FR)</w:t>
          </w:r>
        </w:p>
        <w:p w14:paraId="4A4B9ACD" w14:textId="77777777" w:rsidR="002463A7" w:rsidRDefault="002463A7" w:rsidP="002463A7">
          <w:pPr>
            <w:tabs>
              <w:tab w:val="center" w:pos="4678"/>
              <w:tab w:val="right" w:pos="9638"/>
            </w:tabs>
            <w:spacing w:line="240" w:lineRule="auto"/>
            <w:jc w:val="lef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b/>
              <w:i/>
              <w:sz w:val="20"/>
              <w:szCs w:val="20"/>
            </w:rPr>
            <w:t xml:space="preserve">                                          Tel. 0775 830116  – Fax 0775 839345</w:t>
          </w:r>
          <w:r>
            <w:t xml:space="preserve">                                                            </w:t>
          </w:r>
        </w:p>
        <w:p w14:paraId="517E8D3A" w14:textId="77777777" w:rsidR="00B53ED3" w:rsidRDefault="00907282" w:rsidP="00641AD4">
          <w:pPr>
            <w:pStyle w:val="Intestazione"/>
            <w:tabs>
              <w:tab w:val="clear" w:pos="4819"/>
              <w:tab w:val="clear" w:pos="9638"/>
              <w:tab w:val="left" w:pos="1890"/>
            </w:tabs>
          </w:pPr>
          <w:r>
            <w:t xml:space="preserve">          </w:t>
          </w:r>
        </w:p>
      </w:tc>
      <w:tc>
        <w:tcPr>
          <w:tcW w:w="224" w:type="dxa"/>
        </w:tcPr>
        <w:p w14:paraId="7EFCD357" w14:textId="77777777" w:rsidR="00B53ED3" w:rsidRDefault="00B53ED3">
          <w:pPr>
            <w:pStyle w:val="Intestazione"/>
          </w:pPr>
        </w:p>
      </w:tc>
      <w:tc>
        <w:tcPr>
          <w:tcW w:w="2515" w:type="dxa"/>
          <w:vAlign w:val="bottom"/>
        </w:tcPr>
        <w:p w14:paraId="4444B8AD" w14:textId="77777777" w:rsidR="00B53ED3" w:rsidRDefault="002F168A">
          <w:pPr>
            <w:pStyle w:val="Intestazione"/>
            <w:rPr>
              <w:rFonts w:ascii="Dax-Medium" w:hAnsi="Dax-Medium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31F7A155" wp14:editId="03F4FAD9">
                <wp:extent cx="1557672" cy="570515"/>
                <wp:effectExtent l="0" t="0" r="4445" b="1270"/>
                <wp:docPr id="17549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491" name="Immagin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819" cy="573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" w:type="dxa"/>
        </w:tcPr>
        <w:p w14:paraId="1B6D994B" w14:textId="77777777" w:rsidR="00B53ED3" w:rsidRDefault="00B53ED3">
          <w:pPr>
            <w:pStyle w:val="Intestazione"/>
          </w:pPr>
        </w:p>
      </w:tc>
    </w:tr>
  </w:tbl>
  <w:p w14:paraId="1E904CF0" w14:textId="77777777" w:rsidR="00B53ED3" w:rsidRDefault="00B53ED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22E86EEE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lowerLetter"/>
      <w:pStyle w:val="Normalecorsivo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A399D"/>
    <w:multiLevelType w:val="multilevel"/>
    <w:tmpl w:val="A90CC7A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337A9"/>
    <w:multiLevelType w:val="multilevel"/>
    <w:tmpl w:val="7F30E03C"/>
    <w:lvl w:ilvl="0">
      <w:start w:val="6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30200C"/>
    <w:multiLevelType w:val="hybridMultilevel"/>
    <w:tmpl w:val="48B246E8"/>
    <w:lvl w:ilvl="0" w:tplc="990252A0">
      <w:start w:val="6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02A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7D3180"/>
    <w:multiLevelType w:val="hybridMultilevel"/>
    <w:tmpl w:val="8356E7F0"/>
    <w:lvl w:ilvl="0" w:tplc="005ABB2A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CD333A"/>
    <w:multiLevelType w:val="multilevel"/>
    <w:tmpl w:val="05BEC26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3F1838"/>
    <w:multiLevelType w:val="multilevel"/>
    <w:tmpl w:val="F9805BAA"/>
    <w:lvl w:ilvl="0">
      <w:start w:val="6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8C3D76"/>
    <w:multiLevelType w:val="multilevel"/>
    <w:tmpl w:val="25E638A2"/>
    <w:lvl w:ilvl="0">
      <w:start w:val="6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606D53"/>
    <w:multiLevelType w:val="hybridMultilevel"/>
    <w:tmpl w:val="9DB6CC7A"/>
    <w:lvl w:ilvl="0" w:tplc="EFD45C14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70573B"/>
    <w:multiLevelType w:val="singleLevel"/>
    <w:tmpl w:val="C2746ED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>
    <w:nsid w:val="16335817"/>
    <w:multiLevelType w:val="multilevel"/>
    <w:tmpl w:val="C344AC62"/>
    <w:lvl w:ilvl="0">
      <w:start w:val="4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BD6D41"/>
    <w:multiLevelType w:val="multilevel"/>
    <w:tmpl w:val="48B246E8"/>
    <w:lvl w:ilvl="0">
      <w:start w:val="6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962DBD"/>
    <w:multiLevelType w:val="singleLevel"/>
    <w:tmpl w:val="D24C67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>
    <w:nsid w:val="1CB62CE9"/>
    <w:multiLevelType w:val="multilevel"/>
    <w:tmpl w:val="50C06FC0"/>
    <w:lvl w:ilvl="0">
      <w:start w:val="5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E824DB"/>
    <w:multiLevelType w:val="multilevel"/>
    <w:tmpl w:val="9DB6CC7A"/>
    <w:lvl w:ilvl="0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114FD2"/>
    <w:multiLevelType w:val="multilevel"/>
    <w:tmpl w:val="6638D58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5F69A8"/>
    <w:multiLevelType w:val="multilevel"/>
    <w:tmpl w:val="F0243662"/>
    <w:lvl w:ilvl="0">
      <w:start w:val="6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CF713F"/>
    <w:multiLevelType w:val="hybridMultilevel"/>
    <w:tmpl w:val="7F30E03C"/>
    <w:lvl w:ilvl="0" w:tplc="645ED99E">
      <w:start w:val="6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9620D9"/>
    <w:multiLevelType w:val="hybridMultilevel"/>
    <w:tmpl w:val="DC96F5F0"/>
    <w:lvl w:ilvl="0" w:tplc="8C10EA88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873269"/>
    <w:multiLevelType w:val="multilevel"/>
    <w:tmpl w:val="DE4EF8A4"/>
    <w:lvl w:ilvl="0">
      <w:start w:val="4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8B1B49"/>
    <w:multiLevelType w:val="singleLevel"/>
    <w:tmpl w:val="F136422A"/>
    <w:lvl w:ilvl="0">
      <w:start w:val="4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2">
    <w:nsid w:val="30C245FD"/>
    <w:multiLevelType w:val="hybridMultilevel"/>
    <w:tmpl w:val="83362AE4"/>
    <w:lvl w:ilvl="0" w:tplc="FFE242CC">
      <w:start w:val="6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F25498"/>
    <w:multiLevelType w:val="hybridMultilevel"/>
    <w:tmpl w:val="3008EFD2"/>
    <w:lvl w:ilvl="0" w:tplc="3B103984">
      <w:start w:val="6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B541F5"/>
    <w:multiLevelType w:val="multilevel"/>
    <w:tmpl w:val="DC96F5F0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580A52"/>
    <w:multiLevelType w:val="hybridMultilevel"/>
    <w:tmpl w:val="25E0786A"/>
    <w:lvl w:ilvl="0" w:tplc="D44851C8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F90037"/>
    <w:multiLevelType w:val="multilevel"/>
    <w:tmpl w:val="05BEC26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FE37E6"/>
    <w:multiLevelType w:val="hybridMultilevel"/>
    <w:tmpl w:val="47E8E992"/>
    <w:lvl w:ilvl="0" w:tplc="6C265E42">
      <w:start w:val="5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FB054D"/>
    <w:multiLevelType w:val="hybridMultilevel"/>
    <w:tmpl w:val="F9805BAA"/>
    <w:lvl w:ilvl="0" w:tplc="B71EA2A2">
      <w:start w:val="6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2473C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51D19B5"/>
    <w:multiLevelType w:val="multilevel"/>
    <w:tmpl w:val="604EEA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433516"/>
    <w:multiLevelType w:val="multilevel"/>
    <w:tmpl w:val="83362AE4"/>
    <w:lvl w:ilvl="0">
      <w:start w:val="6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936BB7"/>
    <w:multiLevelType w:val="multilevel"/>
    <w:tmpl w:val="47E8E992"/>
    <w:lvl w:ilvl="0">
      <w:start w:val="5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E84006"/>
    <w:multiLevelType w:val="hybridMultilevel"/>
    <w:tmpl w:val="CCB84BF0"/>
    <w:lvl w:ilvl="0" w:tplc="B0E8284A">
      <w:start w:val="5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C5946"/>
    <w:multiLevelType w:val="hybridMultilevel"/>
    <w:tmpl w:val="FDE043DA"/>
    <w:lvl w:ilvl="0" w:tplc="F6524922">
      <w:start w:val="1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0A1B8B"/>
    <w:multiLevelType w:val="hybridMultilevel"/>
    <w:tmpl w:val="C344AC62"/>
    <w:lvl w:ilvl="0" w:tplc="F7CE61C8">
      <w:start w:val="4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475847"/>
    <w:multiLevelType w:val="hybridMultilevel"/>
    <w:tmpl w:val="05BEC26E"/>
    <w:lvl w:ilvl="0" w:tplc="C2746ED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AC6B1C"/>
    <w:multiLevelType w:val="multilevel"/>
    <w:tmpl w:val="C396021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1B5290"/>
    <w:multiLevelType w:val="multilevel"/>
    <w:tmpl w:val="8356E7F0"/>
    <w:lvl w:ilvl="0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0C737E"/>
    <w:multiLevelType w:val="hybridMultilevel"/>
    <w:tmpl w:val="08D6534C"/>
    <w:lvl w:ilvl="0" w:tplc="C2746ED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3857B3"/>
    <w:multiLevelType w:val="multilevel"/>
    <w:tmpl w:val="25E0786A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DE0F03"/>
    <w:multiLevelType w:val="hybridMultilevel"/>
    <w:tmpl w:val="50C06FC0"/>
    <w:lvl w:ilvl="0" w:tplc="7B04CE58">
      <w:start w:val="5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1023DA"/>
    <w:multiLevelType w:val="multilevel"/>
    <w:tmpl w:val="CCB84BF0"/>
    <w:lvl w:ilvl="0">
      <w:start w:val="5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D075E8"/>
    <w:multiLevelType w:val="hybridMultilevel"/>
    <w:tmpl w:val="DE7A8804"/>
    <w:lvl w:ilvl="0" w:tplc="5ADAD77A">
      <w:start w:val="1"/>
      <w:numFmt w:val="bullet"/>
      <w:pStyle w:val="elencopuntato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7E7EA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7C811CD"/>
    <w:multiLevelType w:val="hybridMultilevel"/>
    <w:tmpl w:val="25E638A2"/>
    <w:lvl w:ilvl="0" w:tplc="E496DE72">
      <w:start w:val="6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EE1647"/>
    <w:multiLevelType w:val="hybridMultilevel"/>
    <w:tmpl w:val="314A5840"/>
    <w:lvl w:ilvl="0" w:tplc="4DBEC70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5F120D"/>
    <w:multiLevelType w:val="multilevel"/>
    <w:tmpl w:val="3008EFD2"/>
    <w:lvl w:ilvl="0">
      <w:start w:val="6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3"/>
  </w:num>
  <w:num w:numId="3">
    <w:abstractNumId w:val="10"/>
  </w:num>
  <w:num w:numId="4">
    <w:abstractNumId w:val="21"/>
  </w:num>
  <w:num w:numId="5">
    <w:abstractNumId w:val="21"/>
  </w:num>
  <w:num w:numId="6">
    <w:abstractNumId w:val="5"/>
  </w:num>
  <w:num w:numId="7">
    <w:abstractNumId w:val="35"/>
  </w:num>
  <w:num w:numId="8">
    <w:abstractNumId w:val="36"/>
  </w:num>
  <w:num w:numId="9">
    <w:abstractNumId w:val="27"/>
  </w:num>
  <w:num w:numId="10">
    <w:abstractNumId w:val="9"/>
  </w:num>
  <w:num w:numId="11">
    <w:abstractNumId w:val="33"/>
  </w:num>
  <w:num w:numId="12">
    <w:abstractNumId w:val="41"/>
  </w:num>
  <w:num w:numId="13">
    <w:abstractNumId w:val="3"/>
  </w:num>
  <w:num w:numId="14">
    <w:abstractNumId w:val="25"/>
  </w:num>
  <w:num w:numId="15">
    <w:abstractNumId w:val="45"/>
  </w:num>
  <w:num w:numId="16">
    <w:abstractNumId w:val="22"/>
  </w:num>
  <w:num w:numId="17">
    <w:abstractNumId w:val="31"/>
  </w:num>
  <w:num w:numId="18">
    <w:abstractNumId w:val="28"/>
  </w:num>
  <w:num w:numId="19">
    <w:abstractNumId w:val="12"/>
  </w:num>
  <w:num w:numId="20">
    <w:abstractNumId w:val="18"/>
  </w:num>
  <w:num w:numId="21">
    <w:abstractNumId w:val="40"/>
  </w:num>
  <w:num w:numId="22">
    <w:abstractNumId w:val="23"/>
  </w:num>
  <w:num w:numId="23">
    <w:abstractNumId w:val="8"/>
  </w:num>
  <w:num w:numId="24">
    <w:abstractNumId w:val="19"/>
  </w:num>
  <w:num w:numId="25">
    <w:abstractNumId w:val="7"/>
  </w:num>
  <w:num w:numId="26">
    <w:abstractNumId w:val="39"/>
  </w:num>
  <w:num w:numId="27">
    <w:abstractNumId w:val="38"/>
  </w:num>
  <w:num w:numId="28">
    <w:abstractNumId w:val="11"/>
  </w:num>
  <w:num w:numId="29">
    <w:abstractNumId w:val="20"/>
  </w:num>
  <w:num w:numId="30">
    <w:abstractNumId w:val="30"/>
  </w:num>
  <w:num w:numId="31">
    <w:abstractNumId w:val="37"/>
  </w:num>
  <w:num w:numId="32">
    <w:abstractNumId w:val="1"/>
  </w:num>
  <w:num w:numId="33">
    <w:abstractNumId w:val="17"/>
  </w:num>
  <w:num w:numId="34">
    <w:abstractNumId w:val="16"/>
  </w:num>
  <w:num w:numId="35">
    <w:abstractNumId w:val="32"/>
  </w:num>
  <w:num w:numId="36">
    <w:abstractNumId w:val="15"/>
  </w:num>
  <w:num w:numId="37">
    <w:abstractNumId w:val="42"/>
  </w:num>
  <w:num w:numId="38">
    <w:abstractNumId w:val="14"/>
  </w:num>
  <w:num w:numId="39">
    <w:abstractNumId w:val="2"/>
  </w:num>
  <w:num w:numId="40">
    <w:abstractNumId w:val="47"/>
  </w:num>
  <w:num w:numId="41">
    <w:abstractNumId w:val="24"/>
  </w:num>
  <w:num w:numId="42">
    <w:abstractNumId w:val="26"/>
  </w:num>
  <w:num w:numId="43">
    <w:abstractNumId w:val="6"/>
  </w:num>
  <w:num w:numId="44">
    <w:abstractNumId w:val="46"/>
  </w:num>
  <w:num w:numId="45">
    <w:abstractNumId w:val="4"/>
  </w:num>
  <w:num w:numId="46">
    <w:abstractNumId w:val="0"/>
  </w:num>
  <w:num w:numId="47">
    <w:abstractNumId w:val="34"/>
  </w:num>
  <w:num w:numId="48">
    <w:abstractNumId w:val="44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oNotHyphenateCaps/>
  <w:characterSpacingControl w:val="doNotCompress"/>
  <w:hdrShapeDefaults>
    <o:shapedefaults v:ext="edit" spidmax="2049">
      <o:colormru v:ext="edit" colors="#0f458e,#d0de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A4"/>
    <w:rsid w:val="0001010E"/>
    <w:rsid w:val="00017C09"/>
    <w:rsid w:val="00025DD5"/>
    <w:rsid w:val="00031FD6"/>
    <w:rsid w:val="00035FC5"/>
    <w:rsid w:val="00045E82"/>
    <w:rsid w:val="0005125F"/>
    <w:rsid w:val="00061B82"/>
    <w:rsid w:val="00073FD8"/>
    <w:rsid w:val="000756CA"/>
    <w:rsid w:val="000931FE"/>
    <w:rsid w:val="000977B0"/>
    <w:rsid w:val="000A1D9E"/>
    <w:rsid w:val="000C0236"/>
    <w:rsid w:val="000C6058"/>
    <w:rsid w:val="000D5F22"/>
    <w:rsid w:val="000D69CF"/>
    <w:rsid w:val="000E2B72"/>
    <w:rsid w:val="000E63BD"/>
    <w:rsid w:val="000E6453"/>
    <w:rsid w:val="001068B8"/>
    <w:rsid w:val="00112BA9"/>
    <w:rsid w:val="001310AE"/>
    <w:rsid w:val="00134563"/>
    <w:rsid w:val="00137857"/>
    <w:rsid w:val="001403BD"/>
    <w:rsid w:val="00165F58"/>
    <w:rsid w:val="0016675B"/>
    <w:rsid w:val="0017059F"/>
    <w:rsid w:val="00172DA3"/>
    <w:rsid w:val="00173C7D"/>
    <w:rsid w:val="001776A1"/>
    <w:rsid w:val="001825C6"/>
    <w:rsid w:val="001A01A5"/>
    <w:rsid w:val="001A06D7"/>
    <w:rsid w:val="001B4056"/>
    <w:rsid w:val="001C1F18"/>
    <w:rsid w:val="001C2E70"/>
    <w:rsid w:val="001C67A1"/>
    <w:rsid w:val="001D10FB"/>
    <w:rsid w:val="001D7F84"/>
    <w:rsid w:val="001F51DB"/>
    <w:rsid w:val="00201EC2"/>
    <w:rsid w:val="00205EE9"/>
    <w:rsid w:val="00206EC7"/>
    <w:rsid w:val="002076AC"/>
    <w:rsid w:val="002256C1"/>
    <w:rsid w:val="00236BEA"/>
    <w:rsid w:val="002463A7"/>
    <w:rsid w:val="0025279B"/>
    <w:rsid w:val="002651B2"/>
    <w:rsid w:val="00280B87"/>
    <w:rsid w:val="002942B4"/>
    <w:rsid w:val="002B6A37"/>
    <w:rsid w:val="002B6DD4"/>
    <w:rsid w:val="002B7851"/>
    <w:rsid w:val="002F168A"/>
    <w:rsid w:val="00302848"/>
    <w:rsid w:val="003065CD"/>
    <w:rsid w:val="00315A52"/>
    <w:rsid w:val="00332EC1"/>
    <w:rsid w:val="00344F73"/>
    <w:rsid w:val="003453A7"/>
    <w:rsid w:val="00380298"/>
    <w:rsid w:val="00385DA8"/>
    <w:rsid w:val="003A0E60"/>
    <w:rsid w:val="003B361B"/>
    <w:rsid w:val="003B62E2"/>
    <w:rsid w:val="003C4180"/>
    <w:rsid w:val="003C75B1"/>
    <w:rsid w:val="003C7C8F"/>
    <w:rsid w:val="00400289"/>
    <w:rsid w:val="00406C60"/>
    <w:rsid w:val="00431CDE"/>
    <w:rsid w:val="0044060A"/>
    <w:rsid w:val="00445847"/>
    <w:rsid w:val="00446633"/>
    <w:rsid w:val="00447678"/>
    <w:rsid w:val="00451D0B"/>
    <w:rsid w:val="00465E9B"/>
    <w:rsid w:val="0048077B"/>
    <w:rsid w:val="00494001"/>
    <w:rsid w:val="00497D6F"/>
    <w:rsid w:val="004A60E8"/>
    <w:rsid w:val="004B59A7"/>
    <w:rsid w:val="004D645C"/>
    <w:rsid w:val="0053078D"/>
    <w:rsid w:val="00536426"/>
    <w:rsid w:val="0054243E"/>
    <w:rsid w:val="00581699"/>
    <w:rsid w:val="00583602"/>
    <w:rsid w:val="00584A09"/>
    <w:rsid w:val="0059121C"/>
    <w:rsid w:val="00592C54"/>
    <w:rsid w:val="005A2ED6"/>
    <w:rsid w:val="005E5004"/>
    <w:rsid w:val="005E7B3A"/>
    <w:rsid w:val="00602C9B"/>
    <w:rsid w:val="00617E10"/>
    <w:rsid w:val="00621820"/>
    <w:rsid w:val="0062718F"/>
    <w:rsid w:val="00641AD4"/>
    <w:rsid w:val="0066426E"/>
    <w:rsid w:val="0066432F"/>
    <w:rsid w:val="00664A21"/>
    <w:rsid w:val="00670517"/>
    <w:rsid w:val="0068491A"/>
    <w:rsid w:val="00687234"/>
    <w:rsid w:val="00693DC7"/>
    <w:rsid w:val="006A09F7"/>
    <w:rsid w:val="006A0C9C"/>
    <w:rsid w:val="006B1559"/>
    <w:rsid w:val="006B2B4D"/>
    <w:rsid w:val="006D0824"/>
    <w:rsid w:val="006D3731"/>
    <w:rsid w:val="006E057D"/>
    <w:rsid w:val="00716B26"/>
    <w:rsid w:val="007178E6"/>
    <w:rsid w:val="0074246D"/>
    <w:rsid w:val="0074288F"/>
    <w:rsid w:val="007617A1"/>
    <w:rsid w:val="00762575"/>
    <w:rsid w:val="007665D2"/>
    <w:rsid w:val="00790680"/>
    <w:rsid w:val="00790912"/>
    <w:rsid w:val="007963C7"/>
    <w:rsid w:val="00797B34"/>
    <w:rsid w:val="007B728A"/>
    <w:rsid w:val="007D03EC"/>
    <w:rsid w:val="007D3FB1"/>
    <w:rsid w:val="007E022F"/>
    <w:rsid w:val="007E5A74"/>
    <w:rsid w:val="007E66F4"/>
    <w:rsid w:val="00803A1F"/>
    <w:rsid w:val="0081115F"/>
    <w:rsid w:val="008253F4"/>
    <w:rsid w:val="0083155C"/>
    <w:rsid w:val="008364EC"/>
    <w:rsid w:val="00841F70"/>
    <w:rsid w:val="00846496"/>
    <w:rsid w:val="00850902"/>
    <w:rsid w:val="00851B1D"/>
    <w:rsid w:val="00852113"/>
    <w:rsid w:val="008646CD"/>
    <w:rsid w:val="00870C48"/>
    <w:rsid w:val="008721D2"/>
    <w:rsid w:val="00872C26"/>
    <w:rsid w:val="00873625"/>
    <w:rsid w:val="00880389"/>
    <w:rsid w:val="00885F4E"/>
    <w:rsid w:val="008860DC"/>
    <w:rsid w:val="008927FC"/>
    <w:rsid w:val="008A6EE7"/>
    <w:rsid w:val="008B1E6A"/>
    <w:rsid w:val="008D63AA"/>
    <w:rsid w:val="008D7357"/>
    <w:rsid w:val="008D74C1"/>
    <w:rsid w:val="008D7B07"/>
    <w:rsid w:val="008D7C01"/>
    <w:rsid w:val="008E1899"/>
    <w:rsid w:val="008E30CE"/>
    <w:rsid w:val="008E53D5"/>
    <w:rsid w:val="008E7FF8"/>
    <w:rsid w:val="008F1A76"/>
    <w:rsid w:val="00905660"/>
    <w:rsid w:val="00907282"/>
    <w:rsid w:val="00916B1D"/>
    <w:rsid w:val="00920DBA"/>
    <w:rsid w:val="00936B7F"/>
    <w:rsid w:val="0094383A"/>
    <w:rsid w:val="00965C44"/>
    <w:rsid w:val="009668FB"/>
    <w:rsid w:val="009705B9"/>
    <w:rsid w:val="00976A09"/>
    <w:rsid w:val="0097728B"/>
    <w:rsid w:val="009908FB"/>
    <w:rsid w:val="00995541"/>
    <w:rsid w:val="009A1305"/>
    <w:rsid w:val="009B3FE2"/>
    <w:rsid w:val="009B7399"/>
    <w:rsid w:val="009C6271"/>
    <w:rsid w:val="009D0FE2"/>
    <w:rsid w:val="009D2029"/>
    <w:rsid w:val="009D33DC"/>
    <w:rsid w:val="009D53B7"/>
    <w:rsid w:val="009E0CDD"/>
    <w:rsid w:val="009E5F78"/>
    <w:rsid w:val="009F45D1"/>
    <w:rsid w:val="009F4B68"/>
    <w:rsid w:val="009F5B1D"/>
    <w:rsid w:val="00A11A8B"/>
    <w:rsid w:val="00A11CF2"/>
    <w:rsid w:val="00A12324"/>
    <w:rsid w:val="00A22B69"/>
    <w:rsid w:val="00A3139C"/>
    <w:rsid w:val="00A528B8"/>
    <w:rsid w:val="00A74752"/>
    <w:rsid w:val="00A869E2"/>
    <w:rsid w:val="00A900A5"/>
    <w:rsid w:val="00AB0975"/>
    <w:rsid w:val="00AE3708"/>
    <w:rsid w:val="00AE3C31"/>
    <w:rsid w:val="00AE701D"/>
    <w:rsid w:val="00AF1A6A"/>
    <w:rsid w:val="00AF6C4B"/>
    <w:rsid w:val="00B106E2"/>
    <w:rsid w:val="00B207A2"/>
    <w:rsid w:val="00B2310B"/>
    <w:rsid w:val="00B231A1"/>
    <w:rsid w:val="00B27CD5"/>
    <w:rsid w:val="00B27DAB"/>
    <w:rsid w:val="00B32F45"/>
    <w:rsid w:val="00B35155"/>
    <w:rsid w:val="00B4441F"/>
    <w:rsid w:val="00B51361"/>
    <w:rsid w:val="00B53ED3"/>
    <w:rsid w:val="00B5791B"/>
    <w:rsid w:val="00B64975"/>
    <w:rsid w:val="00B71475"/>
    <w:rsid w:val="00B877A9"/>
    <w:rsid w:val="00B94BC2"/>
    <w:rsid w:val="00B951F6"/>
    <w:rsid w:val="00BC5A01"/>
    <w:rsid w:val="00BD4211"/>
    <w:rsid w:val="00BE0124"/>
    <w:rsid w:val="00C04F3E"/>
    <w:rsid w:val="00C05E8B"/>
    <w:rsid w:val="00C06B37"/>
    <w:rsid w:val="00C27C7F"/>
    <w:rsid w:val="00C31CB1"/>
    <w:rsid w:val="00C32950"/>
    <w:rsid w:val="00C42BBC"/>
    <w:rsid w:val="00C57042"/>
    <w:rsid w:val="00C71CEB"/>
    <w:rsid w:val="00C73054"/>
    <w:rsid w:val="00C9629F"/>
    <w:rsid w:val="00CA17D1"/>
    <w:rsid w:val="00CA2FA5"/>
    <w:rsid w:val="00CA42B2"/>
    <w:rsid w:val="00CA6CB7"/>
    <w:rsid w:val="00CB03E3"/>
    <w:rsid w:val="00CF5397"/>
    <w:rsid w:val="00D20BB9"/>
    <w:rsid w:val="00D267BA"/>
    <w:rsid w:val="00D273D2"/>
    <w:rsid w:val="00D315F9"/>
    <w:rsid w:val="00D43100"/>
    <w:rsid w:val="00D46657"/>
    <w:rsid w:val="00D47495"/>
    <w:rsid w:val="00D55072"/>
    <w:rsid w:val="00D56455"/>
    <w:rsid w:val="00D65BBE"/>
    <w:rsid w:val="00D6708C"/>
    <w:rsid w:val="00D740F8"/>
    <w:rsid w:val="00D82616"/>
    <w:rsid w:val="00D8346C"/>
    <w:rsid w:val="00D934F0"/>
    <w:rsid w:val="00DA53DC"/>
    <w:rsid w:val="00DC0DDB"/>
    <w:rsid w:val="00DD0452"/>
    <w:rsid w:val="00DD31BF"/>
    <w:rsid w:val="00DD4372"/>
    <w:rsid w:val="00DE6595"/>
    <w:rsid w:val="00DE7C83"/>
    <w:rsid w:val="00DF2577"/>
    <w:rsid w:val="00E03C31"/>
    <w:rsid w:val="00E07202"/>
    <w:rsid w:val="00E14458"/>
    <w:rsid w:val="00E25DEA"/>
    <w:rsid w:val="00E52ED0"/>
    <w:rsid w:val="00E62865"/>
    <w:rsid w:val="00E71901"/>
    <w:rsid w:val="00E8301C"/>
    <w:rsid w:val="00E84CBA"/>
    <w:rsid w:val="00E953A4"/>
    <w:rsid w:val="00E95F58"/>
    <w:rsid w:val="00EA245D"/>
    <w:rsid w:val="00EA43CE"/>
    <w:rsid w:val="00EB0AE5"/>
    <w:rsid w:val="00EC0C9A"/>
    <w:rsid w:val="00EC4D4F"/>
    <w:rsid w:val="00EC76A7"/>
    <w:rsid w:val="00ED6450"/>
    <w:rsid w:val="00EE5312"/>
    <w:rsid w:val="00EF3486"/>
    <w:rsid w:val="00EF52CF"/>
    <w:rsid w:val="00F0348E"/>
    <w:rsid w:val="00F22B0C"/>
    <w:rsid w:val="00F23FAC"/>
    <w:rsid w:val="00F2431B"/>
    <w:rsid w:val="00F2731A"/>
    <w:rsid w:val="00F63799"/>
    <w:rsid w:val="00F67358"/>
    <w:rsid w:val="00F9241A"/>
    <w:rsid w:val="00F9799C"/>
    <w:rsid w:val="00FA50C7"/>
    <w:rsid w:val="00FB5905"/>
    <w:rsid w:val="00FC5ECE"/>
    <w:rsid w:val="00FE5996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f458e,#d0def2"/>
    </o:shapedefaults>
    <o:shapelayout v:ext="edit">
      <o:idmap v:ext="edit" data="1"/>
    </o:shapelayout>
  </w:shapeDefaults>
  <w:decimalSymbol w:val=","/>
  <w:listSeparator w:val=";"/>
  <w14:docId w14:val="2BC68CA5"/>
  <w15:docId w15:val="{71AE4413-EDA5-4C3C-8DC9-532C4E70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75B1"/>
    <w:pPr>
      <w:spacing w:line="280" w:lineRule="exact"/>
      <w:jc w:val="both"/>
    </w:pPr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3C75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C75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C75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3C75B1"/>
    <w:pPr>
      <w:keepNext/>
      <w:spacing w:line="240" w:lineRule="auto"/>
      <w:jc w:val="right"/>
      <w:outlineLvl w:val="5"/>
    </w:pPr>
    <w:rPr>
      <w:i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rsid w:val="003C75B1"/>
    <w:pPr>
      <w:tabs>
        <w:tab w:val="center" w:pos="4819"/>
        <w:tab w:val="right" w:pos="9638"/>
      </w:tabs>
    </w:pPr>
    <w:rPr>
      <w:rFonts w:ascii="Arial" w:hAnsi="Arial"/>
      <w:sz w:val="24"/>
      <w:szCs w:val="24"/>
    </w:rPr>
  </w:style>
  <w:style w:type="paragraph" w:styleId="Pidipagina">
    <w:name w:val="footer"/>
    <w:rsid w:val="003C75B1"/>
    <w:pPr>
      <w:tabs>
        <w:tab w:val="center" w:pos="4819"/>
        <w:tab w:val="right" w:pos="9638"/>
      </w:tabs>
    </w:pPr>
    <w:rPr>
      <w:rFonts w:ascii="Gill Sans MT" w:hAnsi="Gill Sans MT"/>
      <w:spacing w:val="2"/>
      <w:sz w:val="16"/>
      <w:szCs w:val="16"/>
    </w:rPr>
  </w:style>
  <w:style w:type="paragraph" w:customStyle="1" w:styleId="Sottotitolocopertina">
    <w:name w:val="Sottotitolo copertina"/>
    <w:basedOn w:val="Titolo1"/>
    <w:rsid w:val="003C75B1"/>
    <w:pPr>
      <w:spacing w:before="400" w:after="400" w:line="240" w:lineRule="auto"/>
      <w:jc w:val="center"/>
    </w:pPr>
    <w:rPr>
      <w:rFonts w:cs="Times New Roman"/>
      <w:bCs w:val="0"/>
      <w:kern w:val="28"/>
      <w:sz w:val="36"/>
      <w:szCs w:val="20"/>
    </w:rPr>
  </w:style>
  <w:style w:type="paragraph" w:styleId="NormaleWeb">
    <w:name w:val="Normal (Web)"/>
    <w:basedOn w:val="Normale"/>
    <w:rsid w:val="003C75B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05-titolo2livello">
    <w:name w:val="05-titolo 2° livello"/>
    <w:basedOn w:val="Normale"/>
    <w:next w:val="Normale"/>
    <w:rsid w:val="003C75B1"/>
    <w:pPr>
      <w:jc w:val="left"/>
    </w:pPr>
    <w:rPr>
      <w:b/>
      <w:sz w:val="26"/>
      <w:szCs w:val="26"/>
    </w:rPr>
  </w:style>
  <w:style w:type="paragraph" w:customStyle="1" w:styleId="elencopuntato">
    <w:name w:val="elenco puntato"/>
    <w:basedOn w:val="Normale"/>
    <w:rsid w:val="003C75B1"/>
    <w:pPr>
      <w:numPr>
        <w:numId w:val="1"/>
      </w:numPr>
      <w:tabs>
        <w:tab w:val="left" w:pos="284"/>
      </w:tabs>
    </w:pPr>
  </w:style>
  <w:style w:type="paragraph" w:customStyle="1" w:styleId="03-Sommario">
    <w:name w:val="03-Sommario"/>
    <w:rsid w:val="003C75B1"/>
    <w:rPr>
      <w:rFonts w:ascii="Arial" w:eastAsia="Times" w:hAnsi="Arial"/>
      <w:noProof/>
    </w:rPr>
  </w:style>
  <w:style w:type="paragraph" w:customStyle="1" w:styleId="01-Titolodocumento">
    <w:name w:val="01-Titolo documento"/>
    <w:basedOn w:val="Normale"/>
    <w:next w:val="02-Sottotitolodocumento"/>
    <w:rsid w:val="003C75B1"/>
    <w:pPr>
      <w:spacing w:line="240" w:lineRule="auto"/>
      <w:jc w:val="left"/>
    </w:pPr>
    <w:rPr>
      <w:rFonts w:eastAsia="Times"/>
      <w:b/>
      <w:noProof/>
      <w:sz w:val="56"/>
      <w:szCs w:val="56"/>
    </w:rPr>
  </w:style>
  <w:style w:type="paragraph" w:customStyle="1" w:styleId="02-Sottotitolodocumento">
    <w:name w:val="02-Sottotitolo documento"/>
    <w:basedOn w:val="Normale"/>
    <w:rsid w:val="003C75B1"/>
    <w:pPr>
      <w:spacing w:line="240" w:lineRule="auto"/>
      <w:jc w:val="left"/>
    </w:pPr>
    <w:rPr>
      <w:rFonts w:eastAsia="Times"/>
      <w:b/>
      <w:noProof/>
      <w:sz w:val="36"/>
      <w:szCs w:val="36"/>
    </w:rPr>
  </w:style>
  <w:style w:type="paragraph" w:customStyle="1" w:styleId="04-titolo1livello">
    <w:name w:val="04-titolo 1° livello"/>
    <w:basedOn w:val="Normale"/>
    <w:next w:val="Normale"/>
    <w:rsid w:val="003C75B1"/>
    <w:pPr>
      <w:jc w:val="left"/>
    </w:pPr>
    <w:rPr>
      <w:b/>
      <w:sz w:val="30"/>
      <w:szCs w:val="30"/>
    </w:rPr>
  </w:style>
  <w:style w:type="paragraph" w:customStyle="1" w:styleId="06-titolo3livello">
    <w:name w:val="06-titolo 3° livello"/>
    <w:basedOn w:val="Normale"/>
    <w:next w:val="Normale"/>
    <w:rsid w:val="003C75B1"/>
    <w:pPr>
      <w:jc w:val="left"/>
    </w:pPr>
    <w:rPr>
      <w:b/>
      <w:i/>
      <w:szCs w:val="22"/>
    </w:rPr>
  </w:style>
  <w:style w:type="character" w:styleId="Numeropagina">
    <w:name w:val="page number"/>
    <w:basedOn w:val="Carpredefinitoparagrafo"/>
    <w:rsid w:val="003C75B1"/>
    <w:rPr>
      <w:rFonts w:ascii="Arial" w:hAnsi="Arial"/>
      <w:sz w:val="18"/>
      <w:szCs w:val="18"/>
    </w:rPr>
  </w:style>
  <w:style w:type="paragraph" w:styleId="Corpotesto">
    <w:name w:val="Body Text"/>
    <w:basedOn w:val="Normale"/>
    <w:rsid w:val="003C75B1"/>
    <w:pPr>
      <w:spacing w:line="240" w:lineRule="auto"/>
      <w:ind w:left="1418"/>
      <w:jc w:val="left"/>
    </w:pPr>
    <w:rPr>
      <w:sz w:val="24"/>
      <w:szCs w:val="20"/>
    </w:rPr>
  </w:style>
  <w:style w:type="paragraph" w:styleId="Testonotaapidipagina">
    <w:name w:val="footnote text"/>
    <w:basedOn w:val="Normale"/>
    <w:semiHidden/>
    <w:rsid w:val="003C75B1"/>
    <w:pPr>
      <w:tabs>
        <w:tab w:val="left" w:pos="284"/>
      </w:tabs>
      <w:spacing w:line="240" w:lineRule="auto"/>
      <w:ind w:left="284" w:hanging="284"/>
      <w:jc w:val="left"/>
    </w:pPr>
    <w:rPr>
      <w:sz w:val="20"/>
      <w:szCs w:val="20"/>
    </w:rPr>
  </w:style>
  <w:style w:type="paragraph" w:styleId="Titolo">
    <w:name w:val="Title"/>
    <w:qFormat/>
    <w:rsid w:val="003C75B1"/>
    <w:pPr>
      <w:jc w:val="center"/>
    </w:pPr>
    <w:rPr>
      <w:rFonts w:ascii="Arial" w:eastAsia="Times" w:hAnsi="Arial"/>
      <w:b/>
      <w:noProof/>
      <w:sz w:val="56"/>
    </w:rPr>
  </w:style>
  <w:style w:type="paragraph" w:customStyle="1" w:styleId="10-Scritturadeltesto">
    <w:name w:val="10-Scrittura del testo"/>
    <w:basedOn w:val="Normale"/>
    <w:rsid w:val="003C75B1"/>
    <w:pPr>
      <w:spacing w:line="240" w:lineRule="auto"/>
      <w:ind w:firstLine="284"/>
    </w:pPr>
    <w:rPr>
      <w:rFonts w:eastAsia="Times"/>
      <w:sz w:val="24"/>
      <w:szCs w:val="20"/>
    </w:rPr>
  </w:style>
  <w:style w:type="paragraph" w:styleId="Corpodeltesto2">
    <w:name w:val="Body Text 2"/>
    <w:basedOn w:val="Normale"/>
    <w:rsid w:val="003C75B1"/>
    <w:pPr>
      <w:spacing w:after="120" w:line="480" w:lineRule="auto"/>
    </w:pPr>
  </w:style>
  <w:style w:type="character" w:customStyle="1" w:styleId="Testo">
    <w:name w:val="Testo"/>
    <w:basedOn w:val="Carpredefinitoparagrafo"/>
    <w:rsid w:val="003C75B1"/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D56455"/>
    <w:rPr>
      <w:rFonts w:ascii="Tahoma" w:hAnsi="Tahoma" w:cs="Tahoma"/>
      <w:sz w:val="16"/>
      <w:szCs w:val="16"/>
    </w:rPr>
  </w:style>
  <w:style w:type="paragraph" w:customStyle="1" w:styleId="Normalecorsivo">
    <w:name w:val="Normale corsivo"/>
    <w:basedOn w:val="Titolo1"/>
    <w:rsid w:val="00872C26"/>
    <w:pPr>
      <w:numPr>
        <w:ilvl w:val="1"/>
        <w:numId w:val="46"/>
      </w:numPr>
      <w:spacing w:line="240" w:lineRule="auto"/>
      <w:jc w:val="left"/>
    </w:pPr>
    <w:rPr>
      <w:rFonts w:ascii="Times New Roman" w:hAnsi="Times New Roman" w:cs="Times New Roman"/>
      <w:b w:val="0"/>
      <w:bCs w:val="0"/>
      <w:i/>
      <w:kern w:val="28"/>
      <w:sz w:val="24"/>
      <w:szCs w:val="20"/>
    </w:rPr>
  </w:style>
  <w:style w:type="table" w:styleId="Grigliatabella">
    <w:name w:val="Table Grid"/>
    <w:basedOn w:val="Tabellanormale"/>
    <w:uiPriority w:val="59"/>
    <w:rsid w:val="002B6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81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3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l%20ben\Dati%20applicazioni\Microsoft\Modelli\Isvor%20Fiat\Isvor%20Fiat-report-vert-bianco-e-ne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650C-147E-441D-9CC4-25EEC616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Isvor Fiat-report-vert-bianco-e-nero.dot</Template>
  <TotalTime>17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Isvor FIAT S.c.p.a.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dal ben</dc:creator>
  <cp:lastModifiedBy>Marco</cp:lastModifiedBy>
  <cp:revision>8</cp:revision>
  <cp:lastPrinted>2019-09-05T13:20:00Z</cp:lastPrinted>
  <dcterms:created xsi:type="dcterms:W3CDTF">2019-09-05T13:15:00Z</dcterms:created>
  <dcterms:modified xsi:type="dcterms:W3CDTF">2024-10-08T10:32:00Z</dcterms:modified>
</cp:coreProperties>
</file>