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71" w:rsidRDefault="00D51F74" w:rsidP="00D869A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61E7170" wp14:editId="78F29A78">
                <wp:simplePos x="0" y="0"/>
                <wp:positionH relativeFrom="column">
                  <wp:posOffset>1169005</wp:posOffset>
                </wp:positionH>
                <wp:positionV relativeFrom="paragraph">
                  <wp:posOffset>-55068</wp:posOffset>
                </wp:positionV>
                <wp:extent cx="3962400" cy="363338"/>
                <wp:effectExtent l="0" t="0" r="0" b="0"/>
                <wp:wrapNone/>
                <wp:docPr id="2655" name="Text Box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63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7061" w:rsidRPr="00BD0A5B" w:rsidRDefault="00C87061" w:rsidP="00D44105">
                            <w:pPr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PROCEDURA OPERATIVA</w:t>
                            </w:r>
                            <w:r w:rsidR="00442B9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- </w:t>
                            </w:r>
                            <w:proofErr w:type="spellStart"/>
                            <w:r w:rsidR="00442B9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HMI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34" o:spid="_x0000_s1026" type="#_x0000_t202" style="position:absolute;margin-left:92.05pt;margin-top:-4.35pt;width:312pt;height:28.6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" filled="f" fillcolor="#f90" stroked="f">
                <v:textbox>
                  <w:txbxContent>
                    <w:p w:rsidR="00C87061" w:rsidRPr="00BD0A5B" w:rsidRDefault="00C87061" w:rsidP="00D44105">
                      <w:pPr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PROCEDURA OPERATIVA</w:t>
                      </w:r>
                      <w:r w:rsidR="00442B98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- </w:t>
                      </w:r>
                      <w:proofErr w:type="spellStart"/>
                      <w:r w:rsidR="00442B98">
                        <w:rPr>
                          <w:rFonts w:ascii="Arial" w:hAnsi="Arial" w:cs="Arial"/>
                          <w:b/>
                          <w:sz w:val="32"/>
                        </w:rPr>
                        <w:t>HMI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63D1B">
        <w:tab/>
      </w:r>
      <w:r w:rsidR="00363D1B">
        <w:tab/>
      </w:r>
      <w:r w:rsidR="00363D1B">
        <w:tab/>
      </w:r>
      <w:r w:rsidR="00363D1B">
        <w:tab/>
      </w:r>
      <w:r w:rsidR="00363D1B">
        <w:tab/>
      </w:r>
      <w:r w:rsidR="00363D1B">
        <w:tab/>
      </w:r>
      <w:r w:rsidR="00363D1B">
        <w:tab/>
      </w:r>
      <w:r w:rsidR="00363D1B">
        <w:tab/>
      </w:r>
    </w:p>
    <w:p w:rsidR="00823A44" w:rsidRDefault="00823A44" w:rsidP="00B80615">
      <w:pPr>
        <w:pStyle w:val="corpodeltesto"/>
        <w:jc w:val="center"/>
        <w:rPr>
          <w:b/>
          <w:sz w:val="32"/>
        </w:rPr>
      </w:pPr>
    </w:p>
    <w:p w:rsidR="00823A44" w:rsidRDefault="00823A44" w:rsidP="00442B98">
      <w:pPr>
        <w:pStyle w:val="corpodeltesto"/>
        <w:rPr>
          <w:b/>
          <w:sz w:val="32"/>
        </w:rPr>
      </w:pPr>
    </w:p>
    <w:p w:rsidR="00442B98" w:rsidRPr="00442B98" w:rsidRDefault="00442B98" w:rsidP="00442B98">
      <w:pPr>
        <w:ind w:left="2832"/>
        <w:jc w:val="both"/>
        <w:rPr>
          <w:rFonts w:ascii="Arial" w:hAnsi="Arial" w:cs="Arial"/>
          <w:sz w:val="28"/>
          <w:szCs w:val="28"/>
        </w:rPr>
      </w:pPr>
      <w:r>
        <w:rPr>
          <w:b/>
          <w:sz w:val="40"/>
          <w:szCs w:val="40"/>
        </w:rPr>
        <w:tab/>
      </w:r>
      <w:r w:rsidRPr="00442B9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Pr="00442B98">
        <w:rPr>
          <w:rFonts w:ascii="Arial" w:hAnsi="Arial" w:cs="Arial"/>
          <w:sz w:val="28"/>
          <w:szCs w:val="28"/>
        </w:rPr>
        <w:t>PAGINA HOME</w:t>
      </w:r>
    </w:p>
    <w:p w:rsidR="00442B98" w:rsidRDefault="00442B98" w:rsidP="00442B98">
      <w:pPr>
        <w:jc w:val="both"/>
        <w:rPr>
          <w:rFonts w:ascii="Arial" w:hAnsi="Arial" w:cs="Arial"/>
          <w:sz w:val="18"/>
          <w:szCs w:val="18"/>
        </w:rPr>
      </w:pPr>
    </w:p>
    <w:p w:rsidR="00442B98" w:rsidRPr="00442B98" w:rsidRDefault="005B7EDA" w:rsidP="00442B98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442B98">
        <w:rPr>
          <w:rFonts w:ascii="Arial" w:hAnsi="Arial" w:cs="Arial"/>
          <w:sz w:val="18"/>
          <w:szCs w:val="18"/>
        </w:rPr>
        <w:t>ll’avvio della macchina il p</w:t>
      </w:r>
      <w:r w:rsidR="00C8234A">
        <w:rPr>
          <w:rFonts w:ascii="Arial" w:hAnsi="Arial" w:cs="Arial"/>
          <w:sz w:val="18"/>
          <w:szCs w:val="18"/>
        </w:rPr>
        <w:t>annello operatore si presenterà</w:t>
      </w:r>
      <w:r w:rsidRPr="00442B98">
        <w:rPr>
          <w:rFonts w:ascii="Arial" w:hAnsi="Arial" w:cs="Arial"/>
          <w:sz w:val="18"/>
          <w:szCs w:val="18"/>
        </w:rPr>
        <w:t xml:space="preserve"> con questa schermata di </w:t>
      </w:r>
      <w:r>
        <w:rPr>
          <w:rFonts w:ascii="Arial" w:hAnsi="Arial" w:cs="Arial"/>
          <w:sz w:val="18"/>
          <w:szCs w:val="18"/>
        </w:rPr>
        <w:t>HOME</w:t>
      </w:r>
    </w:p>
    <w:p w:rsidR="00442B98" w:rsidRDefault="00442B98" w:rsidP="00442B98"/>
    <w:p w:rsidR="00442B98" w:rsidRDefault="005B7EDA" w:rsidP="00442B98"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B77C75F" wp14:editId="4D286A7E">
            <wp:simplePos x="0" y="0"/>
            <wp:positionH relativeFrom="column">
              <wp:posOffset>993904</wp:posOffset>
            </wp:positionH>
            <wp:positionV relativeFrom="paragraph">
              <wp:posOffset>132080</wp:posOffset>
            </wp:positionV>
            <wp:extent cx="4274820" cy="3635375"/>
            <wp:effectExtent l="0" t="0" r="0" b="3175"/>
            <wp:wrapNone/>
            <wp:docPr id="2716" name="Immagine 2716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Pr="005B7EDA" w:rsidRDefault="00442B98" w:rsidP="00442B98">
      <w:pPr>
        <w:ind w:left="567"/>
        <w:rPr>
          <w:rFonts w:ascii="Arial" w:hAnsi="Arial" w:cs="Arial"/>
          <w:sz w:val="18"/>
          <w:szCs w:val="18"/>
        </w:rPr>
      </w:pPr>
    </w:p>
    <w:p w:rsidR="00442B98" w:rsidRPr="005B7EDA" w:rsidRDefault="005B7EDA" w:rsidP="00442B98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4</w:t>
      </w:r>
      <w:r w:rsidRPr="005B7EDA">
        <w:rPr>
          <w:rFonts w:ascii="Arial" w:hAnsi="Arial" w:cs="Arial"/>
          <w:sz w:val="18"/>
          <w:szCs w:val="18"/>
        </w:rPr>
        <w:t xml:space="preserve"> tasti funzione, presenti fisicamente sul pannello corrispondono alle pagine che è possibile scorrere per verificare o settare i vari parametri. </w:t>
      </w:r>
    </w:p>
    <w:p w:rsidR="00442B98" w:rsidRPr="005B7EDA" w:rsidRDefault="00442B98" w:rsidP="00442B98">
      <w:pPr>
        <w:ind w:left="567"/>
        <w:jc w:val="both"/>
        <w:rPr>
          <w:rFonts w:ascii="Arial" w:hAnsi="Arial" w:cs="Arial"/>
          <w:sz w:val="18"/>
          <w:szCs w:val="18"/>
        </w:rPr>
      </w:pPr>
    </w:p>
    <w:p w:rsidR="00442B98" w:rsidRPr="005B7EDA" w:rsidRDefault="005B7EDA" w:rsidP="00442B98">
      <w:pPr>
        <w:ind w:left="567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</w:t>
      </w:r>
      <w:r w:rsidRPr="005B7EDA">
        <w:rPr>
          <w:rFonts w:ascii="Arial" w:hAnsi="Arial" w:cs="Arial"/>
          <w:sz w:val="18"/>
          <w:szCs w:val="18"/>
        </w:rPr>
        <w:t>1</w:t>
      </w:r>
      <w:proofErr w:type="spellEnd"/>
      <w:r w:rsidRPr="005B7E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B7EDA">
        <w:rPr>
          <w:rFonts w:ascii="Arial" w:hAnsi="Arial" w:cs="Arial"/>
          <w:sz w:val="18"/>
          <w:szCs w:val="18"/>
        </w:rPr>
        <w:t xml:space="preserve">corrisponde alle schermata home </w:t>
      </w:r>
    </w:p>
    <w:p w:rsidR="00442B98" w:rsidRPr="005B7EDA" w:rsidRDefault="005B7EDA" w:rsidP="00442B98">
      <w:pPr>
        <w:ind w:left="567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</w:t>
      </w:r>
      <w:r w:rsidRPr="005B7EDA">
        <w:rPr>
          <w:rFonts w:ascii="Arial" w:hAnsi="Arial" w:cs="Arial"/>
          <w:sz w:val="18"/>
          <w:szCs w:val="18"/>
        </w:rPr>
        <w:t>2</w:t>
      </w:r>
      <w:proofErr w:type="spellEnd"/>
      <w:r w:rsidRPr="005B7E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B7EDA">
        <w:rPr>
          <w:rFonts w:ascii="Arial" w:hAnsi="Arial" w:cs="Arial"/>
          <w:sz w:val="18"/>
          <w:szCs w:val="18"/>
        </w:rPr>
        <w:t>corrisponde alla pagina d’impostazioni motore</w:t>
      </w:r>
    </w:p>
    <w:p w:rsidR="00442B98" w:rsidRPr="005B7EDA" w:rsidRDefault="005B7EDA" w:rsidP="00442B98">
      <w:pPr>
        <w:ind w:left="567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</w:t>
      </w:r>
      <w:r w:rsidRPr="005B7EDA">
        <w:rPr>
          <w:rFonts w:ascii="Arial" w:hAnsi="Arial" w:cs="Arial"/>
          <w:sz w:val="18"/>
          <w:szCs w:val="18"/>
        </w:rPr>
        <w:t>3</w:t>
      </w:r>
      <w:proofErr w:type="spellEnd"/>
      <w:r w:rsidRPr="005B7E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B7EDA">
        <w:rPr>
          <w:rFonts w:ascii="Arial" w:hAnsi="Arial" w:cs="Arial"/>
          <w:sz w:val="18"/>
          <w:szCs w:val="18"/>
        </w:rPr>
        <w:t xml:space="preserve">corrisponde alla pagina di funzioni automatiche </w:t>
      </w:r>
    </w:p>
    <w:p w:rsidR="00442B98" w:rsidRPr="005B7EDA" w:rsidRDefault="005B7EDA" w:rsidP="00442B98">
      <w:pPr>
        <w:ind w:left="567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</w:t>
      </w:r>
      <w:r w:rsidRPr="005B7EDA">
        <w:rPr>
          <w:rFonts w:ascii="Arial" w:hAnsi="Arial" w:cs="Arial"/>
          <w:sz w:val="18"/>
          <w:szCs w:val="18"/>
        </w:rPr>
        <w:t>4</w:t>
      </w:r>
      <w:proofErr w:type="spellEnd"/>
      <w:r w:rsidRPr="005B7E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B7EDA">
        <w:rPr>
          <w:rFonts w:ascii="Arial" w:hAnsi="Arial" w:cs="Arial"/>
          <w:sz w:val="18"/>
          <w:szCs w:val="18"/>
        </w:rPr>
        <w:t>corrisponde alla pagina di visualizzazione e reset allarmi</w:t>
      </w:r>
    </w:p>
    <w:p w:rsidR="005B7EDA" w:rsidRDefault="005B7EDA" w:rsidP="00442B98">
      <w:pPr>
        <w:ind w:left="567"/>
        <w:jc w:val="both"/>
        <w:rPr>
          <w:rFonts w:ascii="Arial" w:hAnsi="Arial" w:cs="Arial"/>
          <w:sz w:val="18"/>
          <w:szCs w:val="18"/>
        </w:rPr>
      </w:pPr>
    </w:p>
    <w:p w:rsidR="00442B98" w:rsidRPr="005B7EDA" w:rsidRDefault="005B7EDA" w:rsidP="00442B98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inoltre presenti </w:t>
      </w:r>
      <w:r w:rsidRPr="005B7EDA">
        <w:rPr>
          <w:rFonts w:ascii="Arial" w:hAnsi="Arial" w:cs="Arial"/>
          <w:sz w:val="18"/>
          <w:szCs w:val="18"/>
        </w:rPr>
        <w:t>2 pulsanti (manuale &amp; automatico) per definire lo stat</w:t>
      </w:r>
      <w:r>
        <w:rPr>
          <w:rFonts w:ascii="Arial" w:hAnsi="Arial" w:cs="Arial"/>
          <w:sz w:val="18"/>
          <w:szCs w:val="18"/>
        </w:rPr>
        <w:t>o di funzionamento</w:t>
      </w:r>
      <w:r w:rsidRPr="005B7EDA">
        <w:rPr>
          <w:rFonts w:ascii="Arial" w:hAnsi="Arial" w:cs="Arial"/>
          <w:sz w:val="18"/>
          <w:szCs w:val="18"/>
        </w:rPr>
        <w:t xml:space="preserve"> della macchina.</w:t>
      </w:r>
    </w:p>
    <w:p w:rsidR="00823A44" w:rsidRDefault="00823A44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Default="00C8234A" w:rsidP="00C8234A">
      <w:pPr>
        <w:pStyle w:val="corpodeltesto"/>
        <w:rPr>
          <w:rFonts w:cs="Arial"/>
          <w:b/>
          <w:sz w:val="18"/>
          <w:szCs w:val="18"/>
        </w:rPr>
      </w:pPr>
    </w:p>
    <w:p w:rsidR="00C8234A" w:rsidRPr="005B7EDA" w:rsidRDefault="00C8234A" w:rsidP="00C8234A">
      <w:pPr>
        <w:pStyle w:val="corpodeltesto"/>
        <w:rPr>
          <w:rFonts w:cs="Arial"/>
          <w:b/>
          <w:sz w:val="18"/>
          <w:szCs w:val="18"/>
        </w:rPr>
        <w:sectPr w:rsidR="00C8234A" w:rsidRPr="005B7EDA" w:rsidSect="00442B98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985" w:right="1417" w:bottom="1276" w:left="1134" w:header="567" w:footer="776" w:gutter="0"/>
          <w:cols w:space="720"/>
          <w:docGrid w:linePitch="272"/>
        </w:sectPr>
      </w:pPr>
    </w:p>
    <w:p w:rsidR="00C8234A" w:rsidRDefault="00C8234A" w:rsidP="00442B98"/>
    <w:p w:rsidR="00C8234A" w:rsidRDefault="00C8234A" w:rsidP="00442B98"/>
    <w:p w:rsidR="00C8234A" w:rsidRDefault="00C8234A" w:rsidP="00442B98"/>
    <w:p w:rsidR="00E101DE" w:rsidRPr="00442B98" w:rsidRDefault="00E101DE" w:rsidP="00E101DE">
      <w:pPr>
        <w:jc w:val="center"/>
        <w:rPr>
          <w:rFonts w:ascii="Arial" w:hAnsi="Arial" w:cs="Arial"/>
          <w:sz w:val="28"/>
          <w:szCs w:val="28"/>
        </w:rPr>
      </w:pPr>
      <w:r w:rsidRPr="00442B98">
        <w:rPr>
          <w:rFonts w:ascii="Arial" w:hAnsi="Arial" w:cs="Arial"/>
          <w:sz w:val="28"/>
          <w:szCs w:val="28"/>
        </w:rPr>
        <w:t>PAGINA</w:t>
      </w:r>
      <w:r>
        <w:rPr>
          <w:rFonts w:ascii="Arial" w:hAnsi="Arial" w:cs="Arial"/>
          <w:sz w:val="28"/>
          <w:szCs w:val="28"/>
        </w:rPr>
        <w:t xml:space="preserve"> MOTORE</w:t>
      </w:r>
    </w:p>
    <w:p w:rsidR="00C8234A" w:rsidRDefault="00C8234A" w:rsidP="00442B98"/>
    <w:p w:rsidR="00C8234A" w:rsidRDefault="00C8234A" w:rsidP="00442B98"/>
    <w:p w:rsidR="00442B98" w:rsidRPr="00E45D31" w:rsidRDefault="00E45D31" w:rsidP="00E45D31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E45D31">
        <w:rPr>
          <w:rFonts w:ascii="Arial" w:hAnsi="Arial" w:cs="Arial"/>
          <w:sz w:val="18"/>
          <w:szCs w:val="18"/>
        </w:rPr>
        <w:t xml:space="preserve">a pagina </w:t>
      </w:r>
      <w:r>
        <w:rPr>
          <w:rFonts w:ascii="Arial" w:hAnsi="Arial" w:cs="Arial"/>
          <w:sz w:val="18"/>
          <w:szCs w:val="18"/>
        </w:rPr>
        <w:t>MOTORE</w:t>
      </w:r>
      <w:r w:rsidRPr="00E45D31">
        <w:rPr>
          <w:rFonts w:ascii="Arial" w:hAnsi="Arial" w:cs="Arial"/>
          <w:sz w:val="18"/>
          <w:szCs w:val="18"/>
        </w:rPr>
        <w:t xml:space="preserve"> permette la regolazione ed il co</w:t>
      </w:r>
      <w:r>
        <w:rPr>
          <w:rFonts w:ascii="Arial" w:hAnsi="Arial" w:cs="Arial"/>
          <w:sz w:val="18"/>
          <w:szCs w:val="18"/>
        </w:rPr>
        <w:t>ntrollo del motore e la consegue</w:t>
      </w:r>
      <w:r w:rsidRPr="00E45D31">
        <w:rPr>
          <w:rFonts w:ascii="Arial" w:hAnsi="Arial" w:cs="Arial"/>
          <w:sz w:val="18"/>
          <w:szCs w:val="18"/>
        </w:rPr>
        <w:t>nte attivazione dello stesso, oltre ad una pagina ricette attivabile tramite tasto.</w:t>
      </w:r>
    </w:p>
    <w:p w:rsidR="00E45D31" w:rsidRPr="00E45D31" w:rsidRDefault="00E45D31" w:rsidP="00E45D31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E45D31">
        <w:rPr>
          <w:rFonts w:ascii="Arial" w:hAnsi="Arial" w:cs="Arial"/>
          <w:sz w:val="18"/>
          <w:szCs w:val="18"/>
        </w:rPr>
        <w:t xml:space="preserve">’ presente inoltre un pulsante di apertura ripari portello, una volta premuto, la serratura si sblocca e la macchina interrompe la lavorazione per emergenza </w:t>
      </w:r>
      <w:r>
        <w:rPr>
          <w:rFonts w:ascii="Arial" w:hAnsi="Arial" w:cs="Arial"/>
          <w:sz w:val="18"/>
          <w:szCs w:val="18"/>
        </w:rPr>
        <w:t>intervenuta.</w:t>
      </w:r>
    </w:p>
    <w:p w:rsidR="00E45D31" w:rsidRDefault="00E45D31" w:rsidP="00442B98"/>
    <w:p w:rsidR="00E45D31" w:rsidRDefault="00E45D31" w:rsidP="00442B98"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860156</wp:posOffset>
            </wp:positionH>
            <wp:positionV relativeFrom="paragraph">
              <wp:posOffset>108488</wp:posOffset>
            </wp:positionV>
            <wp:extent cx="4395600" cy="3744000"/>
            <wp:effectExtent l="0" t="0" r="5080" b="8890"/>
            <wp:wrapNone/>
            <wp:docPr id="2724" name="Immagine 2724" descr="MO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O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600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442B98" w:rsidRDefault="00442B98" w:rsidP="00E45D31">
      <w:pPr>
        <w:jc w:val="both"/>
      </w:pPr>
    </w:p>
    <w:p w:rsidR="00E45D31" w:rsidRDefault="00E45D31" w:rsidP="00E45D31">
      <w:pPr>
        <w:jc w:val="both"/>
      </w:pPr>
    </w:p>
    <w:p w:rsidR="00E45D31" w:rsidRDefault="00E45D31" w:rsidP="00E45D31">
      <w:pPr>
        <w:jc w:val="both"/>
      </w:pPr>
    </w:p>
    <w:p w:rsidR="00E45D31" w:rsidRDefault="00E45D31" w:rsidP="00E45D31">
      <w:pPr>
        <w:jc w:val="both"/>
      </w:pPr>
    </w:p>
    <w:p w:rsidR="00442B98" w:rsidRPr="00E45D31" w:rsidRDefault="00E45D31" w:rsidP="00E45D31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Quando il portello aperto viene richiuso è necessario</w:t>
      </w:r>
      <w:r w:rsidRPr="00E45D31">
        <w:rPr>
          <w:rFonts w:ascii="Arial" w:hAnsi="Arial" w:cs="Arial"/>
          <w:sz w:val="18"/>
          <w:szCs w:val="18"/>
        </w:rPr>
        <w:t xml:space="preserve"> premere il pulsante</w:t>
      </w:r>
      <w:r>
        <w:rPr>
          <w:rFonts w:ascii="Arial" w:hAnsi="Arial" w:cs="Arial"/>
          <w:sz w:val="18"/>
          <w:szCs w:val="18"/>
        </w:rPr>
        <w:t xml:space="preserve"> fisico e luminoso del ripristino emergenza per riabilitare i comandi.</w:t>
      </w:r>
    </w:p>
    <w:p w:rsidR="00442B98" w:rsidRDefault="00442B98" w:rsidP="00E45D31">
      <w:pPr>
        <w:ind w:left="567"/>
        <w:jc w:val="both"/>
      </w:pPr>
    </w:p>
    <w:p w:rsidR="00442B98" w:rsidRDefault="00442B98" w:rsidP="00442B98"/>
    <w:p w:rsidR="00442B98" w:rsidRDefault="00442B98" w:rsidP="00442B98">
      <w:bookmarkStart w:id="0" w:name="_GoBack"/>
      <w:bookmarkEnd w:id="0"/>
    </w:p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442B98" w:rsidRDefault="00442B98" w:rsidP="00442B98"/>
    <w:p w:rsidR="00442B98" w:rsidRDefault="00442B98" w:rsidP="00442B98"/>
    <w:p w:rsidR="00442B98" w:rsidRDefault="00442B98" w:rsidP="00442B98"/>
    <w:p w:rsidR="00CD37CA" w:rsidRDefault="00CD37CA" w:rsidP="00442B98">
      <w:pPr>
        <w:ind w:left="2832" w:firstLine="708"/>
        <w:rPr>
          <w:rFonts w:ascii="Arial" w:hAnsi="Arial" w:cs="Arial"/>
          <w:sz w:val="28"/>
          <w:szCs w:val="28"/>
        </w:rPr>
      </w:pPr>
    </w:p>
    <w:p w:rsidR="00442B98" w:rsidRPr="00E45D31" w:rsidRDefault="00442B98" w:rsidP="00442B98">
      <w:pPr>
        <w:ind w:left="2832" w:firstLine="708"/>
        <w:rPr>
          <w:rFonts w:ascii="Arial" w:hAnsi="Arial" w:cs="Arial"/>
          <w:sz w:val="28"/>
          <w:szCs w:val="28"/>
        </w:rPr>
      </w:pPr>
      <w:r w:rsidRPr="00E45D31">
        <w:rPr>
          <w:rFonts w:ascii="Arial" w:hAnsi="Arial" w:cs="Arial"/>
          <w:sz w:val="28"/>
          <w:szCs w:val="28"/>
        </w:rPr>
        <w:t>PAGINA RICETTE</w:t>
      </w:r>
    </w:p>
    <w:p w:rsidR="00442B98" w:rsidRDefault="00442B98" w:rsidP="00442B98"/>
    <w:p w:rsidR="00E45D31" w:rsidRDefault="00CD37CA" w:rsidP="00442B98"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10EB0B7" wp14:editId="3B9E41EF">
            <wp:simplePos x="0" y="0"/>
            <wp:positionH relativeFrom="column">
              <wp:posOffset>929640</wp:posOffset>
            </wp:positionH>
            <wp:positionV relativeFrom="paragraph">
              <wp:posOffset>81915</wp:posOffset>
            </wp:positionV>
            <wp:extent cx="4370070" cy="3757295"/>
            <wp:effectExtent l="0" t="0" r="0" b="0"/>
            <wp:wrapNone/>
            <wp:docPr id="2723" name="Immagine 2723" descr="RIC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CET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E45D31" w:rsidRDefault="00E45D31" w:rsidP="00442B98"/>
    <w:p w:rsidR="00442B98" w:rsidRPr="00E45D31" w:rsidRDefault="00E45D31" w:rsidP="00CD37CA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E45D31">
        <w:rPr>
          <w:rFonts w:ascii="Arial" w:hAnsi="Arial" w:cs="Arial"/>
          <w:sz w:val="18"/>
          <w:szCs w:val="18"/>
        </w:rPr>
        <w:t xml:space="preserve">a pagina ricette richiama tramite </w:t>
      </w:r>
      <w:r w:rsidR="00CD37CA">
        <w:rPr>
          <w:rFonts w:ascii="Arial" w:hAnsi="Arial" w:cs="Arial"/>
          <w:sz w:val="18"/>
          <w:szCs w:val="18"/>
        </w:rPr>
        <w:t xml:space="preserve">“ </w:t>
      </w:r>
      <w:r w:rsidR="00CD37CA" w:rsidRPr="00CD37CA">
        <w:rPr>
          <w:rFonts w:ascii="Arial" w:hAnsi="Arial" w:cs="Arial"/>
          <w:b/>
          <w:i/>
          <w:sz w:val="18"/>
          <w:szCs w:val="18"/>
        </w:rPr>
        <w:t>N</w:t>
      </w:r>
      <w:r w:rsidRPr="00CD37CA">
        <w:rPr>
          <w:rFonts w:ascii="Arial" w:hAnsi="Arial" w:cs="Arial"/>
          <w:b/>
          <w:i/>
          <w:sz w:val="18"/>
          <w:szCs w:val="18"/>
        </w:rPr>
        <w:t>ome del set di dati</w:t>
      </w:r>
      <w:r w:rsidR="00CD37CA">
        <w:rPr>
          <w:rFonts w:ascii="Arial" w:hAnsi="Arial" w:cs="Arial"/>
          <w:sz w:val="18"/>
          <w:szCs w:val="18"/>
        </w:rPr>
        <w:t xml:space="preserve"> ” </w:t>
      </w:r>
      <w:r w:rsidRPr="00E45D31">
        <w:rPr>
          <w:rFonts w:ascii="Arial" w:hAnsi="Arial" w:cs="Arial"/>
          <w:sz w:val="18"/>
          <w:szCs w:val="18"/>
        </w:rPr>
        <w:t xml:space="preserve"> le ricette salvate con i 2 parametri a loro correlati, per creare una nuova ricetta bisogna premere il pulsante in basso a </w:t>
      </w:r>
      <w:r w:rsidR="00CD37CA">
        <w:rPr>
          <w:rFonts w:ascii="Arial" w:hAnsi="Arial" w:cs="Arial"/>
          <w:sz w:val="18"/>
          <w:szCs w:val="18"/>
        </w:rPr>
        <w:t>sinistra</w:t>
      </w:r>
      <w:r w:rsidRPr="00E45D31">
        <w:rPr>
          <w:rFonts w:ascii="Arial" w:hAnsi="Arial" w:cs="Arial"/>
          <w:sz w:val="18"/>
          <w:szCs w:val="18"/>
        </w:rPr>
        <w:t xml:space="preserve"> poi digitare il nome della ricetta, impostare i valori nei campi di registrazione ed infine salvare la ricetta tramite pulsante </w:t>
      </w:r>
      <w:r w:rsidR="00CD37CA">
        <w:rPr>
          <w:rFonts w:ascii="Arial" w:hAnsi="Arial" w:cs="Arial"/>
          <w:sz w:val="18"/>
          <w:szCs w:val="18"/>
        </w:rPr>
        <w:t>SALVA</w:t>
      </w:r>
      <w:r w:rsidRPr="00E45D31">
        <w:rPr>
          <w:rFonts w:ascii="Arial" w:hAnsi="Arial" w:cs="Arial"/>
          <w:sz w:val="18"/>
          <w:szCs w:val="18"/>
        </w:rPr>
        <w:t>.</w:t>
      </w:r>
    </w:p>
    <w:p w:rsidR="00442B98" w:rsidRDefault="00CD37CA" w:rsidP="00CD37CA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Importante:</w:t>
      </w:r>
      <w:r w:rsidR="00E45D31" w:rsidRPr="00E45D31">
        <w:rPr>
          <w:rFonts w:ascii="Arial" w:hAnsi="Arial" w:cs="Arial"/>
          <w:sz w:val="18"/>
          <w:szCs w:val="18"/>
        </w:rPr>
        <w:t xml:space="preserve"> non lasciare nessun valore a zero</w:t>
      </w:r>
      <w:r>
        <w:rPr>
          <w:rFonts w:ascii="Arial" w:hAnsi="Arial" w:cs="Arial"/>
          <w:sz w:val="18"/>
          <w:szCs w:val="18"/>
        </w:rPr>
        <w:t>.</w:t>
      </w:r>
    </w:p>
    <w:p w:rsidR="00CD37CA" w:rsidRPr="00E45D31" w:rsidRDefault="00CD37CA" w:rsidP="00CD37CA">
      <w:pPr>
        <w:ind w:left="567"/>
        <w:jc w:val="both"/>
        <w:rPr>
          <w:rFonts w:ascii="Arial" w:hAnsi="Arial" w:cs="Arial"/>
          <w:sz w:val="18"/>
          <w:szCs w:val="18"/>
        </w:rPr>
      </w:pPr>
    </w:p>
    <w:p w:rsidR="00442B98" w:rsidRPr="00E45D31" w:rsidRDefault="00CD37CA" w:rsidP="00CD37CA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</w:t>
      </w:r>
      <w:r w:rsidR="00E45D31" w:rsidRPr="00E45D31">
        <w:rPr>
          <w:rFonts w:ascii="Arial" w:hAnsi="Arial" w:cs="Arial"/>
          <w:sz w:val="18"/>
          <w:szCs w:val="18"/>
        </w:rPr>
        <w:t xml:space="preserve"> caricare la ricetta nel </w:t>
      </w:r>
      <w:proofErr w:type="spellStart"/>
      <w:r>
        <w:rPr>
          <w:rFonts w:ascii="Arial" w:hAnsi="Arial" w:cs="Arial"/>
          <w:sz w:val="18"/>
          <w:szCs w:val="18"/>
        </w:rPr>
        <w:t>PLC</w:t>
      </w:r>
      <w:proofErr w:type="spellEnd"/>
      <w:r w:rsidR="00E45D31" w:rsidRPr="00E45D31">
        <w:rPr>
          <w:rFonts w:ascii="Arial" w:hAnsi="Arial" w:cs="Arial"/>
          <w:sz w:val="18"/>
          <w:szCs w:val="18"/>
        </w:rPr>
        <w:t xml:space="preserve"> premere il pulsante in basso a d</w:t>
      </w:r>
      <w:r>
        <w:rPr>
          <w:rFonts w:ascii="Arial" w:hAnsi="Arial" w:cs="Arial"/>
          <w:sz w:val="18"/>
          <w:szCs w:val="18"/>
        </w:rPr>
        <w:t>estra</w:t>
      </w:r>
      <w:r w:rsidR="00E45D31" w:rsidRPr="00E45D31">
        <w:rPr>
          <w:rFonts w:ascii="Arial" w:hAnsi="Arial" w:cs="Arial"/>
          <w:sz w:val="18"/>
          <w:szCs w:val="18"/>
        </w:rPr>
        <w:t xml:space="preserve"> con la freccia rivolta nella direzione del </w:t>
      </w:r>
      <w:proofErr w:type="spellStart"/>
      <w:r>
        <w:rPr>
          <w:rFonts w:ascii="Arial" w:hAnsi="Arial" w:cs="Arial"/>
          <w:sz w:val="18"/>
          <w:szCs w:val="18"/>
        </w:rPr>
        <w:t>PLC</w:t>
      </w:r>
      <w:proofErr w:type="spellEnd"/>
      <w:r w:rsidR="00E45D31" w:rsidRPr="00E45D31">
        <w:rPr>
          <w:rFonts w:ascii="Arial" w:hAnsi="Arial" w:cs="Arial"/>
          <w:sz w:val="18"/>
          <w:szCs w:val="18"/>
        </w:rPr>
        <w:t>.</w:t>
      </w:r>
    </w:p>
    <w:p w:rsidR="00442B98" w:rsidRPr="00E45D31" w:rsidRDefault="00442B98" w:rsidP="00442B98">
      <w:pPr>
        <w:rPr>
          <w:rFonts w:ascii="Arial" w:hAnsi="Arial" w:cs="Arial"/>
          <w:sz w:val="18"/>
          <w:szCs w:val="18"/>
        </w:rPr>
      </w:pPr>
    </w:p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CD37CA" w:rsidRDefault="00CD37CA" w:rsidP="00442B98"/>
    <w:p w:rsidR="00CD37CA" w:rsidRDefault="00CD37CA" w:rsidP="00442B98"/>
    <w:p w:rsidR="00CD37CA" w:rsidRDefault="00CD37CA" w:rsidP="00442B98"/>
    <w:p w:rsidR="00CD37CA" w:rsidRDefault="00CD37CA" w:rsidP="00442B98"/>
    <w:p w:rsidR="00CD37CA" w:rsidRDefault="00CD37CA" w:rsidP="00442B98"/>
    <w:p w:rsidR="00CD37CA" w:rsidRDefault="00CD37CA" w:rsidP="00442B98"/>
    <w:p w:rsidR="00CD37CA" w:rsidRDefault="00CD37CA" w:rsidP="00442B98"/>
    <w:p w:rsidR="00CD37CA" w:rsidRDefault="00CD37CA" w:rsidP="00442B98"/>
    <w:p w:rsidR="00CD37CA" w:rsidRDefault="00CD37CA" w:rsidP="00442B98"/>
    <w:p w:rsidR="00CD37CA" w:rsidRDefault="00CD37CA" w:rsidP="00442B98"/>
    <w:p w:rsidR="00442B98" w:rsidRDefault="00442B98" w:rsidP="00E45D31">
      <w:pPr>
        <w:ind w:left="567"/>
      </w:pPr>
    </w:p>
    <w:p w:rsidR="00442B98" w:rsidRDefault="00442B98" w:rsidP="00442B98"/>
    <w:p w:rsidR="00442B98" w:rsidRPr="004C71E9" w:rsidRDefault="00442B98" w:rsidP="00442B98">
      <w:pPr>
        <w:rPr>
          <w:rFonts w:ascii="Arial" w:hAnsi="Arial" w:cs="Arial"/>
          <w:sz w:val="28"/>
          <w:szCs w:val="28"/>
        </w:rPr>
      </w:pPr>
      <w:r>
        <w:rPr>
          <w:sz w:val="40"/>
          <w:szCs w:val="40"/>
        </w:rPr>
        <w:t xml:space="preserve">                              </w:t>
      </w:r>
      <w:r w:rsidRPr="004C71E9">
        <w:rPr>
          <w:rFonts w:ascii="Arial" w:hAnsi="Arial" w:cs="Arial"/>
          <w:sz w:val="28"/>
          <w:szCs w:val="28"/>
        </w:rPr>
        <w:t>PAGINA AUTOMATICO</w:t>
      </w:r>
    </w:p>
    <w:p w:rsidR="004C71E9" w:rsidRDefault="004C71E9" w:rsidP="00442B98"/>
    <w:p w:rsidR="004C71E9" w:rsidRDefault="004C71E9" w:rsidP="00442B98"/>
    <w:p w:rsidR="00442B98" w:rsidRPr="004C71E9" w:rsidRDefault="004C71E9" w:rsidP="004C71E9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4C71E9">
        <w:rPr>
          <w:rFonts w:ascii="Arial" w:hAnsi="Arial" w:cs="Arial"/>
          <w:sz w:val="18"/>
          <w:szCs w:val="18"/>
        </w:rPr>
        <w:t>a pagina automatico comprende il controllo ed il comando di alcune funzioni.</w:t>
      </w:r>
    </w:p>
    <w:p w:rsidR="004C71E9" w:rsidRDefault="004C71E9" w:rsidP="00442B98"/>
    <w:p w:rsidR="004C71E9" w:rsidRDefault="004C71E9" w:rsidP="00442B98"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1F2C8CD3" wp14:editId="0B232CB5">
            <wp:simplePos x="0" y="0"/>
            <wp:positionH relativeFrom="column">
              <wp:posOffset>751840</wp:posOffset>
            </wp:positionH>
            <wp:positionV relativeFrom="paragraph">
              <wp:posOffset>117475</wp:posOffset>
            </wp:positionV>
            <wp:extent cx="4374515" cy="3719195"/>
            <wp:effectExtent l="0" t="0" r="6985" b="0"/>
            <wp:wrapNone/>
            <wp:docPr id="2722" name="Immagine 2722" descr="AUTOMA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MATIC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C71E9" w:rsidRDefault="004C71E9" w:rsidP="00442B98"/>
    <w:p w:rsidR="00442B98" w:rsidRDefault="00442B98" w:rsidP="004C71E9">
      <w:pPr>
        <w:ind w:left="567"/>
      </w:pPr>
    </w:p>
    <w:p w:rsidR="00442B98" w:rsidRPr="004C71E9" w:rsidRDefault="004C71E9" w:rsidP="003B2458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4C71E9">
        <w:rPr>
          <w:rFonts w:ascii="Arial" w:hAnsi="Arial" w:cs="Arial"/>
          <w:sz w:val="18"/>
          <w:szCs w:val="18"/>
        </w:rPr>
        <w:t xml:space="preserve">a prima riga ci informa delle condizioni attuali della macchina descrivendo gli </w:t>
      </w:r>
      <w:proofErr w:type="spellStart"/>
      <w:r w:rsidRPr="004C71E9">
        <w:rPr>
          <w:rFonts w:ascii="Arial" w:hAnsi="Arial" w:cs="Arial"/>
          <w:sz w:val="18"/>
          <w:szCs w:val="18"/>
        </w:rPr>
        <w:t>step</w:t>
      </w:r>
      <w:proofErr w:type="spellEnd"/>
      <w:r w:rsidRPr="004C71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nei quali si trova potendo così</w:t>
      </w:r>
      <w:r w:rsidRPr="004C71E9">
        <w:rPr>
          <w:rFonts w:ascii="Arial" w:hAnsi="Arial" w:cs="Arial"/>
          <w:sz w:val="18"/>
          <w:szCs w:val="18"/>
        </w:rPr>
        <w:t xml:space="preserve"> monitorare l’effettivo funzionamento</w:t>
      </w:r>
      <w:r w:rsidR="003B2458">
        <w:rPr>
          <w:rFonts w:ascii="Arial" w:hAnsi="Arial" w:cs="Arial"/>
          <w:sz w:val="18"/>
          <w:szCs w:val="18"/>
        </w:rPr>
        <w:t>. S</w:t>
      </w:r>
      <w:r w:rsidRPr="004C71E9">
        <w:rPr>
          <w:rFonts w:ascii="Arial" w:hAnsi="Arial" w:cs="Arial"/>
          <w:sz w:val="18"/>
          <w:szCs w:val="18"/>
        </w:rPr>
        <w:t>ono presenti altri campi dove è possibile visualizzare i colpi impostati e quelli effettuati dalla macchina durante il ciclo automatico in corso ed il tempo rimanente alla fine della prova; infine tre pulsanti start ciclo, stop ciclo e reset conteggio.</w:t>
      </w:r>
    </w:p>
    <w:p w:rsidR="00442B98" w:rsidRPr="004C71E9" w:rsidRDefault="003B2458" w:rsidP="004C71E9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4C71E9" w:rsidRPr="004C71E9">
        <w:rPr>
          <w:rFonts w:ascii="Arial" w:hAnsi="Arial" w:cs="Arial"/>
          <w:sz w:val="18"/>
          <w:szCs w:val="18"/>
        </w:rPr>
        <w:t>er il corretto funzionamento della stazione</w:t>
      </w:r>
      <w:r w:rsidR="004C71E9">
        <w:rPr>
          <w:rFonts w:ascii="Arial" w:hAnsi="Arial" w:cs="Arial"/>
          <w:sz w:val="18"/>
          <w:szCs w:val="18"/>
        </w:rPr>
        <w:t xml:space="preserve"> in automatico quindi bisognerà</w:t>
      </w:r>
      <w:r w:rsidR="004C71E9" w:rsidRPr="004C71E9">
        <w:rPr>
          <w:rFonts w:ascii="Arial" w:hAnsi="Arial" w:cs="Arial"/>
          <w:sz w:val="18"/>
          <w:szCs w:val="18"/>
        </w:rPr>
        <w:t xml:space="preserve"> caricare la ricetta che si vuole processare, passare poi tramite pulsante nella pagina principale e selezionare la ciclica in automatico e quindi premere il pulsante di start ciclo. </w:t>
      </w:r>
    </w:p>
    <w:p w:rsidR="00442B98" w:rsidRDefault="00442B98" w:rsidP="00442B98"/>
    <w:p w:rsidR="00B842DB" w:rsidRDefault="00B842DB" w:rsidP="00442B98"/>
    <w:p w:rsidR="00B842DB" w:rsidRDefault="00B842DB" w:rsidP="00442B98"/>
    <w:p w:rsidR="00B842DB" w:rsidRDefault="00B842DB" w:rsidP="00442B98"/>
    <w:p w:rsidR="00B842DB" w:rsidRDefault="00B842DB" w:rsidP="00442B98"/>
    <w:p w:rsidR="00B842DB" w:rsidRDefault="00B842DB" w:rsidP="00442B98"/>
    <w:p w:rsidR="00B842DB" w:rsidRDefault="00B842DB" w:rsidP="00442B98"/>
    <w:p w:rsidR="003B2458" w:rsidRDefault="003B2458" w:rsidP="00442B98"/>
    <w:p w:rsidR="003B2458" w:rsidRDefault="003B2458" w:rsidP="00442B98"/>
    <w:p w:rsidR="00B842DB" w:rsidRDefault="00B842DB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442B98" w:rsidRDefault="00442B98" w:rsidP="00442B98"/>
    <w:p w:rsidR="003B2458" w:rsidRDefault="003B2458" w:rsidP="00442B9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</w:t>
      </w:r>
    </w:p>
    <w:p w:rsidR="00442B98" w:rsidRPr="003B2458" w:rsidRDefault="00442B98" w:rsidP="003B2458">
      <w:pPr>
        <w:jc w:val="center"/>
        <w:rPr>
          <w:rFonts w:ascii="Arial" w:hAnsi="Arial" w:cs="Arial"/>
          <w:sz w:val="28"/>
          <w:szCs w:val="28"/>
        </w:rPr>
      </w:pPr>
      <w:r w:rsidRPr="003B2458">
        <w:rPr>
          <w:rFonts w:ascii="Arial" w:hAnsi="Arial" w:cs="Arial"/>
          <w:sz w:val="28"/>
          <w:szCs w:val="28"/>
        </w:rPr>
        <w:t>PAGINA ALLARMI</w:t>
      </w:r>
    </w:p>
    <w:p w:rsidR="003B2458" w:rsidRPr="003B2458" w:rsidRDefault="003B2458" w:rsidP="00442B98">
      <w:pPr>
        <w:rPr>
          <w:rFonts w:ascii="Arial" w:hAnsi="Arial" w:cs="Arial"/>
          <w:sz w:val="18"/>
          <w:szCs w:val="18"/>
        </w:rPr>
      </w:pPr>
    </w:p>
    <w:p w:rsidR="00442B98" w:rsidRDefault="00442B9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65408" behindDoc="1" locked="0" layoutInCell="1" allowOverlap="1" wp14:anchorId="753C088B" wp14:editId="1B20BF96">
            <wp:simplePos x="0" y="0"/>
            <wp:positionH relativeFrom="column">
              <wp:posOffset>751054</wp:posOffset>
            </wp:positionH>
            <wp:positionV relativeFrom="paragraph">
              <wp:posOffset>120682</wp:posOffset>
            </wp:positionV>
            <wp:extent cx="4377690" cy="3731260"/>
            <wp:effectExtent l="0" t="0" r="3810" b="2540"/>
            <wp:wrapNone/>
            <wp:docPr id="2721" name="Immagine 2721" descr="ALLAR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ARM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Default="003B2458" w:rsidP="00442B98">
      <w:pPr>
        <w:rPr>
          <w:rFonts w:ascii="Arial" w:hAnsi="Arial" w:cs="Arial"/>
          <w:sz w:val="18"/>
          <w:szCs w:val="18"/>
        </w:rPr>
      </w:pPr>
    </w:p>
    <w:p w:rsidR="003B2458" w:rsidRPr="003B2458" w:rsidRDefault="003B2458" w:rsidP="00442B98">
      <w:pPr>
        <w:rPr>
          <w:rFonts w:ascii="Arial" w:hAnsi="Arial" w:cs="Arial"/>
          <w:sz w:val="18"/>
          <w:szCs w:val="18"/>
        </w:rPr>
      </w:pPr>
    </w:p>
    <w:p w:rsidR="00442B98" w:rsidRPr="003B2458" w:rsidRDefault="003B2458" w:rsidP="003B2458">
      <w:pPr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B2458">
        <w:rPr>
          <w:rFonts w:ascii="Arial" w:hAnsi="Arial" w:cs="Arial"/>
          <w:sz w:val="18"/>
          <w:szCs w:val="18"/>
        </w:rPr>
        <w:t>a pagina allarmi elenca le varie voci di allarme attual</w:t>
      </w:r>
      <w:r>
        <w:rPr>
          <w:rFonts w:ascii="Arial" w:hAnsi="Arial" w:cs="Arial"/>
          <w:sz w:val="18"/>
          <w:szCs w:val="18"/>
        </w:rPr>
        <w:t xml:space="preserve">mente attive sulla macchina. E’ </w:t>
      </w:r>
      <w:r w:rsidRPr="003B2458">
        <w:rPr>
          <w:rFonts w:ascii="Arial" w:hAnsi="Arial" w:cs="Arial"/>
          <w:sz w:val="18"/>
          <w:szCs w:val="18"/>
        </w:rPr>
        <w:t>possibile resettare gli allarmi solo nella pagina di allarm</w:t>
      </w:r>
      <w:r>
        <w:rPr>
          <w:rFonts w:ascii="Arial" w:hAnsi="Arial" w:cs="Arial"/>
          <w:sz w:val="18"/>
          <w:szCs w:val="18"/>
        </w:rPr>
        <w:t xml:space="preserve">e e premendo il tasto funzione </w:t>
      </w:r>
      <w:proofErr w:type="spellStart"/>
      <w:r>
        <w:rPr>
          <w:rFonts w:ascii="Arial" w:hAnsi="Arial" w:cs="Arial"/>
          <w:sz w:val="18"/>
          <w:szCs w:val="18"/>
        </w:rPr>
        <w:t>F</w:t>
      </w:r>
      <w:r w:rsidRPr="003B2458">
        <w:rPr>
          <w:rFonts w:ascii="Arial" w:hAnsi="Arial" w:cs="Arial"/>
          <w:sz w:val="18"/>
          <w:szCs w:val="18"/>
        </w:rPr>
        <w:t>4</w:t>
      </w:r>
      <w:proofErr w:type="spellEnd"/>
      <w:r w:rsidRPr="003B2458">
        <w:rPr>
          <w:rFonts w:ascii="Arial" w:hAnsi="Arial" w:cs="Arial"/>
          <w:sz w:val="18"/>
          <w:szCs w:val="18"/>
        </w:rPr>
        <w:t>.</w:t>
      </w:r>
    </w:p>
    <w:p w:rsidR="00442B98" w:rsidRDefault="00442B98" w:rsidP="00442B98"/>
    <w:p w:rsidR="00ED3B4B" w:rsidRPr="002A6D22" w:rsidRDefault="00ED3B4B" w:rsidP="00442B98">
      <w:pPr>
        <w:pStyle w:val="corpodeltesto"/>
        <w:ind w:left="2552" w:hanging="2552"/>
        <w:rPr>
          <w:rFonts w:cs="Arial"/>
          <w:sz w:val="18"/>
          <w:szCs w:val="18"/>
        </w:rPr>
      </w:pPr>
    </w:p>
    <w:sectPr w:rsidR="00ED3B4B" w:rsidRPr="002A6D22" w:rsidSect="00B842DB">
      <w:pgSz w:w="11906" w:h="16838"/>
      <w:pgMar w:top="1954" w:right="1700" w:bottom="1134" w:left="1134" w:header="567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08" w:rsidRDefault="00C36908">
      <w:r>
        <w:separator/>
      </w:r>
    </w:p>
  </w:endnote>
  <w:endnote w:type="continuationSeparator" w:id="0">
    <w:p w:rsidR="00C36908" w:rsidRDefault="00C3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61" w:rsidRDefault="00B842DB" w:rsidP="00464534">
    <w:pPr>
      <w:pStyle w:val="Pidipagina"/>
      <w:ind w:right="360" w:firstLine="360"/>
    </w:pPr>
    <w:r>
      <w:rPr>
        <w:b/>
        <w:noProof/>
        <w:sz w:val="32"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F6210D" wp14:editId="775EC36A">
              <wp:simplePos x="0" y="0"/>
              <wp:positionH relativeFrom="column">
                <wp:posOffset>661035</wp:posOffset>
              </wp:positionH>
              <wp:positionV relativeFrom="paragraph">
                <wp:posOffset>101471</wp:posOffset>
              </wp:positionV>
              <wp:extent cx="5447030" cy="441325"/>
              <wp:effectExtent l="0" t="0" r="0" b="0"/>
              <wp:wrapNone/>
              <wp:docPr id="2718" name="Text Box 2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03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87061" w:rsidRPr="007E3002" w:rsidRDefault="00C87061" w:rsidP="007E3002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</w:pP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R.E.M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. S.r.l. Via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Ferruccia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, 16/a – 03010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Patrica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(FR)Tel. 0775 830116  -  Fax 0775 839345  - 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SDI-M5UXCR1</w:t>
                          </w:r>
                          <w:proofErr w:type="spellEnd"/>
                        </w:p>
                        <w:p w:rsidR="00C87061" w:rsidRPr="007E3002" w:rsidRDefault="00C87061" w:rsidP="007E3002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</w:pPr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Email PEC: </w:t>
                          </w:r>
                          <w:hyperlink r:id="rId1" w:history="1">
                            <w:proofErr w:type="spellStart"/>
                            <w:r w:rsidRPr="007E3002">
                              <w:rPr>
                                <w:rFonts w:ascii="Arial" w:hAnsi="Arial"/>
                                <w:color w:val="0000FF"/>
                                <w:sz w:val="16"/>
                                <w:u w:val="single"/>
                                <w:lang w:val="fr-FR" w:bidi="ar-SA"/>
                              </w:rPr>
                              <w:t>rem-motori@messaggipec.it</w:t>
                            </w:r>
                            <w:proofErr w:type="spellEnd"/>
                          </w:hyperlink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 -  Email: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info@rem-motori.it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 - 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Sito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Internet: </w:t>
                          </w:r>
                          <w:hyperlink r:id="rId2" w:history="1">
                            <w:proofErr w:type="spellStart"/>
                            <w:r w:rsidRPr="007E3002">
                              <w:rPr>
                                <w:rFonts w:ascii="Arial" w:hAnsi="Arial"/>
                                <w:color w:val="0000FF"/>
                                <w:sz w:val="16"/>
                                <w:u w:val="single"/>
                                <w:lang w:val="fr-FR" w:bidi="ar-SA"/>
                              </w:rPr>
                              <w:t>www.rem-motori.it</w:t>
                            </w:r>
                            <w:proofErr w:type="spellEnd"/>
                          </w:hyperlink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</w:t>
                          </w:r>
                        </w:p>
                        <w:p w:rsidR="00C87061" w:rsidRPr="007E3002" w:rsidRDefault="00C87061" w:rsidP="007E3002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</w:pPr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Cod. Fiscale e P. IVA 02240470605</w:t>
                          </w:r>
                        </w:p>
                        <w:p w:rsidR="00C87061" w:rsidRPr="008553E8" w:rsidRDefault="00C87061" w:rsidP="007E300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1" o:spid="_x0000_s1029" type="#_x0000_t202" style="position:absolute;left:0;text-align:left;margin-left:52.05pt;margin-top:8pt;width:428.9pt;height:3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" filled="f" stroked="f">
              <v:textbox>
                <w:txbxContent>
                  <w:p w:rsidR="00C87061" w:rsidRPr="007E3002" w:rsidRDefault="00C87061" w:rsidP="007E3002">
                    <w:pPr>
                      <w:jc w:val="center"/>
                      <w:rPr>
                        <w:rFonts w:ascii="Arial" w:hAnsi="Arial"/>
                        <w:sz w:val="16"/>
                        <w:lang w:val="fr-FR" w:bidi="ar-SA"/>
                      </w:rPr>
                    </w:pP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R.E.M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. S.r.l. Via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Ferruccia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, 16/a – 03010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Patrica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(FR)Tel. 0775 830116  -  Fax 0775 839345  - 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SDI-M5UXCR1</w:t>
                    </w:r>
                    <w:proofErr w:type="spellEnd"/>
                  </w:p>
                  <w:p w:rsidR="00C87061" w:rsidRPr="007E3002" w:rsidRDefault="00C87061" w:rsidP="007E3002">
                    <w:pPr>
                      <w:jc w:val="center"/>
                      <w:rPr>
                        <w:rFonts w:ascii="Arial" w:hAnsi="Arial"/>
                        <w:sz w:val="16"/>
                        <w:lang w:val="fr-FR" w:bidi="ar-SA"/>
                      </w:rPr>
                    </w:pPr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Email PEC: </w:t>
                    </w:r>
                    <w:hyperlink r:id="rId3" w:history="1">
                      <w:proofErr w:type="spellStart"/>
                      <w:r w:rsidRPr="007E3002">
                        <w:rPr>
                          <w:rFonts w:ascii="Arial" w:hAnsi="Arial"/>
                          <w:color w:val="0000FF"/>
                          <w:sz w:val="16"/>
                          <w:u w:val="single"/>
                          <w:lang w:val="fr-FR" w:bidi="ar-SA"/>
                        </w:rPr>
                        <w:t>rem-motori@messaggipec.it</w:t>
                      </w:r>
                      <w:proofErr w:type="spellEnd"/>
                    </w:hyperlink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 -  Email: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info@rem-motori.it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 - 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Sito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Internet: </w:t>
                    </w:r>
                    <w:hyperlink r:id="rId4" w:history="1">
                      <w:proofErr w:type="spellStart"/>
                      <w:r w:rsidRPr="007E3002">
                        <w:rPr>
                          <w:rFonts w:ascii="Arial" w:hAnsi="Arial"/>
                          <w:color w:val="0000FF"/>
                          <w:sz w:val="16"/>
                          <w:u w:val="single"/>
                          <w:lang w:val="fr-FR" w:bidi="ar-SA"/>
                        </w:rPr>
                        <w:t>www.rem-motori.it</w:t>
                      </w:r>
                      <w:proofErr w:type="spellEnd"/>
                    </w:hyperlink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</w:t>
                    </w:r>
                  </w:p>
                  <w:p w:rsidR="00C87061" w:rsidRPr="007E3002" w:rsidRDefault="00C87061" w:rsidP="007E3002">
                    <w:pPr>
                      <w:jc w:val="center"/>
                      <w:rPr>
                        <w:rFonts w:ascii="Arial" w:hAnsi="Arial"/>
                        <w:sz w:val="16"/>
                        <w:lang w:val="fr-FR" w:bidi="ar-SA"/>
                      </w:rPr>
                    </w:pPr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Cod. Fiscale e P. IVA 02240470605</w:t>
                    </w:r>
                  </w:p>
                  <w:p w:rsidR="00C87061" w:rsidRPr="008553E8" w:rsidRDefault="00C87061" w:rsidP="007E300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701248" behindDoc="1" locked="0" layoutInCell="1" allowOverlap="1" wp14:anchorId="056DDBFD" wp14:editId="629D2DE2">
          <wp:simplePos x="0" y="0"/>
          <wp:positionH relativeFrom="column">
            <wp:posOffset>-539115</wp:posOffset>
          </wp:positionH>
          <wp:positionV relativeFrom="paragraph">
            <wp:posOffset>27811</wp:posOffset>
          </wp:positionV>
          <wp:extent cx="7401560" cy="78740"/>
          <wp:effectExtent l="0" t="0" r="8890" b="0"/>
          <wp:wrapNone/>
          <wp:docPr id="2734" name="Immagine 27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560" cy="78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061">
      <w:rPr>
        <w:b/>
        <w:noProof/>
        <w:sz w:val="32"/>
        <w:lang w:bidi="ar-SA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7DCC102" wp14:editId="5AE52465">
              <wp:simplePos x="0" y="0"/>
              <wp:positionH relativeFrom="column">
                <wp:posOffset>-113030</wp:posOffset>
              </wp:positionH>
              <wp:positionV relativeFrom="paragraph">
                <wp:posOffset>170521</wp:posOffset>
              </wp:positionV>
              <wp:extent cx="572770" cy="223520"/>
              <wp:effectExtent l="0" t="0" r="17780" b="24130"/>
              <wp:wrapNone/>
              <wp:docPr id="13" name="Text Box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22352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061" w:rsidRPr="00AF1905" w:rsidRDefault="00C87061" w:rsidP="005C5F2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fldChar w:fldCharType="begin"/>
                          </w: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instrText xml:space="preserve"> PAGE </w:instrText>
                          </w: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fldChar w:fldCharType="separate"/>
                          </w:r>
                          <w:r w:rsidR="00E101DE">
                            <w:rPr>
                              <w:rFonts w:ascii="Arial" w:hAnsi="Arial" w:cs="Arial"/>
                              <w:b/>
                              <w:i/>
                              <w:noProof/>
                            </w:rPr>
                            <w:t>4</w:t>
                          </w: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fldChar w:fldCharType="end"/>
                          </w: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/ 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>12</w:t>
                          </w:r>
                        </w:p>
                        <w:p w:rsidR="00C87061" w:rsidRDefault="00C87061" w:rsidP="005C5F24"/>
                      </w:txbxContent>
                    </wps:txbx>
                    <wps:bodyPr rot="0" vert="horz" wrap="square" lIns="63500" tIns="31750" rIns="63500" bIns="254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8" o:spid="_x0000_s1030" type="#_x0000_t202" style="position:absolute;left:0;text-align:left;margin-left:-8.9pt;margin-top:13.45pt;width:45.1pt;height:17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" fillcolor="#ff9" strokeweight="1pt">
              <v:textbox inset="5pt,2.5pt,5pt,2pt">
                <w:txbxContent>
                  <w:p w:rsidR="00C87061" w:rsidRPr="00AF1905" w:rsidRDefault="00C87061" w:rsidP="005C5F2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7929FC">
                      <w:rPr>
                        <w:rFonts w:ascii="Arial" w:hAnsi="Arial" w:cs="Arial"/>
                        <w:b/>
                        <w:i/>
                      </w:rPr>
                      <w:fldChar w:fldCharType="begin"/>
                    </w:r>
                    <w:r w:rsidRPr="007929FC">
                      <w:rPr>
                        <w:rFonts w:ascii="Arial" w:hAnsi="Arial" w:cs="Arial"/>
                        <w:b/>
                        <w:i/>
                      </w:rPr>
                      <w:instrText xml:space="preserve"> PAGE </w:instrText>
                    </w:r>
                    <w:r w:rsidRPr="007929FC">
                      <w:rPr>
                        <w:rFonts w:ascii="Arial" w:hAnsi="Arial" w:cs="Arial"/>
                        <w:b/>
                        <w:i/>
                      </w:rPr>
                      <w:fldChar w:fldCharType="separate"/>
                    </w:r>
                    <w:r w:rsidR="00E101DE">
                      <w:rPr>
                        <w:rFonts w:ascii="Arial" w:hAnsi="Arial" w:cs="Arial"/>
                        <w:b/>
                        <w:i/>
                        <w:noProof/>
                      </w:rPr>
                      <w:t>4</w:t>
                    </w:r>
                    <w:r w:rsidRPr="007929FC">
                      <w:rPr>
                        <w:rFonts w:ascii="Arial" w:hAnsi="Arial" w:cs="Arial"/>
                        <w:b/>
                        <w:i/>
                      </w:rPr>
                      <w:fldChar w:fldCharType="end"/>
                    </w:r>
                    <w:r w:rsidRPr="007929FC">
                      <w:rPr>
                        <w:rFonts w:ascii="Arial" w:hAnsi="Arial" w:cs="Arial"/>
                        <w:b/>
                        <w:i/>
                      </w:rPr>
                      <w:t xml:space="preserve"> /  </w:t>
                    </w:r>
                    <w:r>
                      <w:rPr>
                        <w:rFonts w:ascii="Arial" w:hAnsi="Arial" w:cs="Arial"/>
                        <w:b/>
                        <w:i/>
                      </w:rPr>
                      <w:t>12</w:t>
                    </w:r>
                  </w:p>
                  <w:p w:rsidR="00C87061" w:rsidRDefault="00C87061" w:rsidP="005C5F2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61" w:rsidRDefault="003B2458" w:rsidP="00464534">
    <w:pPr>
      <w:pStyle w:val="Pidipagina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9AAEA16" wp14:editId="6CE32E46">
              <wp:simplePos x="0" y="0"/>
              <wp:positionH relativeFrom="column">
                <wp:posOffset>5504180</wp:posOffset>
              </wp:positionH>
              <wp:positionV relativeFrom="paragraph">
                <wp:posOffset>-13970</wp:posOffset>
              </wp:positionV>
              <wp:extent cx="571500" cy="228600"/>
              <wp:effectExtent l="0" t="0" r="19050" b="19050"/>
              <wp:wrapNone/>
              <wp:docPr id="10" name="Text 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061" w:rsidRPr="00AF1905" w:rsidRDefault="00C87061" w:rsidP="00BD4B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fldChar w:fldCharType="begin"/>
                          </w: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instrText xml:space="preserve"> PAGE </w:instrText>
                          </w: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fldChar w:fldCharType="separate"/>
                          </w:r>
                          <w:r w:rsidR="00E101DE">
                            <w:rPr>
                              <w:rFonts w:ascii="Arial" w:hAnsi="Arial" w:cs="Arial"/>
                              <w:b/>
                              <w:i/>
                              <w:noProof/>
                            </w:rPr>
                            <w:t>3</w:t>
                          </w: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fldChar w:fldCharType="end"/>
                          </w:r>
                          <w:r w:rsidRPr="007929FC"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/  </w:t>
                          </w:r>
                          <w:r w:rsidR="009C1ED0">
                            <w:rPr>
                              <w:rFonts w:ascii="Arial" w:hAnsi="Arial" w:cs="Arial"/>
                              <w:b/>
                              <w:i/>
                            </w:rPr>
                            <w:t>5</w:t>
                          </w:r>
                        </w:p>
                        <w:p w:rsidR="00C87061" w:rsidRDefault="00C87061" w:rsidP="00BD4B0A"/>
                      </w:txbxContent>
                    </wps:txbx>
                    <wps:bodyPr rot="0" vert="horz" wrap="square" lIns="63500" tIns="31750" rIns="63500" bIns="254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7" o:spid="_x0000_s1031" type="#_x0000_t202" style="position:absolute;left:0;text-align:left;margin-left:433.4pt;margin-top:-1.1pt;width:45pt;height:18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" fillcolor="#ff9" strokeweight="1pt">
              <v:textbox inset="5pt,2.5pt,5pt,2pt">
                <w:txbxContent>
                  <w:p w:rsidR="00C87061" w:rsidRPr="00AF1905" w:rsidRDefault="00C87061" w:rsidP="00BD4B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7929FC">
                      <w:rPr>
                        <w:rFonts w:ascii="Arial" w:hAnsi="Arial" w:cs="Arial"/>
                        <w:b/>
                        <w:i/>
                      </w:rPr>
                      <w:fldChar w:fldCharType="begin"/>
                    </w:r>
                    <w:r w:rsidRPr="007929FC">
                      <w:rPr>
                        <w:rFonts w:ascii="Arial" w:hAnsi="Arial" w:cs="Arial"/>
                        <w:b/>
                        <w:i/>
                      </w:rPr>
                      <w:instrText xml:space="preserve"> PAGE </w:instrText>
                    </w:r>
                    <w:r w:rsidRPr="007929FC">
                      <w:rPr>
                        <w:rFonts w:ascii="Arial" w:hAnsi="Arial" w:cs="Arial"/>
                        <w:b/>
                        <w:i/>
                      </w:rPr>
                      <w:fldChar w:fldCharType="separate"/>
                    </w:r>
                    <w:r w:rsidR="00E101DE">
                      <w:rPr>
                        <w:rFonts w:ascii="Arial" w:hAnsi="Arial" w:cs="Arial"/>
                        <w:b/>
                        <w:i/>
                        <w:noProof/>
                      </w:rPr>
                      <w:t>3</w:t>
                    </w:r>
                    <w:r w:rsidRPr="007929FC">
                      <w:rPr>
                        <w:rFonts w:ascii="Arial" w:hAnsi="Arial" w:cs="Arial"/>
                        <w:b/>
                        <w:i/>
                      </w:rPr>
                      <w:fldChar w:fldCharType="end"/>
                    </w:r>
                    <w:r w:rsidRPr="007929FC">
                      <w:rPr>
                        <w:rFonts w:ascii="Arial" w:hAnsi="Arial" w:cs="Arial"/>
                        <w:b/>
                        <w:i/>
                      </w:rPr>
                      <w:t xml:space="preserve"> /  </w:t>
                    </w:r>
                    <w:r w:rsidR="009C1ED0">
                      <w:rPr>
                        <w:rFonts w:ascii="Arial" w:hAnsi="Arial" w:cs="Arial"/>
                        <w:b/>
                        <w:i/>
                      </w:rPr>
                      <w:t>5</w:t>
                    </w:r>
                  </w:p>
                  <w:p w:rsidR="00C87061" w:rsidRDefault="00C87061" w:rsidP="00BD4B0A"/>
                </w:txbxContent>
              </v:textbox>
            </v:shape>
          </w:pict>
        </mc:Fallback>
      </mc:AlternateContent>
    </w:r>
    <w:r>
      <w:rPr>
        <w:b/>
        <w:noProof/>
        <w:sz w:val="32"/>
        <w:lang w:bidi="ar-SA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684D0F6" wp14:editId="105161BC">
              <wp:simplePos x="0" y="0"/>
              <wp:positionH relativeFrom="column">
                <wp:posOffset>55245</wp:posOffset>
              </wp:positionH>
              <wp:positionV relativeFrom="paragraph">
                <wp:posOffset>0</wp:posOffset>
              </wp:positionV>
              <wp:extent cx="5447030" cy="441325"/>
              <wp:effectExtent l="0" t="0" r="0" b="0"/>
              <wp:wrapNone/>
              <wp:docPr id="2714" name="Text Box 2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03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87061" w:rsidRPr="007E3002" w:rsidRDefault="00C87061" w:rsidP="00C87061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</w:pP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R.E.M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. S.r.l. Via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Ferruccia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, 16/a – 03010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Patrica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(FR)Tel. 0775 830116  -  Fax 0775 839345  - 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SDI-M5UXCR1</w:t>
                          </w:r>
                          <w:proofErr w:type="spellEnd"/>
                        </w:p>
                        <w:p w:rsidR="00C87061" w:rsidRPr="007E3002" w:rsidRDefault="00C87061" w:rsidP="00C87061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</w:pPr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Email PEC: </w:t>
                          </w:r>
                          <w:hyperlink r:id="rId1" w:history="1">
                            <w:proofErr w:type="spellStart"/>
                            <w:r w:rsidRPr="007E3002">
                              <w:rPr>
                                <w:rFonts w:ascii="Arial" w:hAnsi="Arial"/>
                                <w:color w:val="0000FF"/>
                                <w:sz w:val="16"/>
                                <w:u w:val="single"/>
                                <w:lang w:val="fr-FR" w:bidi="ar-SA"/>
                              </w:rPr>
                              <w:t>rem-motori@messaggipec.it</w:t>
                            </w:r>
                            <w:proofErr w:type="spellEnd"/>
                          </w:hyperlink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 -  Email: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info@rem-motori.it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 -  </w:t>
                          </w:r>
                          <w:proofErr w:type="spellStart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Sito</w:t>
                          </w:r>
                          <w:proofErr w:type="spellEnd"/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Internet: </w:t>
                          </w:r>
                          <w:hyperlink r:id="rId2" w:history="1">
                            <w:proofErr w:type="spellStart"/>
                            <w:r w:rsidRPr="007E3002">
                              <w:rPr>
                                <w:rFonts w:ascii="Arial" w:hAnsi="Arial"/>
                                <w:color w:val="0000FF"/>
                                <w:sz w:val="16"/>
                                <w:u w:val="single"/>
                                <w:lang w:val="fr-FR" w:bidi="ar-SA"/>
                              </w:rPr>
                              <w:t>www.rem-motori.it</w:t>
                            </w:r>
                            <w:proofErr w:type="spellEnd"/>
                          </w:hyperlink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 xml:space="preserve"> </w:t>
                          </w:r>
                        </w:p>
                        <w:p w:rsidR="00C87061" w:rsidRPr="007E3002" w:rsidRDefault="00C87061" w:rsidP="00C87061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</w:pPr>
                          <w:r w:rsidRPr="007E3002">
                            <w:rPr>
                              <w:rFonts w:ascii="Arial" w:hAnsi="Arial"/>
                              <w:sz w:val="16"/>
                              <w:lang w:val="fr-FR" w:bidi="ar-SA"/>
                            </w:rPr>
                            <w:t>Cod. Fiscale e P. IVA 02240470605</w:t>
                          </w:r>
                        </w:p>
                        <w:p w:rsidR="00C87061" w:rsidRPr="008553E8" w:rsidRDefault="00C87061" w:rsidP="00C8706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4.35pt;margin-top:0;width:428.9pt;height:3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" filled="f" stroked="f">
              <v:textbox>
                <w:txbxContent>
                  <w:p w:rsidR="00C87061" w:rsidRPr="007E3002" w:rsidRDefault="00C87061" w:rsidP="00C87061">
                    <w:pPr>
                      <w:jc w:val="center"/>
                      <w:rPr>
                        <w:rFonts w:ascii="Arial" w:hAnsi="Arial"/>
                        <w:sz w:val="16"/>
                        <w:lang w:val="fr-FR" w:bidi="ar-SA"/>
                      </w:rPr>
                    </w:pP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R.E.M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. S.r.l. Via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Ferruccia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, 16/a – 03010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Patrica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(FR)Tel. 0775 830116  -  Fax 0775 839345  - 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SDI-M5UXCR1</w:t>
                    </w:r>
                    <w:proofErr w:type="spellEnd"/>
                  </w:p>
                  <w:p w:rsidR="00C87061" w:rsidRPr="007E3002" w:rsidRDefault="00C87061" w:rsidP="00C87061">
                    <w:pPr>
                      <w:jc w:val="center"/>
                      <w:rPr>
                        <w:rFonts w:ascii="Arial" w:hAnsi="Arial"/>
                        <w:sz w:val="16"/>
                        <w:lang w:val="fr-FR" w:bidi="ar-SA"/>
                      </w:rPr>
                    </w:pPr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Email PEC: </w:t>
                    </w:r>
                    <w:hyperlink r:id="rId3" w:history="1">
                      <w:proofErr w:type="spellStart"/>
                      <w:r w:rsidRPr="007E3002">
                        <w:rPr>
                          <w:rFonts w:ascii="Arial" w:hAnsi="Arial"/>
                          <w:color w:val="0000FF"/>
                          <w:sz w:val="16"/>
                          <w:u w:val="single"/>
                          <w:lang w:val="fr-FR" w:bidi="ar-SA"/>
                        </w:rPr>
                        <w:t>rem-motori@messaggipec.it</w:t>
                      </w:r>
                      <w:proofErr w:type="spellEnd"/>
                    </w:hyperlink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 -  Email: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info@rem-motori.it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 -  </w:t>
                    </w:r>
                    <w:proofErr w:type="spellStart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Sito</w:t>
                    </w:r>
                    <w:proofErr w:type="spellEnd"/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Internet: </w:t>
                    </w:r>
                    <w:hyperlink r:id="rId4" w:history="1">
                      <w:proofErr w:type="spellStart"/>
                      <w:r w:rsidRPr="007E3002">
                        <w:rPr>
                          <w:rFonts w:ascii="Arial" w:hAnsi="Arial"/>
                          <w:color w:val="0000FF"/>
                          <w:sz w:val="16"/>
                          <w:u w:val="single"/>
                          <w:lang w:val="fr-FR" w:bidi="ar-SA"/>
                        </w:rPr>
                        <w:t>www.rem-motori.it</w:t>
                      </w:r>
                      <w:proofErr w:type="spellEnd"/>
                    </w:hyperlink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 xml:space="preserve"> </w:t>
                    </w:r>
                  </w:p>
                  <w:p w:rsidR="00C87061" w:rsidRPr="007E3002" w:rsidRDefault="00C87061" w:rsidP="00C87061">
                    <w:pPr>
                      <w:jc w:val="center"/>
                      <w:rPr>
                        <w:rFonts w:ascii="Arial" w:hAnsi="Arial"/>
                        <w:sz w:val="16"/>
                        <w:lang w:val="fr-FR" w:bidi="ar-SA"/>
                      </w:rPr>
                    </w:pPr>
                    <w:r w:rsidRPr="007E3002">
                      <w:rPr>
                        <w:rFonts w:ascii="Arial" w:hAnsi="Arial"/>
                        <w:sz w:val="16"/>
                        <w:lang w:val="fr-FR" w:bidi="ar-SA"/>
                      </w:rPr>
                      <w:t>Cod. Fiscale e P. IVA 02240470605</w:t>
                    </w:r>
                  </w:p>
                  <w:p w:rsidR="00C87061" w:rsidRPr="008553E8" w:rsidRDefault="00C87061" w:rsidP="00C8706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703296" behindDoc="1" locked="0" layoutInCell="1" allowOverlap="1" wp14:anchorId="0A2038BF" wp14:editId="112DBCEC">
          <wp:simplePos x="0" y="0"/>
          <wp:positionH relativeFrom="column">
            <wp:posOffset>-558800</wp:posOffset>
          </wp:positionH>
          <wp:positionV relativeFrom="paragraph">
            <wp:posOffset>-118659</wp:posOffset>
          </wp:positionV>
          <wp:extent cx="7401600" cy="79200"/>
          <wp:effectExtent l="0" t="0" r="0" b="0"/>
          <wp:wrapNone/>
          <wp:docPr id="2737" name="Immagine 27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600" cy="7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08" w:rsidRDefault="00C36908">
      <w:r>
        <w:separator/>
      </w:r>
    </w:p>
  </w:footnote>
  <w:footnote w:type="continuationSeparator" w:id="0">
    <w:p w:rsidR="00C36908" w:rsidRDefault="00C3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61" w:rsidRDefault="00C8234A" w:rsidP="00C8234A">
    <w:pPr>
      <w:pStyle w:val="Intestazione"/>
      <w:tabs>
        <w:tab w:val="clear" w:pos="4819"/>
        <w:tab w:val="clear" w:pos="9638"/>
        <w:tab w:val="left" w:pos="3433"/>
      </w:tabs>
      <w:ind w:right="360"/>
    </w:pPr>
    <w:r>
      <w:rPr>
        <w:noProof/>
        <w:lang w:bidi="ar-SA"/>
      </w:rPr>
      <w:drawing>
        <wp:anchor distT="0" distB="0" distL="114300" distR="114300" simplePos="0" relativeHeight="251681792" behindDoc="0" locked="0" layoutInCell="1" allowOverlap="1" wp14:anchorId="5297C11E" wp14:editId="22D8737E">
          <wp:simplePos x="0" y="0"/>
          <wp:positionH relativeFrom="column">
            <wp:posOffset>5599430</wp:posOffset>
          </wp:positionH>
          <wp:positionV relativeFrom="paragraph">
            <wp:posOffset>-7279</wp:posOffset>
          </wp:positionV>
          <wp:extent cx="799465" cy="526415"/>
          <wp:effectExtent l="0" t="0" r="635" b="6985"/>
          <wp:wrapNone/>
          <wp:docPr id="2729" name="Immagine 2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77696" behindDoc="1" locked="0" layoutInCell="1" allowOverlap="1" wp14:anchorId="221B1CF1" wp14:editId="0531FFBA">
          <wp:simplePos x="0" y="0"/>
          <wp:positionH relativeFrom="column">
            <wp:posOffset>694690</wp:posOffset>
          </wp:positionH>
          <wp:positionV relativeFrom="paragraph">
            <wp:posOffset>587034</wp:posOffset>
          </wp:positionV>
          <wp:extent cx="6080125" cy="82550"/>
          <wp:effectExtent l="0" t="0" r="0" b="0"/>
          <wp:wrapNone/>
          <wp:docPr id="2725" name="Immagine 27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125" cy="8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6A2C428F" wp14:editId="3F02466F">
              <wp:simplePos x="0" y="0"/>
              <wp:positionH relativeFrom="column">
                <wp:posOffset>843915</wp:posOffset>
              </wp:positionH>
              <wp:positionV relativeFrom="paragraph">
                <wp:posOffset>66334</wp:posOffset>
              </wp:positionV>
              <wp:extent cx="2447925" cy="554355"/>
              <wp:effectExtent l="0" t="0" r="28575" b="17780"/>
              <wp:wrapNone/>
              <wp:docPr id="2727" name="Casella di testo 27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061" w:rsidRPr="00626B7C" w:rsidRDefault="00C87061" w:rsidP="00A15F75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:rsidR="00C87061" w:rsidRPr="00626B7C" w:rsidRDefault="00C87061" w:rsidP="00A15F75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:rsidR="00C87061" w:rsidRPr="00626B7C" w:rsidRDefault="00C87061" w:rsidP="00A15F75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727" o:spid="_x0000_s1027" type="#_x0000_t202" style="position:absolute;margin-left:66.45pt;margin-top:5.2pt;width:192.75pt;height:43.65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" strokecolor="white">
              <v:textbox style="mso-fit-shape-to-text:t">
                <w:txbxContent>
                  <w:p w:rsidR="00C87061" w:rsidRPr="00626B7C" w:rsidRDefault="00C87061" w:rsidP="00A15F75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:rsidR="00C87061" w:rsidRPr="00626B7C" w:rsidRDefault="00C87061" w:rsidP="00A15F75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:rsidR="00C87061" w:rsidRPr="00626B7C" w:rsidRDefault="00C87061" w:rsidP="00A15F75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79744" behindDoc="0" locked="0" layoutInCell="1" allowOverlap="1" wp14:anchorId="5554EC09" wp14:editId="35EFFBB3">
          <wp:simplePos x="0" y="0"/>
          <wp:positionH relativeFrom="margin">
            <wp:posOffset>-144439</wp:posOffset>
          </wp:positionH>
          <wp:positionV relativeFrom="margin">
            <wp:posOffset>-1119505</wp:posOffset>
          </wp:positionV>
          <wp:extent cx="1007745" cy="996950"/>
          <wp:effectExtent l="0" t="0" r="1905" b="0"/>
          <wp:wrapNone/>
          <wp:docPr id="2726" name="Immagine 2726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8" descr="logo_mar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61" w:rsidRDefault="00C87061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91008" behindDoc="1" locked="0" layoutInCell="1" allowOverlap="1" wp14:anchorId="275A47A4" wp14:editId="4D7B31E6">
          <wp:simplePos x="0" y="0"/>
          <wp:positionH relativeFrom="column">
            <wp:posOffset>700699</wp:posOffset>
          </wp:positionH>
          <wp:positionV relativeFrom="paragraph">
            <wp:posOffset>598805</wp:posOffset>
          </wp:positionV>
          <wp:extent cx="6080125" cy="82550"/>
          <wp:effectExtent l="0" t="0" r="0" b="0"/>
          <wp:wrapNone/>
          <wp:docPr id="2731" name="Immagine 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125" cy="8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89984" behindDoc="1" locked="0" layoutInCell="1" allowOverlap="1" wp14:anchorId="0A361DCC" wp14:editId="5921DB66">
              <wp:simplePos x="0" y="0"/>
              <wp:positionH relativeFrom="column">
                <wp:posOffset>789940</wp:posOffset>
              </wp:positionH>
              <wp:positionV relativeFrom="paragraph">
                <wp:posOffset>76363</wp:posOffset>
              </wp:positionV>
              <wp:extent cx="2447925" cy="554355"/>
              <wp:effectExtent l="0" t="0" r="28575" b="22860"/>
              <wp:wrapNone/>
              <wp:docPr id="2739" name="Casella di testo 27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061" w:rsidRPr="00626B7C" w:rsidRDefault="00C87061" w:rsidP="00CE7209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:rsidR="00C87061" w:rsidRPr="00626B7C" w:rsidRDefault="00C87061" w:rsidP="00CE7209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:rsidR="00C87061" w:rsidRPr="00626B7C" w:rsidRDefault="00C87061" w:rsidP="00CE7209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739" o:spid="_x0000_s1028" type="#_x0000_t202" style="position:absolute;margin-left:62.2pt;margin-top:6pt;width:192.75pt;height:43.65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" strokecolor="white">
              <v:textbox style="mso-fit-shape-to-text:t">
                <w:txbxContent>
                  <w:p w:rsidR="00C87061" w:rsidRPr="00626B7C" w:rsidRDefault="00C87061" w:rsidP="00CE7209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:rsidR="00C87061" w:rsidRPr="00626B7C" w:rsidRDefault="00C87061" w:rsidP="00CE7209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:rsidR="00C87061" w:rsidRPr="00626B7C" w:rsidRDefault="00C87061" w:rsidP="00CE7209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83840" behindDoc="0" locked="0" layoutInCell="1" allowOverlap="1" wp14:anchorId="02EAAC0E" wp14:editId="7FD739F2">
          <wp:simplePos x="0" y="0"/>
          <wp:positionH relativeFrom="margin">
            <wp:posOffset>-168910</wp:posOffset>
          </wp:positionH>
          <wp:positionV relativeFrom="margin">
            <wp:posOffset>-1138555</wp:posOffset>
          </wp:positionV>
          <wp:extent cx="1007745" cy="996950"/>
          <wp:effectExtent l="0" t="0" r="1905" b="0"/>
          <wp:wrapNone/>
          <wp:docPr id="2732" name="Immagine 273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87936" behindDoc="0" locked="0" layoutInCell="1" allowOverlap="1" wp14:anchorId="7ED70734" wp14:editId="1A3C4443">
          <wp:simplePos x="0" y="0"/>
          <wp:positionH relativeFrom="column">
            <wp:posOffset>5655310</wp:posOffset>
          </wp:positionH>
          <wp:positionV relativeFrom="paragraph">
            <wp:posOffset>15712</wp:posOffset>
          </wp:positionV>
          <wp:extent cx="799465" cy="526415"/>
          <wp:effectExtent l="0" t="0" r="635" b="6985"/>
          <wp:wrapNone/>
          <wp:docPr id="2733" name="Immagine 2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F1C"/>
    <w:multiLevelType w:val="hybridMultilevel"/>
    <w:tmpl w:val="A4747106"/>
    <w:lvl w:ilvl="0" w:tplc="3A2C095E">
      <w:numFmt w:val="bullet"/>
      <w:lvlText w:val="-"/>
      <w:lvlJc w:val="left"/>
      <w:pPr>
        <w:ind w:left="460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02787061"/>
    <w:multiLevelType w:val="multilevel"/>
    <w:tmpl w:val="3336F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E60ECC"/>
    <w:multiLevelType w:val="hybridMultilevel"/>
    <w:tmpl w:val="381E5424"/>
    <w:lvl w:ilvl="0" w:tplc="833CFAF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4208E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80805"/>
    <w:multiLevelType w:val="multilevel"/>
    <w:tmpl w:val="992CA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F47DAE"/>
    <w:multiLevelType w:val="multilevel"/>
    <w:tmpl w:val="CBBED002"/>
    <w:lvl w:ilvl="0">
      <w:start w:val="1"/>
      <w:numFmt w:val="none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78116F6"/>
    <w:multiLevelType w:val="multilevel"/>
    <w:tmpl w:val="992CA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CE553E9"/>
    <w:multiLevelType w:val="hybridMultilevel"/>
    <w:tmpl w:val="9E0A9060"/>
    <w:lvl w:ilvl="0" w:tplc="0410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7">
    <w:nsid w:val="12516328"/>
    <w:multiLevelType w:val="singleLevel"/>
    <w:tmpl w:val="C518DD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3938A3"/>
    <w:multiLevelType w:val="singleLevel"/>
    <w:tmpl w:val="B0A88E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B254C9"/>
    <w:multiLevelType w:val="multilevel"/>
    <w:tmpl w:val="33BE9242"/>
    <w:lvl w:ilvl="0">
      <w:start w:val="1"/>
      <w:numFmt w:val="none"/>
      <w:lvlText w:val="3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7537449"/>
    <w:multiLevelType w:val="multilevel"/>
    <w:tmpl w:val="D712863C"/>
    <w:lvl w:ilvl="0">
      <w:start w:val="1"/>
      <w:numFmt w:val="none"/>
      <w:lvlText w:val="3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9947904"/>
    <w:multiLevelType w:val="multilevel"/>
    <w:tmpl w:val="DAD0E3C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2.6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ADC2450"/>
    <w:multiLevelType w:val="hybridMultilevel"/>
    <w:tmpl w:val="742E8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A0D08"/>
    <w:multiLevelType w:val="hybridMultilevel"/>
    <w:tmpl w:val="2D209516"/>
    <w:lvl w:ilvl="0" w:tplc="B1024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F4A57"/>
    <w:multiLevelType w:val="singleLevel"/>
    <w:tmpl w:val="2F0C4B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B047E3"/>
    <w:multiLevelType w:val="multilevel"/>
    <w:tmpl w:val="0AA490DC"/>
    <w:lvl w:ilvl="0">
      <w:start w:val="1"/>
      <w:numFmt w:val="none"/>
      <w:lvlText w:val="1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0F04BFD"/>
    <w:multiLevelType w:val="multilevel"/>
    <w:tmpl w:val="FE0A60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8CD79E6"/>
    <w:multiLevelType w:val="hybridMultilevel"/>
    <w:tmpl w:val="591AA0A0"/>
    <w:lvl w:ilvl="0" w:tplc="453A0E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E22ED"/>
    <w:multiLevelType w:val="multilevel"/>
    <w:tmpl w:val="A04E6088"/>
    <w:lvl w:ilvl="0">
      <w:start w:val="1"/>
      <w:numFmt w:val="decimal"/>
      <w:lvlText w:val="%1.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DEB427D"/>
    <w:multiLevelType w:val="multilevel"/>
    <w:tmpl w:val="992CA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30450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9611D0"/>
    <w:multiLevelType w:val="hybridMultilevel"/>
    <w:tmpl w:val="DBF4CC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96133"/>
    <w:multiLevelType w:val="multilevel"/>
    <w:tmpl w:val="803CDCCE"/>
    <w:lvl w:ilvl="0">
      <w:start w:val="1"/>
      <w:numFmt w:val="none"/>
      <w:lvlText w:val="4.9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39941F9F"/>
    <w:multiLevelType w:val="hybridMultilevel"/>
    <w:tmpl w:val="86B41210"/>
    <w:lvl w:ilvl="0" w:tplc="EE605D5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54DB8"/>
    <w:multiLevelType w:val="hybridMultilevel"/>
    <w:tmpl w:val="93DA91B8"/>
    <w:lvl w:ilvl="0" w:tplc="3A2C095E">
      <w:numFmt w:val="bullet"/>
      <w:lvlText w:val="-"/>
      <w:lvlJc w:val="left"/>
      <w:pPr>
        <w:ind w:left="531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F821F4"/>
    <w:multiLevelType w:val="hybridMultilevel"/>
    <w:tmpl w:val="AEEE83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C2FA5"/>
    <w:multiLevelType w:val="multilevel"/>
    <w:tmpl w:val="906E3E2C"/>
    <w:lvl w:ilvl="0">
      <w:start w:val="1"/>
      <w:numFmt w:val="none"/>
      <w:lvlText w:val="1.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2BC6B5B"/>
    <w:multiLevelType w:val="multilevel"/>
    <w:tmpl w:val="E6CE03B2"/>
    <w:lvl w:ilvl="0">
      <w:start w:val="1"/>
      <w:numFmt w:val="none"/>
      <w:lvlText w:val="4.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BA70539"/>
    <w:multiLevelType w:val="multilevel"/>
    <w:tmpl w:val="75B072A4"/>
    <w:lvl w:ilvl="0">
      <w:start w:val="1"/>
      <w:numFmt w:val="none"/>
      <w:lvlText w:val="4.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4.3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4D2F4A90"/>
    <w:multiLevelType w:val="singleLevel"/>
    <w:tmpl w:val="3564BA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240A69"/>
    <w:multiLevelType w:val="singleLevel"/>
    <w:tmpl w:val="B0A88E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89B7264"/>
    <w:multiLevelType w:val="hybridMultilevel"/>
    <w:tmpl w:val="581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50C65"/>
    <w:multiLevelType w:val="hybridMultilevel"/>
    <w:tmpl w:val="B40CB6FE"/>
    <w:lvl w:ilvl="0" w:tplc="DE528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25E98"/>
    <w:multiLevelType w:val="multilevel"/>
    <w:tmpl w:val="0D3AC2BA"/>
    <w:lvl w:ilvl="0">
      <w:start w:val="1"/>
      <w:numFmt w:val="none"/>
      <w:lvlText w:val="4.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05560C9"/>
    <w:multiLevelType w:val="hybridMultilevel"/>
    <w:tmpl w:val="87949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5068B"/>
    <w:multiLevelType w:val="singleLevel"/>
    <w:tmpl w:val="C518DD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3AE4C68"/>
    <w:multiLevelType w:val="singleLevel"/>
    <w:tmpl w:val="C518DD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4A71AE8"/>
    <w:multiLevelType w:val="multilevel"/>
    <w:tmpl w:val="33DCE32C"/>
    <w:lvl w:ilvl="0">
      <w:start w:val="1"/>
      <w:numFmt w:val="none"/>
      <w:lvlText w:val="4.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56E095D"/>
    <w:multiLevelType w:val="multilevel"/>
    <w:tmpl w:val="12C8C9E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8C462BD"/>
    <w:multiLevelType w:val="multilevel"/>
    <w:tmpl w:val="DFD204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68E60781"/>
    <w:multiLevelType w:val="multilevel"/>
    <w:tmpl w:val="BA8E69A6"/>
    <w:lvl w:ilvl="0">
      <w:start w:val="4"/>
      <w:numFmt w:val="decimal"/>
      <w:lvlText w:val="%1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8E849E1"/>
    <w:multiLevelType w:val="singleLevel"/>
    <w:tmpl w:val="C518DD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5168"/>
    <w:multiLevelType w:val="hybridMultilevel"/>
    <w:tmpl w:val="A4B2D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525C22"/>
    <w:multiLevelType w:val="hybridMultilevel"/>
    <w:tmpl w:val="87FC4E32"/>
    <w:lvl w:ilvl="0" w:tplc="0E3C9168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887BEB"/>
    <w:multiLevelType w:val="singleLevel"/>
    <w:tmpl w:val="B0A88E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6D1B7C50"/>
    <w:multiLevelType w:val="hybridMultilevel"/>
    <w:tmpl w:val="A4F6E2C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B10F5D"/>
    <w:multiLevelType w:val="multilevel"/>
    <w:tmpl w:val="1C621F4E"/>
    <w:lvl w:ilvl="0">
      <w:start w:val="1"/>
      <w:numFmt w:val="decimal"/>
      <w:lvlText w:val="%1.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13E25BC"/>
    <w:multiLevelType w:val="multilevel"/>
    <w:tmpl w:val="7406958C"/>
    <w:lvl w:ilvl="0">
      <w:start w:val="1"/>
      <w:numFmt w:val="none"/>
      <w:lvlText w:val="4.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7397310B"/>
    <w:multiLevelType w:val="hybridMultilevel"/>
    <w:tmpl w:val="5CB63E66"/>
    <w:lvl w:ilvl="0" w:tplc="2534C4B0">
      <w:start w:val="1"/>
      <w:numFmt w:val="decimal"/>
      <w:lvlText w:val="%1."/>
      <w:lvlJc w:val="left"/>
      <w:pPr>
        <w:tabs>
          <w:tab w:val="num" w:pos="2940"/>
        </w:tabs>
        <w:ind w:left="851" w:hanging="567"/>
      </w:pPr>
      <w:rPr>
        <w:rFonts w:hint="default"/>
      </w:rPr>
    </w:lvl>
    <w:lvl w:ilvl="1" w:tplc="BAB6586A">
      <w:start w:val="1"/>
      <w:numFmt w:val="none"/>
      <w:lvlText w:val="2"/>
      <w:lvlJc w:val="left"/>
      <w:pPr>
        <w:tabs>
          <w:tab w:val="num" w:pos="1707"/>
        </w:tabs>
        <w:ind w:left="170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>
    <w:nsid w:val="75E240C7"/>
    <w:multiLevelType w:val="multilevel"/>
    <w:tmpl w:val="E73CA3F2"/>
    <w:lvl w:ilvl="0">
      <w:start w:val="1"/>
      <w:numFmt w:val="none"/>
      <w:lvlText w:val="1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>
    <w:nsid w:val="762C57A3"/>
    <w:multiLevelType w:val="hybridMultilevel"/>
    <w:tmpl w:val="06C291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68A58A4"/>
    <w:multiLevelType w:val="multilevel"/>
    <w:tmpl w:val="CEF07FB4"/>
    <w:lvl w:ilvl="0">
      <w:start w:val="1"/>
      <w:numFmt w:val="none"/>
      <w:lvlText w:val="4.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76EB5636"/>
    <w:multiLevelType w:val="hybridMultilevel"/>
    <w:tmpl w:val="8CDAEB6A"/>
    <w:lvl w:ilvl="0" w:tplc="12189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804780D"/>
    <w:multiLevelType w:val="hybridMultilevel"/>
    <w:tmpl w:val="30407208"/>
    <w:lvl w:ilvl="0" w:tplc="58C85F8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C47A99"/>
    <w:multiLevelType w:val="multilevel"/>
    <w:tmpl w:val="46628A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41"/>
  </w:num>
  <w:num w:numId="3">
    <w:abstractNumId w:val="14"/>
  </w:num>
  <w:num w:numId="4">
    <w:abstractNumId w:val="8"/>
  </w:num>
  <w:num w:numId="5">
    <w:abstractNumId w:val="20"/>
  </w:num>
  <w:num w:numId="6">
    <w:abstractNumId w:val="44"/>
  </w:num>
  <w:num w:numId="7">
    <w:abstractNumId w:val="29"/>
  </w:num>
  <w:num w:numId="8">
    <w:abstractNumId w:val="30"/>
  </w:num>
  <w:num w:numId="9">
    <w:abstractNumId w:val="35"/>
  </w:num>
  <w:num w:numId="10">
    <w:abstractNumId w:val="7"/>
  </w:num>
  <w:num w:numId="11">
    <w:abstractNumId w:val="38"/>
  </w:num>
  <w:num w:numId="12">
    <w:abstractNumId w:val="2"/>
  </w:num>
  <w:num w:numId="13">
    <w:abstractNumId w:val="15"/>
  </w:num>
  <w:num w:numId="14">
    <w:abstractNumId w:val="49"/>
  </w:num>
  <w:num w:numId="15">
    <w:abstractNumId w:val="26"/>
  </w:num>
  <w:num w:numId="16">
    <w:abstractNumId w:val="46"/>
  </w:num>
  <w:num w:numId="17">
    <w:abstractNumId w:val="18"/>
  </w:num>
  <w:num w:numId="18">
    <w:abstractNumId w:val="39"/>
  </w:num>
  <w:num w:numId="19">
    <w:abstractNumId w:val="10"/>
  </w:num>
  <w:num w:numId="20">
    <w:abstractNumId w:val="9"/>
  </w:num>
  <w:num w:numId="21">
    <w:abstractNumId w:val="4"/>
  </w:num>
  <w:num w:numId="22">
    <w:abstractNumId w:val="27"/>
  </w:num>
  <w:num w:numId="23">
    <w:abstractNumId w:val="37"/>
  </w:num>
  <w:num w:numId="24">
    <w:abstractNumId w:val="47"/>
  </w:num>
  <w:num w:numId="25">
    <w:abstractNumId w:val="51"/>
  </w:num>
  <w:num w:numId="26">
    <w:abstractNumId w:val="33"/>
  </w:num>
  <w:num w:numId="27">
    <w:abstractNumId w:val="22"/>
  </w:num>
  <w:num w:numId="28">
    <w:abstractNumId w:val="43"/>
  </w:num>
  <w:num w:numId="29">
    <w:abstractNumId w:val="28"/>
  </w:num>
  <w:num w:numId="30">
    <w:abstractNumId w:val="48"/>
  </w:num>
  <w:num w:numId="31">
    <w:abstractNumId w:val="50"/>
  </w:num>
  <w:num w:numId="32">
    <w:abstractNumId w:val="54"/>
  </w:num>
  <w:num w:numId="33">
    <w:abstractNumId w:val="0"/>
  </w:num>
  <w:num w:numId="34">
    <w:abstractNumId w:val="17"/>
  </w:num>
  <w:num w:numId="35">
    <w:abstractNumId w:val="40"/>
  </w:num>
  <w:num w:numId="36">
    <w:abstractNumId w:val="53"/>
  </w:num>
  <w:num w:numId="37">
    <w:abstractNumId w:val="23"/>
  </w:num>
  <w:num w:numId="38">
    <w:abstractNumId w:val="34"/>
  </w:num>
  <w:num w:numId="39">
    <w:abstractNumId w:val="42"/>
  </w:num>
  <w:num w:numId="40">
    <w:abstractNumId w:val="31"/>
  </w:num>
  <w:num w:numId="41">
    <w:abstractNumId w:val="11"/>
  </w:num>
  <w:num w:numId="42">
    <w:abstractNumId w:val="3"/>
  </w:num>
  <w:num w:numId="43">
    <w:abstractNumId w:val="19"/>
  </w:num>
  <w:num w:numId="44">
    <w:abstractNumId w:val="5"/>
  </w:num>
  <w:num w:numId="45">
    <w:abstractNumId w:val="21"/>
  </w:num>
  <w:num w:numId="46">
    <w:abstractNumId w:val="13"/>
  </w:num>
  <w:num w:numId="47">
    <w:abstractNumId w:val="1"/>
  </w:num>
  <w:num w:numId="48">
    <w:abstractNumId w:val="16"/>
  </w:num>
  <w:num w:numId="49">
    <w:abstractNumId w:val="25"/>
  </w:num>
  <w:num w:numId="50">
    <w:abstractNumId w:val="32"/>
  </w:num>
  <w:num w:numId="51">
    <w:abstractNumId w:val="52"/>
  </w:num>
  <w:num w:numId="52">
    <w:abstractNumId w:val="45"/>
  </w:num>
  <w:num w:numId="53">
    <w:abstractNumId w:val="24"/>
  </w:num>
  <w:num w:numId="54">
    <w:abstractNumId w:val="12"/>
  </w:num>
  <w:num w:numId="55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00"/>
    <w:rsid w:val="00001677"/>
    <w:rsid w:val="000017B1"/>
    <w:rsid w:val="00001CC8"/>
    <w:rsid w:val="00002093"/>
    <w:rsid w:val="00004095"/>
    <w:rsid w:val="0000422A"/>
    <w:rsid w:val="0000429A"/>
    <w:rsid w:val="00004455"/>
    <w:rsid w:val="00004D4F"/>
    <w:rsid w:val="00004DDF"/>
    <w:rsid w:val="0000535C"/>
    <w:rsid w:val="000059A8"/>
    <w:rsid w:val="00005BEC"/>
    <w:rsid w:val="00006A0C"/>
    <w:rsid w:val="0000721D"/>
    <w:rsid w:val="00011B85"/>
    <w:rsid w:val="00012207"/>
    <w:rsid w:val="000128AD"/>
    <w:rsid w:val="0001297D"/>
    <w:rsid w:val="00013E5C"/>
    <w:rsid w:val="00015D34"/>
    <w:rsid w:val="00016A19"/>
    <w:rsid w:val="000173A4"/>
    <w:rsid w:val="00017BF0"/>
    <w:rsid w:val="00017F80"/>
    <w:rsid w:val="00020951"/>
    <w:rsid w:val="00021812"/>
    <w:rsid w:val="00021D9C"/>
    <w:rsid w:val="00021FDB"/>
    <w:rsid w:val="00022115"/>
    <w:rsid w:val="00023167"/>
    <w:rsid w:val="0002397C"/>
    <w:rsid w:val="00023AA6"/>
    <w:rsid w:val="0002574F"/>
    <w:rsid w:val="00025BDE"/>
    <w:rsid w:val="00026054"/>
    <w:rsid w:val="0002704D"/>
    <w:rsid w:val="0002726B"/>
    <w:rsid w:val="00027422"/>
    <w:rsid w:val="000278AE"/>
    <w:rsid w:val="00027DEA"/>
    <w:rsid w:val="000302B0"/>
    <w:rsid w:val="000306A8"/>
    <w:rsid w:val="000308DC"/>
    <w:rsid w:val="00030B55"/>
    <w:rsid w:val="00031284"/>
    <w:rsid w:val="00031843"/>
    <w:rsid w:val="00032AD8"/>
    <w:rsid w:val="0003356A"/>
    <w:rsid w:val="0003398C"/>
    <w:rsid w:val="0003399A"/>
    <w:rsid w:val="00034184"/>
    <w:rsid w:val="00035A0F"/>
    <w:rsid w:val="00035CC7"/>
    <w:rsid w:val="00036049"/>
    <w:rsid w:val="0003625B"/>
    <w:rsid w:val="00040245"/>
    <w:rsid w:val="000413F3"/>
    <w:rsid w:val="0004206A"/>
    <w:rsid w:val="00042C4D"/>
    <w:rsid w:val="000433E0"/>
    <w:rsid w:val="00043C09"/>
    <w:rsid w:val="00044276"/>
    <w:rsid w:val="0004441F"/>
    <w:rsid w:val="00044472"/>
    <w:rsid w:val="000450F6"/>
    <w:rsid w:val="00045B9D"/>
    <w:rsid w:val="0004630F"/>
    <w:rsid w:val="00046A5B"/>
    <w:rsid w:val="00047071"/>
    <w:rsid w:val="00050118"/>
    <w:rsid w:val="000501A9"/>
    <w:rsid w:val="00050508"/>
    <w:rsid w:val="000511C6"/>
    <w:rsid w:val="00051F0C"/>
    <w:rsid w:val="00051FB6"/>
    <w:rsid w:val="0005285C"/>
    <w:rsid w:val="00053A8F"/>
    <w:rsid w:val="00053F47"/>
    <w:rsid w:val="00054137"/>
    <w:rsid w:val="00054DD6"/>
    <w:rsid w:val="00055EF2"/>
    <w:rsid w:val="00056755"/>
    <w:rsid w:val="00056C3E"/>
    <w:rsid w:val="00057F45"/>
    <w:rsid w:val="0006081A"/>
    <w:rsid w:val="00060F43"/>
    <w:rsid w:val="0006102A"/>
    <w:rsid w:val="00061599"/>
    <w:rsid w:val="00061BCB"/>
    <w:rsid w:val="0006249D"/>
    <w:rsid w:val="000625EF"/>
    <w:rsid w:val="00062732"/>
    <w:rsid w:val="00063D56"/>
    <w:rsid w:val="000646EA"/>
    <w:rsid w:val="00065041"/>
    <w:rsid w:val="00066298"/>
    <w:rsid w:val="0006641A"/>
    <w:rsid w:val="00066828"/>
    <w:rsid w:val="00067299"/>
    <w:rsid w:val="000704FA"/>
    <w:rsid w:val="00070C20"/>
    <w:rsid w:val="000713DB"/>
    <w:rsid w:val="00071EE9"/>
    <w:rsid w:val="0007304F"/>
    <w:rsid w:val="0007351A"/>
    <w:rsid w:val="000743BD"/>
    <w:rsid w:val="000813B8"/>
    <w:rsid w:val="000821A6"/>
    <w:rsid w:val="00082FF4"/>
    <w:rsid w:val="0008423A"/>
    <w:rsid w:val="00084CC8"/>
    <w:rsid w:val="000851A2"/>
    <w:rsid w:val="000858B5"/>
    <w:rsid w:val="000858BC"/>
    <w:rsid w:val="00085FE1"/>
    <w:rsid w:val="000876AD"/>
    <w:rsid w:val="00087884"/>
    <w:rsid w:val="00090B35"/>
    <w:rsid w:val="000912C6"/>
    <w:rsid w:val="0009238A"/>
    <w:rsid w:val="00093217"/>
    <w:rsid w:val="000939F6"/>
    <w:rsid w:val="00093B00"/>
    <w:rsid w:val="00093B92"/>
    <w:rsid w:val="00094115"/>
    <w:rsid w:val="00094484"/>
    <w:rsid w:val="00094597"/>
    <w:rsid w:val="00094C2D"/>
    <w:rsid w:val="00094E29"/>
    <w:rsid w:val="000950E8"/>
    <w:rsid w:val="00095C71"/>
    <w:rsid w:val="00096421"/>
    <w:rsid w:val="000A03BA"/>
    <w:rsid w:val="000A0771"/>
    <w:rsid w:val="000A10F4"/>
    <w:rsid w:val="000A1CDE"/>
    <w:rsid w:val="000A1E9F"/>
    <w:rsid w:val="000A2645"/>
    <w:rsid w:val="000A277F"/>
    <w:rsid w:val="000A3D77"/>
    <w:rsid w:val="000A4060"/>
    <w:rsid w:val="000A534A"/>
    <w:rsid w:val="000A59E7"/>
    <w:rsid w:val="000A5E1E"/>
    <w:rsid w:val="000A6371"/>
    <w:rsid w:val="000A6608"/>
    <w:rsid w:val="000A6D24"/>
    <w:rsid w:val="000A7700"/>
    <w:rsid w:val="000B019A"/>
    <w:rsid w:val="000B02BF"/>
    <w:rsid w:val="000B0EDF"/>
    <w:rsid w:val="000B18A5"/>
    <w:rsid w:val="000B2AF4"/>
    <w:rsid w:val="000B34DD"/>
    <w:rsid w:val="000B375D"/>
    <w:rsid w:val="000B4166"/>
    <w:rsid w:val="000B5B1A"/>
    <w:rsid w:val="000B5F58"/>
    <w:rsid w:val="000C1CF9"/>
    <w:rsid w:val="000C213E"/>
    <w:rsid w:val="000C2214"/>
    <w:rsid w:val="000C2289"/>
    <w:rsid w:val="000C26B8"/>
    <w:rsid w:val="000C2B72"/>
    <w:rsid w:val="000C2E07"/>
    <w:rsid w:val="000C2EA2"/>
    <w:rsid w:val="000C5865"/>
    <w:rsid w:val="000C59F0"/>
    <w:rsid w:val="000D06D1"/>
    <w:rsid w:val="000D08A8"/>
    <w:rsid w:val="000D0E01"/>
    <w:rsid w:val="000D131B"/>
    <w:rsid w:val="000D2762"/>
    <w:rsid w:val="000D30E2"/>
    <w:rsid w:val="000D31A3"/>
    <w:rsid w:val="000D33E5"/>
    <w:rsid w:val="000D39E5"/>
    <w:rsid w:val="000D422A"/>
    <w:rsid w:val="000D481D"/>
    <w:rsid w:val="000D5F21"/>
    <w:rsid w:val="000D615A"/>
    <w:rsid w:val="000D652F"/>
    <w:rsid w:val="000D65DC"/>
    <w:rsid w:val="000E052A"/>
    <w:rsid w:val="000E1CC4"/>
    <w:rsid w:val="000E20CB"/>
    <w:rsid w:val="000E24F5"/>
    <w:rsid w:val="000E3411"/>
    <w:rsid w:val="000E3AB5"/>
    <w:rsid w:val="000E463E"/>
    <w:rsid w:val="000E4FF9"/>
    <w:rsid w:val="000E555A"/>
    <w:rsid w:val="000E6B2E"/>
    <w:rsid w:val="000E6BAA"/>
    <w:rsid w:val="000E73F2"/>
    <w:rsid w:val="000E7814"/>
    <w:rsid w:val="000F0D80"/>
    <w:rsid w:val="000F216C"/>
    <w:rsid w:val="000F23DF"/>
    <w:rsid w:val="000F33AC"/>
    <w:rsid w:val="000F4F9C"/>
    <w:rsid w:val="000F5CC5"/>
    <w:rsid w:val="000F7800"/>
    <w:rsid w:val="000F7A4E"/>
    <w:rsid w:val="001000E3"/>
    <w:rsid w:val="00100D55"/>
    <w:rsid w:val="00101D22"/>
    <w:rsid w:val="00102A1C"/>
    <w:rsid w:val="00102E6C"/>
    <w:rsid w:val="00104236"/>
    <w:rsid w:val="00105C8D"/>
    <w:rsid w:val="00106560"/>
    <w:rsid w:val="00106C96"/>
    <w:rsid w:val="00110860"/>
    <w:rsid w:val="00110CA6"/>
    <w:rsid w:val="001116A1"/>
    <w:rsid w:val="00111764"/>
    <w:rsid w:val="00112F7F"/>
    <w:rsid w:val="0011372F"/>
    <w:rsid w:val="001137AA"/>
    <w:rsid w:val="00114180"/>
    <w:rsid w:val="001150C2"/>
    <w:rsid w:val="00116091"/>
    <w:rsid w:val="00116807"/>
    <w:rsid w:val="00116E8D"/>
    <w:rsid w:val="001205EA"/>
    <w:rsid w:val="00120828"/>
    <w:rsid w:val="00121D57"/>
    <w:rsid w:val="00122110"/>
    <w:rsid w:val="0012233E"/>
    <w:rsid w:val="00124AAF"/>
    <w:rsid w:val="00125940"/>
    <w:rsid w:val="00125BAF"/>
    <w:rsid w:val="00125DBB"/>
    <w:rsid w:val="00126198"/>
    <w:rsid w:val="001262B4"/>
    <w:rsid w:val="001262FF"/>
    <w:rsid w:val="00126572"/>
    <w:rsid w:val="001269D2"/>
    <w:rsid w:val="001274D0"/>
    <w:rsid w:val="00130577"/>
    <w:rsid w:val="00130808"/>
    <w:rsid w:val="0013112C"/>
    <w:rsid w:val="0013149A"/>
    <w:rsid w:val="001319AF"/>
    <w:rsid w:val="001322EC"/>
    <w:rsid w:val="0013282D"/>
    <w:rsid w:val="00132E68"/>
    <w:rsid w:val="001338FB"/>
    <w:rsid w:val="00133A93"/>
    <w:rsid w:val="00133C98"/>
    <w:rsid w:val="00133D9C"/>
    <w:rsid w:val="001341AA"/>
    <w:rsid w:val="0013488F"/>
    <w:rsid w:val="00134B11"/>
    <w:rsid w:val="00134E2C"/>
    <w:rsid w:val="001354E4"/>
    <w:rsid w:val="001358DC"/>
    <w:rsid w:val="00136D8A"/>
    <w:rsid w:val="001370D9"/>
    <w:rsid w:val="00137449"/>
    <w:rsid w:val="001374D3"/>
    <w:rsid w:val="00137DF4"/>
    <w:rsid w:val="0014130C"/>
    <w:rsid w:val="00141733"/>
    <w:rsid w:val="00141B43"/>
    <w:rsid w:val="00141DF7"/>
    <w:rsid w:val="00142874"/>
    <w:rsid w:val="001433C9"/>
    <w:rsid w:val="00143BD8"/>
    <w:rsid w:val="00144235"/>
    <w:rsid w:val="001442A5"/>
    <w:rsid w:val="00144449"/>
    <w:rsid w:val="00146CE7"/>
    <w:rsid w:val="00147FEC"/>
    <w:rsid w:val="0015028E"/>
    <w:rsid w:val="00150428"/>
    <w:rsid w:val="00152B9D"/>
    <w:rsid w:val="00152D1D"/>
    <w:rsid w:val="00152F70"/>
    <w:rsid w:val="00152F80"/>
    <w:rsid w:val="0015467A"/>
    <w:rsid w:val="001549EE"/>
    <w:rsid w:val="00154C39"/>
    <w:rsid w:val="0015580D"/>
    <w:rsid w:val="00155DE2"/>
    <w:rsid w:val="00157031"/>
    <w:rsid w:val="0015774B"/>
    <w:rsid w:val="00157827"/>
    <w:rsid w:val="00157F6F"/>
    <w:rsid w:val="00161CDC"/>
    <w:rsid w:val="00162D5A"/>
    <w:rsid w:val="001639CA"/>
    <w:rsid w:val="00163F1A"/>
    <w:rsid w:val="001649E5"/>
    <w:rsid w:val="00164AD5"/>
    <w:rsid w:val="00165058"/>
    <w:rsid w:val="001653A2"/>
    <w:rsid w:val="001658C6"/>
    <w:rsid w:val="00165CEA"/>
    <w:rsid w:val="00166373"/>
    <w:rsid w:val="001665F4"/>
    <w:rsid w:val="00166CAE"/>
    <w:rsid w:val="00166F23"/>
    <w:rsid w:val="0017046B"/>
    <w:rsid w:val="00170CBD"/>
    <w:rsid w:val="0017160F"/>
    <w:rsid w:val="001716D5"/>
    <w:rsid w:val="00173A4D"/>
    <w:rsid w:val="00175C31"/>
    <w:rsid w:val="00177CA4"/>
    <w:rsid w:val="00181E28"/>
    <w:rsid w:val="00182218"/>
    <w:rsid w:val="00183C51"/>
    <w:rsid w:val="001854CC"/>
    <w:rsid w:val="0018666E"/>
    <w:rsid w:val="00186A11"/>
    <w:rsid w:val="00186A60"/>
    <w:rsid w:val="00190340"/>
    <w:rsid w:val="00191595"/>
    <w:rsid w:val="00191659"/>
    <w:rsid w:val="0019271A"/>
    <w:rsid w:val="0019294E"/>
    <w:rsid w:val="00193312"/>
    <w:rsid w:val="00193C7F"/>
    <w:rsid w:val="00194905"/>
    <w:rsid w:val="001955AF"/>
    <w:rsid w:val="00195AE3"/>
    <w:rsid w:val="00195CAC"/>
    <w:rsid w:val="00195D66"/>
    <w:rsid w:val="001960F4"/>
    <w:rsid w:val="00196ADF"/>
    <w:rsid w:val="00197EB9"/>
    <w:rsid w:val="001A0B00"/>
    <w:rsid w:val="001A0ED2"/>
    <w:rsid w:val="001A217F"/>
    <w:rsid w:val="001A2983"/>
    <w:rsid w:val="001A3197"/>
    <w:rsid w:val="001A5114"/>
    <w:rsid w:val="001A691A"/>
    <w:rsid w:val="001A708F"/>
    <w:rsid w:val="001A7840"/>
    <w:rsid w:val="001B0FAE"/>
    <w:rsid w:val="001B1707"/>
    <w:rsid w:val="001B1976"/>
    <w:rsid w:val="001B1AB6"/>
    <w:rsid w:val="001B2A2A"/>
    <w:rsid w:val="001B2EB2"/>
    <w:rsid w:val="001B3307"/>
    <w:rsid w:val="001B3B89"/>
    <w:rsid w:val="001B47D4"/>
    <w:rsid w:val="001B50D1"/>
    <w:rsid w:val="001B53D6"/>
    <w:rsid w:val="001B56E0"/>
    <w:rsid w:val="001B6469"/>
    <w:rsid w:val="001C0A28"/>
    <w:rsid w:val="001C101D"/>
    <w:rsid w:val="001C1048"/>
    <w:rsid w:val="001C14BF"/>
    <w:rsid w:val="001C1982"/>
    <w:rsid w:val="001C1CFB"/>
    <w:rsid w:val="001C24C0"/>
    <w:rsid w:val="001C5468"/>
    <w:rsid w:val="001C6257"/>
    <w:rsid w:val="001C711F"/>
    <w:rsid w:val="001C720C"/>
    <w:rsid w:val="001D0256"/>
    <w:rsid w:val="001D0506"/>
    <w:rsid w:val="001D095D"/>
    <w:rsid w:val="001D0F26"/>
    <w:rsid w:val="001D19A0"/>
    <w:rsid w:val="001D2C3C"/>
    <w:rsid w:val="001D3119"/>
    <w:rsid w:val="001D428C"/>
    <w:rsid w:val="001D5693"/>
    <w:rsid w:val="001D56AC"/>
    <w:rsid w:val="001D5C2F"/>
    <w:rsid w:val="001D6B53"/>
    <w:rsid w:val="001D731B"/>
    <w:rsid w:val="001E0010"/>
    <w:rsid w:val="001E00A4"/>
    <w:rsid w:val="001E05B9"/>
    <w:rsid w:val="001E1634"/>
    <w:rsid w:val="001E1FD3"/>
    <w:rsid w:val="001E29C9"/>
    <w:rsid w:val="001E3B4E"/>
    <w:rsid w:val="001E44EE"/>
    <w:rsid w:val="001E53CF"/>
    <w:rsid w:val="001E54FF"/>
    <w:rsid w:val="001E57DC"/>
    <w:rsid w:val="001E59F5"/>
    <w:rsid w:val="001E5FDE"/>
    <w:rsid w:val="001E7BC0"/>
    <w:rsid w:val="001F0EB7"/>
    <w:rsid w:val="001F1EF2"/>
    <w:rsid w:val="001F28B5"/>
    <w:rsid w:val="001F2E02"/>
    <w:rsid w:val="001F3129"/>
    <w:rsid w:val="001F4181"/>
    <w:rsid w:val="001F437D"/>
    <w:rsid w:val="001F47F6"/>
    <w:rsid w:val="001F4A6D"/>
    <w:rsid w:val="001F6521"/>
    <w:rsid w:val="001F6A37"/>
    <w:rsid w:val="001F70CA"/>
    <w:rsid w:val="001F7C4F"/>
    <w:rsid w:val="002001B7"/>
    <w:rsid w:val="00200297"/>
    <w:rsid w:val="002008F2"/>
    <w:rsid w:val="00201D51"/>
    <w:rsid w:val="00203EDD"/>
    <w:rsid w:val="00204A8A"/>
    <w:rsid w:val="0020571B"/>
    <w:rsid w:val="0020670F"/>
    <w:rsid w:val="0020738A"/>
    <w:rsid w:val="0020743A"/>
    <w:rsid w:val="00210577"/>
    <w:rsid w:val="0021091B"/>
    <w:rsid w:val="00210F1F"/>
    <w:rsid w:val="0021285D"/>
    <w:rsid w:val="0021291B"/>
    <w:rsid w:val="00213ADE"/>
    <w:rsid w:val="002144ED"/>
    <w:rsid w:val="002151A9"/>
    <w:rsid w:val="00215323"/>
    <w:rsid w:val="0021538A"/>
    <w:rsid w:val="002155DA"/>
    <w:rsid w:val="0021576C"/>
    <w:rsid w:val="00215A82"/>
    <w:rsid w:val="00216FEF"/>
    <w:rsid w:val="00217406"/>
    <w:rsid w:val="00217A29"/>
    <w:rsid w:val="00220040"/>
    <w:rsid w:val="002201C5"/>
    <w:rsid w:val="00220723"/>
    <w:rsid w:val="00220757"/>
    <w:rsid w:val="002208D7"/>
    <w:rsid w:val="00222A8E"/>
    <w:rsid w:val="0022308B"/>
    <w:rsid w:val="00223881"/>
    <w:rsid w:val="002245DE"/>
    <w:rsid w:val="00226243"/>
    <w:rsid w:val="00227A2D"/>
    <w:rsid w:val="00227BEA"/>
    <w:rsid w:val="002306EA"/>
    <w:rsid w:val="002323B4"/>
    <w:rsid w:val="0023312F"/>
    <w:rsid w:val="00233CBB"/>
    <w:rsid w:val="00233FD0"/>
    <w:rsid w:val="002341E2"/>
    <w:rsid w:val="0023587D"/>
    <w:rsid w:val="0023688F"/>
    <w:rsid w:val="00237FC5"/>
    <w:rsid w:val="002405F5"/>
    <w:rsid w:val="0024143F"/>
    <w:rsid w:val="00242383"/>
    <w:rsid w:val="002427ED"/>
    <w:rsid w:val="00242FA3"/>
    <w:rsid w:val="0024302C"/>
    <w:rsid w:val="00243A40"/>
    <w:rsid w:val="00244BCB"/>
    <w:rsid w:val="0024548B"/>
    <w:rsid w:val="00246F96"/>
    <w:rsid w:val="002474D9"/>
    <w:rsid w:val="002507C2"/>
    <w:rsid w:val="002514FE"/>
    <w:rsid w:val="00251C6E"/>
    <w:rsid w:val="0025223E"/>
    <w:rsid w:val="002526F7"/>
    <w:rsid w:val="002529B3"/>
    <w:rsid w:val="002535FE"/>
    <w:rsid w:val="00253CAA"/>
    <w:rsid w:val="00253EED"/>
    <w:rsid w:val="002552B0"/>
    <w:rsid w:val="00255395"/>
    <w:rsid w:val="00255ACD"/>
    <w:rsid w:val="00256809"/>
    <w:rsid w:val="002568E0"/>
    <w:rsid w:val="00256F30"/>
    <w:rsid w:val="002617A7"/>
    <w:rsid w:val="00261DCE"/>
    <w:rsid w:val="00262035"/>
    <w:rsid w:val="00262737"/>
    <w:rsid w:val="002628F0"/>
    <w:rsid w:val="00263FE2"/>
    <w:rsid w:val="0026515D"/>
    <w:rsid w:val="00266DE3"/>
    <w:rsid w:val="00267B47"/>
    <w:rsid w:val="00267F4E"/>
    <w:rsid w:val="002709E6"/>
    <w:rsid w:val="0027106E"/>
    <w:rsid w:val="00271D78"/>
    <w:rsid w:val="0027266B"/>
    <w:rsid w:val="002732B9"/>
    <w:rsid w:val="002737D0"/>
    <w:rsid w:val="00274203"/>
    <w:rsid w:val="00275A7D"/>
    <w:rsid w:val="00275F24"/>
    <w:rsid w:val="0027632F"/>
    <w:rsid w:val="002774CA"/>
    <w:rsid w:val="00277BAF"/>
    <w:rsid w:val="002803C4"/>
    <w:rsid w:val="00281586"/>
    <w:rsid w:val="00281DF7"/>
    <w:rsid w:val="00281EAB"/>
    <w:rsid w:val="00282197"/>
    <w:rsid w:val="00283051"/>
    <w:rsid w:val="002831A1"/>
    <w:rsid w:val="00284324"/>
    <w:rsid w:val="00284ABB"/>
    <w:rsid w:val="00285D7E"/>
    <w:rsid w:val="00285E7B"/>
    <w:rsid w:val="00286042"/>
    <w:rsid w:val="0029028B"/>
    <w:rsid w:val="00290818"/>
    <w:rsid w:val="00290C80"/>
    <w:rsid w:val="00291B0A"/>
    <w:rsid w:val="00291B47"/>
    <w:rsid w:val="00291C0E"/>
    <w:rsid w:val="00293745"/>
    <w:rsid w:val="00293B4E"/>
    <w:rsid w:val="00293BC2"/>
    <w:rsid w:val="00294101"/>
    <w:rsid w:val="00295CB6"/>
    <w:rsid w:val="00295D55"/>
    <w:rsid w:val="00297958"/>
    <w:rsid w:val="00297D5C"/>
    <w:rsid w:val="002A067A"/>
    <w:rsid w:val="002A083F"/>
    <w:rsid w:val="002A087A"/>
    <w:rsid w:val="002A109F"/>
    <w:rsid w:val="002A27B6"/>
    <w:rsid w:val="002A42C2"/>
    <w:rsid w:val="002A5614"/>
    <w:rsid w:val="002A5D06"/>
    <w:rsid w:val="002A6521"/>
    <w:rsid w:val="002A6664"/>
    <w:rsid w:val="002A6714"/>
    <w:rsid w:val="002A6AB9"/>
    <w:rsid w:val="002A6D22"/>
    <w:rsid w:val="002A7313"/>
    <w:rsid w:val="002A7C06"/>
    <w:rsid w:val="002B1977"/>
    <w:rsid w:val="002B2CFF"/>
    <w:rsid w:val="002B39E4"/>
    <w:rsid w:val="002B405E"/>
    <w:rsid w:val="002B42A0"/>
    <w:rsid w:val="002B4376"/>
    <w:rsid w:val="002B4570"/>
    <w:rsid w:val="002B49DE"/>
    <w:rsid w:val="002B649E"/>
    <w:rsid w:val="002B74AB"/>
    <w:rsid w:val="002B7C26"/>
    <w:rsid w:val="002C049C"/>
    <w:rsid w:val="002C070C"/>
    <w:rsid w:val="002C23F4"/>
    <w:rsid w:val="002C27BF"/>
    <w:rsid w:val="002C331A"/>
    <w:rsid w:val="002C3680"/>
    <w:rsid w:val="002C477D"/>
    <w:rsid w:val="002C487A"/>
    <w:rsid w:val="002C5F28"/>
    <w:rsid w:val="002C5F33"/>
    <w:rsid w:val="002C6079"/>
    <w:rsid w:val="002C6215"/>
    <w:rsid w:val="002C717B"/>
    <w:rsid w:val="002C72D2"/>
    <w:rsid w:val="002C7BB9"/>
    <w:rsid w:val="002D0DC1"/>
    <w:rsid w:val="002D0E0D"/>
    <w:rsid w:val="002D1191"/>
    <w:rsid w:val="002D1825"/>
    <w:rsid w:val="002D1C97"/>
    <w:rsid w:val="002D1F1A"/>
    <w:rsid w:val="002D2146"/>
    <w:rsid w:val="002D2C40"/>
    <w:rsid w:val="002D326B"/>
    <w:rsid w:val="002D3C2E"/>
    <w:rsid w:val="002D4C4E"/>
    <w:rsid w:val="002D5065"/>
    <w:rsid w:val="002D5226"/>
    <w:rsid w:val="002D6280"/>
    <w:rsid w:val="002D66AA"/>
    <w:rsid w:val="002D7D09"/>
    <w:rsid w:val="002E0FF8"/>
    <w:rsid w:val="002E1184"/>
    <w:rsid w:val="002E240E"/>
    <w:rsid w:val="002E258A"/>
    <w:rsid w:val="002E3243"/>
    <w:rsid w:val="002E3C62"/>
    <w:rsid w:val="002E4969"/>
    <w:rsid w:val="002E4F17"/>
    <w:rsid w:val="002E5E32"/>
    <w:rsid w:val="002E6C2A"/>
    <w:rsid w:val="002E6F5D"/>
    <w:rsid w:val="002E737E"/>
    <w:rsid w:val="002E75D6"/>
    <w:rsid w:val="002F00CC"/>
    <w:rsid w:val="002F0F05"/>
    <w:rsid w:val="002F1A4E"/>
    <w:rsid w:val="002F1B76"/>
    <w:rsid w:val="002F29A1"/>
    <w:rsid w:val="002F2B7E"/>
    <w:rsid w:val="002F2D77"/>
    <w:rsid w:val="002F3001"/>
    <w:rsid w:val="002F328A"/>
    <w:rsid w:val="002F33F0"/>
    <w:rsid w:val="002F4287"/>
    <w:rsid w:val="002F476F"/>
    <w:rsid w:val="002F4DE6"/>
    <w:rsid w:val="002F7612"/>
    <w:rsid w:val="002F761C"/>
    <w:rsid w:val="00300828"/>
    <w:rsid w:val="003012D5"/>
    <w:rsid w:val="00302125"/>
    <w:rsid w:val="0030265F"/>
    <w:rsid w:val="00302B27"/>
    <w:rsid w:val="00302FD5"/>
    <w:rsid w:val="00306979"/>
    <w:rsid w:val="00306CDA"/>
    <w:rsid w:val="00307270"/>
    <w:rsid w:val="00307A7A"/>
    <w:rsid w:val="00307EEF"/>
    <w:rsid w:val="0031172E"/>
    <w:rsid w:val="00313D59"/>
    <w:rsid w:val="00313DA5"/>
    <w:rsid w:val="0031418F"/>
    <w:rsid w:val="003149BA"/>
    <w:rsid w:val="00314AFF"/>
    <w:rsid w:val="003153B2"/>
    <w:rsid w:val="0031549B"/>
    <w:rsid w:val="00316F28"/>
    <w:rsid w:val="0031741C"/>
    <w:rsid w:val="003178B3"/>
    <w:rsid w:val="003200BB"/>
    <w:rsid w:val="00320E8B"/>
    <w:rsid w:val="003213A4"/>
    <w:rsid w:val="00322222"/>
    <w:rsid w:val="00322967"/>
    <w:rsid w:val="00322D9A"/>
    <w:rsid w:val="003233E7"/>
    <w:rsid w:val="00323F39"/>
    <w:rsid w:val="00324174"/>
    <w:rsid w:val="00324A0D"/>
    <w:rsid w:val="00324CFA"/>
    <w:rsid w:val="00325EB3"/>
    <w:rsid w:val="003260C5"/>
    <w:rsid w:val="003266A1"/>
    <w:rsid w:val="00331184"/>
    <w:rsid w:val="003315C7"/>
    <w:rsid w:val="003317CC"/>
    <w:rsid w:val="00331F12"/>
    <w:rsid w:val="00333264"/>
    <w:rsid w:val="00333716"/>
    <w:rsid w:val="00333A86"/>
    <w:rsid w:val="00333C9B"/>
    <w:rsid w:val="00333E95"/>
    <w:rsid w:val="00334129"/>
    <w:rsid w:val="00334174"/>
    <w:rsid w:val="003342D4"/>
    <w:rsid w:val="00334D35"/>
    <w:rsid w:val="003351CD"/>
    <w:rsid w:val="00335849"/>
    <w:rsid w:val="0033587D"/>
    <w:rsid w:val="00337C3D"/>
    <w:rsid w:val="00340907"/>
    <w:rsid w:val="003424FB"/>
    <w:rsid w:val="00343F78"/>
    <w:rsid w:val="00345741"/>
    <w:rsid w:val="00346A3E"/>
    <w:rsid w:val="00346E03"/>
    <w:rsid w:val="00347BF0"/>
    <w:rsid w:val="00350AC0"/>
    <w:rsid w:val="00350E20"/>
    <w:rsid w:val="003519D8"/>
    <w:rsid w:val="0035509B"/>
    <w:rsid w:val="003552AF"/>
    <w:rsid w:val="003557AE"/>
    <w:rsid w:val="0035648D"/>
    <w:rsid w:val="00357292"/>
    <w:rsid w:val="00360125"/>
    <w:rsid w:val="00360A87"/>
    <w:rsid w:val="00360C15"/>
    <w:rsid w:val="0036126A"/>
    <w:rsid w:val="00362731"/>
    <w:rsid w:val="0036278B"/>
    <w:rsid w:val="00362C8B"/>
    <w:rsid w:val="003638D3"/>
    <w:rsid w:val="00363D1B"/>
    <w:rsid w:val="00364030"/>
    <w:rsid w:val="0036449B"/>
    <w:rsid w:val="00364C9A"/>
    <w:rsid w:val="0036514D"/>
    <w:rsid w:val="00365A63"/>
    <w:rsid w:val="00366EB3"/>
    <w:rsid w:val="00367710"/>
    <w:rsid w:val="00367DE2"/>
    <w:rsid w:val="003704AA"/>
    <w:rsid w:val="003704E2"/>
    <w:rsid w:val="003707C3"/>
    <w:rsid w:val="003709B0"/>
    <w:rsid w:val="003717BE"/>
    <w:rsid w:val="0037186F"/>
    <w:rsid w:val="0037196E"/>
    <w:rsid w:val="003738BB"/>
    <w:rsid w:val="00374FEA"/>
    <w:rsid w:val="003764F0"/>
    <w:rsid w:val="00377230"/>
    <w:rsid w:val="0038001B"/>
    <w:rsid w:val="00380597"/>
    <w:rsid w:val="00380C53"/>
    <w:rsid w:val="00381146"/>
    <w:rsid w:val="00381304"/>
    <w:rsid w:val="00381373"/>
    <w:rsid w:val="00381462"/>
    <w:rsid w:val="00381CF2"/>
    <w:rsid w:val="00382435"/>
    <w:rsid w:val="00382586"/>
    <w:rsid w:val="0038306D"/>
    <w:rsid w:val="0038344F"/>
    <w:rsid w:val="00384C56"/>
    <w:rsid w:val="00384EA0"/>
    <w:rsid w:val="003870C5"/>
    <w:rsid w:val="003871FC"/>
    <w:rsid w:val="00390554"/>
    <w:rsid w:val="00390AC8"/>
    <w:rsid w:val="00390B34"/>
    <w:rsid w:val="003910BA"/>
    <w:rsid w:val="00391862"/>
    <w:rsid w:val="00392953"/>
    <w:rsid w:val="00392E3D"/>
    <w:rsid w:val="00393584"/>
    <w:rsid w:val="0039474C"/>
    <w:rsid w:val="0039499D"/>
    <w:rsid w:val="00394AD6"/>
    <w:rsid w:val="003951C6"/>
    <w:rsid w:val="00395E52"/>
    <w:rsid w:val="00396C87"/>
    <w:rsid w:val="003971A5"/>
    <w:rsid w:val="003973DF"/>
    <w:rsid w:val="00397B0C"/>
    <w:rsid w:val="003A2332"/>
    <w:rsid w:val="003A49C6"/>
    <w:rsid w:val="003A4DFF"/>
    <w:rsid w:val="003A57A4"/>
    <w:rsid w:val="003A5BAF"/>
    <w:rsid w:val="003A73F3"/>
    <w:rsid w:val="003B1CAB"/>
    <w:rsid w:val="003B2458"/>
    <w:rsid w:val="003B283A"/>
    <w:rsid w:val="003B283F"/>
    <w:rsid w:val="003B500D"/>
    <w:rsid w:val="003B57B9"/>
    <w:rsid w:val="003B5A68"/>
    <w:rsid w:val="003B5E30"/>
    <w:rsid w:val="003B616D"/>
    <w:rsid w:val="003B6366"/>
    <w:rsid w:val="003B6D88"/>
    <w:rsid w:val="003B6F33"/>
    <w:rsid w:val="003B6F3D"/>
    <w:rsid w:val="003B784C"/>
    <w:rsid w:val="003C072A"/>
    <w:rsid w:val="003C07A4"/>
    <w:rsid w:val="003C0C04"/>
    <w:rsid w:val="003C16DE"/>
    <w:rsid w:val="003C1F36"/>
    <w:rsid w:val="003C2803"/>
    <w:rsid w:val="003C359E"/>
    <w:rsid w:val="003C3655"/>
    <w:rsid w:val="003C47FE"/>
    <w:rsid w:val="003C5538"/>
    <w:rsid w:val="003C5CCD"/>
    <w:rsid w:val="003D00CC"/>
    <w:rsid w:val="003D018D"/>
    <w:rsid w:val="003D07DC"/>
    <w:rsid w:val="003D08A8"/>
    <w:rsid w:val="003D2307"/>
    <w:rsid w:val="003D2B8B"/>
    <w:rsid w:val="003D2D57"/>
    <w:rsid w:val="003D2F84"/>
    <w:rsid w:val="003D343D"/>
    <w:rsid w:val="003D35F6"/>
    <w:rsid w:val="003D4EA6"/>
    <w:rsid w:val="003D51DC"/>
    <w:rsid w:val="003D5ADF"/>
    <w:rsid w:val="003D5B70"/>
    <w:rsid w:val="003D613E"/>
    <w:rsid w:val="003D6753"/>
    <w:rsid w:val="003D7AD5"/>
    <w:rsid w:val="003E0440"/>
    <w:rsid w:val="003E0728"/>
    <w:rsid w:val="003E10E4"/>
    <w:rsid w:val="003E1616"/>
    <w:rsid w:val="003E27FE"/>
    <w:rsid w:val="003E2997"/>
    <w:rsid w:val="003E3B1A"/>
    <w:rsid w:val="003E3B88"/>
    <w:rsid w:val="003E40FF"/>
    <w:rsid w:val="003E460D"/>
    <w:rsid w:val="003E50D3"/>
    <w:rsid w:val="003E5ABE"/>
    <w:rsid w:val="003E5CD8"/>
    <w:rsid w:val="003E651A"/>
    <w:rsid w:val="003E6605"/>
    <w:rsid w:val="003E6953"/>
    <w:rsid w:val="003E6BF3"/>
    <w:rsid w:val="003E6F23"/>
    <w:rsid w:val="003E7A56"/>
    <w:rsid w:val="003F17D7"/>
    <w:rsid w:val="003F1D97"/>
    <w:rsid w:val="003F26D1"/>
    <w:rsid w:val="003F487A"/>
    <w:rsid w:val="003F4D3A"/>
    <w:rsid w:val="003F5F36"/>
    <w:rsid w:val="003F6429"/>
    <w:rsid w:val="003F6DCC"/>
    <w:rsid w:val="003F759D"/>
    <w:rsid w:val="00400AC5"/>
    <w:rsid w:val="00400FAD"/>
    <w:rsid w:val="004018E0"/>
    <w:rsid w:val="00401A33"/>
    <w:rsid w:val="00401F86"/>
    <w:rsid w:val="004021B3"/>
    <w:rsid w:val="004033EF"/>
    <w:rsid w:val="00403D09"/>
    <w:rsid w:val="00405A41"/>
    <w:rsid w:val="00405BE7"/>
    <w:rsid w:val="004061C9"/>
    <w:rsid w:val="00406F27"/>
    <w:rsid w:val="00407201"/>
    <w:rsid w:val="0040732D"/>
    <w:rsid w:val="00410678"/>
    <w:rsid w:val="00411611"/>
    <w:rsid w:val="00411C0F"/>
    <w:rsid w:val="00413174"/>
    <w:rsid w:val="00413A2B"/>
    <w:rsid w:val="00413B19"/>
    <w:rsid w:val="00413EAA"/>
    <w:rsid w:val="00414D6C"/>
    <w:rsid w:val="00417C1E"/>
    <w:rsid w:val="00417DDC"/>
    <w:rsid w:val="00420AE5"/>
    <w:rsid w:val="004226D0"/>
    <w:rsid w:val="00422A6D"/>
    <w:rsid w:val="0042480A"/>
    <w:rsid w:val="00425406"/>
    <w:rsid w:val="00425A76"/>
    <w:rsid w:val="0042639B"/>
    <w:rsid w:val="004267A9"/>
    <w:rsid w:val="00426B0E"/>
    <w:rsid w:val="00426C07"/>
    <w:rsid w:val="004279B5"/>
    <w:rsid w:val="00427B86"/>
    <w:rsid w:val="00430612"/>
    <w:rsid w:val="00432D1E"/>
    <w:rsid w:val="00432F68"/>
    <w:rsid w:val="00433238"/>
    <w:rsid w:val="004340F6"/>
    <w:rsid w:val="0043525F"/>
    <w:rsid w:val="0043699A"/>
    <w:rsid w:val="004422D1"/>
    <w:rsid w:val="00442B98"/>
    <w:rsid w:val="00442F14"/>
    <w:rsid w:val="00443499"/>
    <w:rsid w:val="004439DC"/>
    <w:rsid w:val="004440C1"/>
    <w:rsid w:val="00444953"/>
    <w:rsid w:val="004463E6"/>
    <w:rsid w:val="00446656"/>
    <w:rsid w:val="0044693C"/>
    <w:rsid w:val="004470D4"/>
    <w:rsid w:val="00451748"/>
    <w:rsid w:val="004520BE"/>
    <w:rsid w:val="004520C1"/>
    <w:rsid w:val="00452650"/>
    <w:rsid w:val="00453A66"/>
    <w:rsid w:val="00454E4D"/>
    <w:rsid w:val="00455F80"/>
    <w:rsid w:val="00457A72"/>
    <w:rsid w:val="00457BF5"/>
    <w:rsid w:val="00457C16"/>
    <w:rsid w:val="00462978"/>
    <w:rsid w:val="00464486"/>
    <w:rsid w:val="00464534"/>
    <w:rsid w:val="004661C1"/>
    <w:rsid w:val="00467E72"/>
    <w:rsid w:val="0047055E"/>
    <w:rsid w:val="004723F2"/>
    <w:rsid w:val="00472E54"/>
    <w:rsid w:val="00473146"/>
    <w:rsid w:val="00473F58"/>
    <w:rsid w:val="0047405E"/>
    <w:rsid w:val="004751F8"/>
    <w:rsid w:val="004753AC"/>
    <w:rsid w:val="00476585"/>
    <w:rsid w:val="00476BD5"/>
    <w:rsid w:val="00477786"/>
    <w:rsid w:val="00477D26"/>
    <w:rsid w:val="004811EC"/>
    <w:rsid w:val="004830AF"/>
    <w:rsid w:val="00483871"/>
    <w:rsid w:val="00483ED4"/>
    <w:rsid w:val="004841F0"/>
    <w:rsid w:val="0048452F"/>
    <w:rsid w:val="004857B5"/>
    <w:rsid w:val="00486310"/>
    <w:rsid w:val="0048717A"/>
    <w:rsid w:val="0048791C"/>
    <w:rsid w:val="00492208"/>
    <w:rsid w:val="004928DD"/>
    <w:rsid w:val="00492D65"/>
    <w:rsid w:val="00493088"/>
    <w:rsid w:val="00493272"/>
    <w:rsid w:val="00494223"/>
    <w:rsid w:val="004942CE"/>
    <w:rsid w:val="004942FA"/>
    <w:rsid w:val="004947DA"/>
    <w:rsid w:val="00495E05"/>
    <w:rsid w:val="00496360"/>
    <w:rsid w:val="0049779A"/>
    <w:rsid w:val="004A0149"/>
    <w:rsid w:val="004A05B6"/>
    <w:rsid w:val="004A0AEC"/>
    <w:rsid w:val="004A1583"/>
    <w:rsid w:val="004A1A24"/>
    <w:rsid w:val="004A1B89"/>
    <w:rsid w:val="004A1FE8"/>
    <w:rsid w:val="004A259F"/>
    <w:rsid w:val="004A2AA6"/>
    <w:rsid w:val="004A2E73"/>
    <w:rsid w:val="004A2EDD"/>
    <w:rsid w:val="004A473B"/>
    <w:rsid w:val="004A49E2"/>
    <w:rsid w:val="004A5896"/>
    <w:rsid w:val="004A5E23"/>
    <w:rsid w:val="004A6107"/>
    <w:rsid w:val="004B16EC"/>
    <w:rsid w:val="004B1A09"/>
    <w:rsid w:val="004B1F82"/>
    <w:rsid w:val="004B219C"/>
    <w:rsid w:val="004B2C24"/>
    <w:rsid w:val="004B405C"/>
    <w:rsid w:val="004B4877"/>
    <w:rsid w:val="004B4BDB"/>
    <w:rsid w:val="004B509D"/>
    <w:rsid w:val="004B5139"/>
    <w:rsid w:val="004B54D3"/>
    <w:rsid w:val="004B5CBF"/>
    <w:rsid w:val="004B721E"/>
    <w:rsid w:val="004B7DC2"/>
    <w:rsid w:val="004C07DB"/>
    <w:rsid w:val="004C0F8F"/>
    <w:rsid w:val="004C0FF1"/>
    <w:rsid w:val="004C1066"/>
    <w:rsid w:val="004C1C0B"/>
    <w:rsid w:val="004C3E6C"/>
    <w:rsid w:val="004C3F36"/>
    <w:rsid w:val="004C45ED"/>
    <w:rsid w:val="004C49D0"/>
    <w:rsid w:val="004C4FB8"/>
    <w:rsid w:val="004C63E6"/>
    <w:rsid w:val="004C66A0"/>
    <w:rsid w:val="004C6A29"/>
    <w:rsid w:val="004C71E9"/>
    <w:rsid w:val="004C7B42"/>
    <w:rsid w:val="004D02FF"/>
    <w:rsid w:val="004D0381"/>
    <w:rsid w:val="004D080C"/>
    <w:rsid w:val="004D31FB"/>
    <w:rsid w:val="004D33DF"/>
    <w:rsid w:val="004D3654"/>
    <w:rsid w:val="004D451D"/>
    <w:rsid w:val="004D4AD9"/>
    <w:rsid w:val="004D5187"/>
    <w:rsid w:val="004D6E54"/>
    <w:rsid w:val="004D749B"/>
    <w:rsid w:val="004D7A62"/>
    <w:rsid w:val="004D7D3F"/>
    <w:rsid w:val="004D7F20"/>
    <w:rsid w:val="004E1411"/>
    <w:rsid w:val="004E149A"/>
    <w:rsid w:val="004E243F"/>
    <w:rsid w:val="004E2D8D"/>
    <w:rsid w:val="004E33CA"/>
    <w:rsid w:val="004E47CF"/>
    <w:rsid w:val="004E5E1F"/>
    <w:rsid w:val="004E6447"/>
    <w:rsid w:val="004E7323"/>
    <w:rsid w:val="004E7530"/>
    <w:rsid w:val="004E7A35"/>
    <w:rsid w:val="004E7BF9"/>
    <w:rsid w:val="004E7EC7"/>
    <w:rsid w:val="004F036A"/>
    <w:rsid w:val="004F0B19"/>
    <w:rsid w:val="004F1036"/>
    <w:rsid w:val="004F1923"/>
    <w:rsid w:val="004F1E92"/>
    <w:rsid w:val="004F33FD"/>
    <w:rsid w:val="004F3567"/>
    <w:rsid w:val="004F46AC"/>
    <w:rsid w:val="004F60A0"/>
    <w:rsid w:val="004F66C1"/>
    <w:rsid w:val="004F6F83"/>
    <w:rsid w:val="004F712B"/>
    <w:rsid w:val="004F7307"/>
    <w:rsid w:val="004F7D70"/>
    <w:rsid w:val="00500432"/>
    <w:rsid w:val="00500532"/>
    <w:rsid w:val="00500D55"/>
    <w:rsid w:val="0050121F"/>
    <w:rsid w:val="005012DC"/>
    <w:rsid w:val="00501690"/>
    <w:rsid w:val="00501862"/>
    <w:rsid w:val="00501B2A"/>
    <w:rsid w:val="00501C1B"/>
    <w:rsid w:val="00502A6B"/>
    <w:rsid w:val="00502E3C"/>
    <w:rsid w:val="0050363F"/>
    <w:rsid w:val="00503A1D"/>
    <w:rsid w:val="00503B44"/>
    <w:rsid w:val="00503E27"/>
    <w:rsid w:val="005058F7"/>
    <w:rsid w:val="00506A71"/>
    <w:rsid w:val="00507127"/>
    <w:rsid w:val="00507C33"/>
    <w:rsid w:val="00511474"/>
    <w:rsid w:val="00511AD5"/>
    <w:rsid w:val="00512C45"/>
    <w:rsid w:val="00512CF8"/>
    <w:rsid w:val="00512E1F"/>
    <w:rsid w:val="00512FF9"/>
    <w:rsid w:val="00514400"/>
    <w:rsid w:val="0051691C"/>
    <w:rsid w:val="00516A73"/>
    <w:rsid w:val="00516CD5"/>
    <w:rsid w:val="00517DBF"/>
    <w:rsid w:val="00520125"/>
    <w:rsid w:val="00521C28"/>
    <w:rsid w:val="00521EC8"/>
    <w:rsid w:val="00521FF1"/>
    <w:rsid w:val="0052302E"/>
    <w:rsid w:val="005252AF"/>
    <w:rsid w:val="005253B8"/>
    <w:rsid w:val="00526B76"/>
    <w:rsid w:val="00526BC1"/>
    <w:rsid w:val="0052735A"/>
    <w:rsid w:val="0053116F"/>
    <w:rsid w:val="005334C5"/>
    <w:rsid w:val="00534024"/>
    <w:rsid w:val="005345BA"/>
    <w:rsid w:val="005345ED"/>
    <w:rsid w:val="00536100"/>
    <w:rsid w:val="005367FC"/>
    <w:rsid w:val="005376AB"/>
    <w:rsid w:val="00537B1A"/>
    <w:rsid w:val="00537F3E"/>
    <w:rsid w:val="005409D2"/>
    <w:rsid w:val="005416D2"/>
    <w:rsid w:val="005428B4"/>
    <w:rsid w:val="00542FC4"/>
    <w:rsid w:val="00543756"/>
    <w:rsid w:val="00543E61"/>
    <w:rsid w:val="0054418C"/>
    <w:rsid w:val="005455FE"/>
    <w:rsid w:val="00547EE7"/>
    <w:rsid w:val="005503D8"/>
    <w:rsid w:val="005508BD"/>
    <w:rsid w:val="00550A48"/>
    <w:rsid w:val="005524A5"/>
    <w:rsid w:val="00552AA9"/>
    <w:rsid w:val="005538B7"/>
    <w:rsid w:val="00553E12"/>
    <w:rsid w:val="00554348"/>
    <w:rsid w:val="00555142"/>
    <w:rsid w:val="005570D7"/>
    <w:rsid w:val="0055727F"/>
    <w:rsid w:val="0055748F"/>
    <w:rsid w:val="00557E0A"/>
    <w:rsid w:val="00560000"/>
    <w:rsid w:val="00560107"/>
    <w:rsid w:val="005603AB"/>
    <w:rsid w:val="00560C77"/>
    <w:rsid w:val="00560EF4"/>
    <w:rsid w:val="00561A74"/>
    <w:rsid w:val="00562158"/>
    <w:rsid w:val="00562263"/>
    <w:rsid w:val="00564764"/>
    <w:rsid w:val="00564EBF"/>
    <w:rsid w:val="00565290"/>
    <w:rsid w:val="00565F00"/>
    <w:rsid w:val="00567ACD"/>
    <w:rsid w:val="00571152"/>
    <w:rsid w:val="00571A9A"/>
    <w:rsid w:val="00572357"/>
    <w:rsid w:val="0057282D"/>
    <w:rsid w:val="00573615"/>
    <w:rsid w:val="00573B54"/>
    <w:rsid w:val="00573B76"/>
    <w:rsid w:val="00574488"/>
    <w:rsid w:val="00575753"/>
    <w:rsid w:val="00576D7A"/>
    <w:rsid w:val="00576DBA"/>
    <w:rsid w:val="00577B7E"/>
    <w:rsid w:val="00580AB5"/>
    <w:rsid w:val="00580E22"/>
    <w:rsid w:val="00580E9F"/>
    <w:rsid w:val="005824E4"/>
    <w:rsid w:val="005825A0"/>
    <w:rsid w:val="0058350E"/>
    <w:rsid w:val="00583FF3"/>
    <w:rsid w:val="00585288"/>
    <w:rsid w:val="00585731"/>
    <w:rsid w:val="0058589F"/>
    <w:rsid w:val="00585AA8"/>
    <w:rsid w:val="00586818"/>
    <w:rsid w:val="00586DFE"/>
    <w:rsid w:val="005903E7"/>
    <w:rsid w:val="00590457"/>
    <w:rsid w:val="00591323"/>
    <w:rsid w:val="005929B4"/>
    <w:rsid w:val="00592FEF"/>
    <w:rsid w:val="0059477C"/>
    <w:rsid w:val="005950E8"/>
    <w:rsid w:val="00595445"/>
    <w:rsid w:val="00596CDD"/>
    <w:rsid w:val="005974FC"/>
    <w:rsid w:val="005979AF"/>
    <w:rsid w:val="00597CE0"/>
    <w:rsid w:val="005A1A87"/>
    <w:rsid w:val="005A273A"/>
    <w:rsid w:val="005A2BA8"/>
    <w:rsid w:val="005A3DC9"/>
    <w:rsid w:val="005A4BE4"/>
    <w:rsid w:val="005A4CA6"/>
    <w:rsid w:val="005A60E0"/>
    <w:rsid w:val="005A6E64"/>
    <w:rsid w:val="005A70AE"/>
    <w:rsid w:val="005A71C9"/>
    <w:rsid w:val="005A751E"/>
    <w:rsid w:val="005A7672"/>
    <w:rsid w:val="005B0307"/>
    <w:rsid w:val="005B120B"/>
    <w:rsid w:val="005B14B3"/>
    <w:rsid w:val="005B2024"/>
    <w:rsid w:val="005B2213"/>
    <w:rsid w:val="005B2CBB"/>
    <w:rsid w:val="005B2F6C"/>
    <w:rsid w:val="005B38ED"/>
    <w:rsid w:val="005B43D8"/>
    <w:rsid w:val="005B4F2C"/>
    <w:rsid w:val="005B6539"/>
    <w:rsid w:val="005B682F"/>
    <w:rsid w:val="005B6EAE"/>
    <w:rsid w:val="005B73D6"/>
    <w:rsid w:val="005B7942"/>
    <w:rsid w:val="005B7EDA"/>
    <w:rsid w:val="005C0270"/>
    <w:rsid w:val="005C0ED1"/>
    <w:rsid w:val="005C10D0"/>
    <w:rsid w:val="005C1393"/>
    <w:rsid w:val="005C19BE"/>
    <w:rsid w:val="005C1BD7"/>
    <w:rsid w:val="005C26C0"/>
    <w:rsid w:val="005C31D9"/>
    <w:rsid w:val="005C4CF8"/>
    <w:rsid w:val="005C5060"/>
    <w:rsid w:val="005C5C50"/>
    <w:rsid w:val="005C5F24"/>
    <w:rsid w:val="005C678C"/>
    <w:rsid w:val="005C70CE"/>
    <w:rsid w:val="005C732D"/>
    <w:rsid w:val="005C768E"/>
    <w:rsid w:val="005C7C97"/>
    <w:rsid w:val="005C7E4F"/>
    <w:rsid w:val="005D0D6E"/>
    <w:rsid w:val="005D106A"/>
    <w:rsid w:val="005D10A0"/>
    <w:rsid w:val="005D1430"/>
    <w:rsid w:val="005D1602"/>
    <w:rsid w:val="005D16DB"/>
    <w:rsid w:val="005D16FC"/>
    <w:rsid w:val="005D2401"/>
    <w:rsid w:val="005D264D"/>
    <w:rsid w:val="005D33C1"/>
    <w:rsid w:val="005D362C"/>
    <w:rsid w:val="005D3755"/>
    <w:rsid w:val="005D3FC5"/>
    <w:rsid w:val="005D41FB"/>
    <w:rsid w:val="005D43F0"/>
    <w:rsid w:val="005D4985"/>
    <w:rsid w:val="005D52F7"/>
    <w:rsid w:val="005D57E4"/>
    <w:rsid w:val="005D6062"/>
    <w:rsid w:val="005D694E"/>
    <w:rsid w:val="005D6F97"/>
    <w:rsid w:val="005D7616"/>
    <w:rsid w:val="005D7879"/>
    <w:rsid w:val="005E09F6"/>
    <w:rsid w:val="005E0FAD"/>
    <w:rsid w:val="005E12CC"/>
    <w:rsid w:val="005E3E2E"/>
    <w:rsid w:val="005E4683"/>
    <w:rsid w:val="005E5B8E"/>
    <w:rsid w:val="005E603C"/>
    <w:rsid w:val="005E788A"/>
    <w:rsid w:val="005E7A54"/>
    <w:rsid w:val="005F0C4C"/>
    <w:rsid w:val="005F184B"/>
    <w:rsid w:val="005F3614"/>
    <w:rsid w:val="005F431B"/>
    <w:rsid w:val="005F4A05"/>
    <w:rsid w:val="005F4E1D"/>
    <w:rsid w:val="005F6E2A"/>
    <w:rsid w:val="005F72A1"/>
    <w:rsid w:val="006003CC"/>
    <w:rsid w:val="00601BCE"/>
    <w:rsid w:val="00604054"/>
    <w:rsid w:val="006052E8"/>
    <w:rsid w:val="00606137"/>
    <w:rsid w:val="00607172"/>
    <w:rsid w:val="006079DF"/>
    <w:rsid w:val="006108BF"/>
    <w:rsid w:val="00611A3E"/>
    <w:rsid w:val="006122A0"/>
    <w:rsid w:val="0061299D"/>
    <w:rsid w:val="006143C8"/>
    <w:rsid w:val="0061470C"/>
    <w:rsid w:val="006149E1"/>
    <w:rsid w:val="006151C6"/>
    <w:rsid w:val="00615FE8"/>
    <w:rsid w:val="006167A1"/>
    <w:rsid w:val="00616871"/>
    <w:rsid w:val="006172CD"/>
    <w:rsid w:val="00617B35"/>
    <w:rsid w:val="00621622"/>
    <w:rsid w:val="00621A29"/>
    <w:rsid w:val="0062202A"/>
    <w:rsid w:val="00623703"/>
    <w:rsid w:val="006250C2"/>
    <w:rsid w:val="00625691"/>
    <w:rsid w:val="006259B8"/>
    <w:rsid w:val="00625B1E"/>
    <w:rsid w:val="00625C9D"/>
    <w:rsid w:val="00625D88"/>
    <w:rsid w:val="00631442"/>
    <w:rsid w:val="00631944"/>
    <w:rsid w:val="0063339A"/>
    <w:rsid w:val="00633B35"/>
    <w:rsid w:val="00634595"/>
    <w:rsid w:val="00634F90"/>
    <w:rsid w:val="006360DB"/>
    <w:rsid w:val="00637A58"/>
    <w:rsid w:val="00637C3F"/>
    <w:rsid w:val="0064061A"/>
    <w:rsid w:val="00640A74"/>
    <w:rsid w:val="00640CDA"/>
    <w:rsid w:val="00640D4C"/>
    <w:rsid w:val="006413A9"/>
    <w:rsid w:val="00641C05"/>
    <w:rsid w:val="006424A4"/>
    <w:rsid w:val="00643307"/>
    <w:rsid w:val="0064423A"/>
    <w:rsid w:val="00646BF8"/>
    <w:rsid w:val="00646DD5"/>
    <w:rsid w:val="006516C7"/>
    <w:rsid w:val="00651D55"/>
    <w:rsid w:val="006522DE"/>
    <w:rsid w:val="0065289D"/>
    <w:rsid w:val="00653395"/>
    <w:rsid w:val="00653681"/>
    <w:rsid w:val="00655187"/>
    <w:rsid w:val="00656279"/>
    <w:rsid w:val="0065695F"/>
    <w:rsid w:val="00656C1F"/>
    <w:rsid w:val="00661AE3"/>
    <w:rsid w:val="00661FA5"/>
    <w:rsid w:val="00662093"/>
    <w:rsid w:val="00662F69"/>
    <w:rsid w:val="006633CF"/>
    <w:rsid w:val="00663983"/>
    <w:rsid w:val="00663A3A"/>
    <w:rsid w:val="006640B7"/>
    <w:rsid w:val="006648D3"/>
    <w:rsid w:val="0066527B"/>
    <w:rsid w:val="006658C5"/>
    <w:rsid w:val="006660D5"/>
    <w:rsid w:val="00667DAE"/>
    <w:rsid w:val="0067027A"/>
    <w:rsid w:val="00670733"/>
    <w:rsid w:val="00670D22"/>
    <w:rsid w:val="00671419"/>
    <w:rsid w:val="006736AA"/>
    <w:rsid w:val="00673EBC"/>
    <w:rsid w:val="00674105"/>
    <w:rsid w:val="006749F0"/>
    <w:rsid w:val="00674B3F"/>
    <w:rsid w:val="00674B95"/>
    <w:rsid w:val="00675A93"/>
    <w:rsid w:val="00675FC6"/>
    <w:rsid w:val="00676B80"/>
    <w:rsid w:val="006770E9"/>
    <w:rsid w:val="00677878"/>
    <w:rsid w:val="00677B1A"/>
    <w:rsid w:val="00677C38"/>
    <w:rsid w:val="00677D93"/>
    <w:rsid w:val="00677DBD"/>
    <w:rsid w:val="0068018A"/>
    <w:rsid w:val="00680273"/>
    <w:rsid w:val="00680322"/>
    <w:rsid w:val="00683EAE"/>
    <w:rsid w:val="0068494F"/>
    <w:rsid w:val="00684FAC"/>
    <w:rsid w:val="006858E2"/>
    <w:rsid w:val="0068691E"/>
    <w:rsid w:val="00686C5E"/>
    <w:rsid w:val="0068709C"/>
    <w:rsid w:val="0068781D"/>
    <w:rsid w:val="00687899"/>
    <w:rsid w:val="00687B58"/>
    <w:rsid w:val="00690503"/>
    <w:rsid w:val="00691AAD"/>
    <w:rsid w:val="00692485"/>
    <w:rsid w:val="00692713"/>
    <w:rsid w:val="00692ED5"/>
    <w:rsid w:val="00693B16"/>
    <w:rsid w:val="00693D0D"/>
    <w:rsid w:val="00694F41"/>
    <w:rsid w:val="00695215"/>
    <w:rsid w:val="006967D5"/>
    <w:rsid w:val="00696FDC"/>
    <w:rsid w:val="00697138"/>
    <w:rsid w:val="006971D0"/>
    <w:rsid w:val="0069767B"/>
    <w:rsid w:val="00697F8B"/>
    <w:rsid w:val="006A1019"/>
    <w:rsid w:val="006A1080"/>
    <w:rsid w:val="006A1441"/>
    <w:rsid w:val="006A1683"/>
    <w:rsid w:val="006A1F85"/>
    <w:rsid w:val="006A24C2"/>
    <w:rsid w:val="006A288C"/>
    <w:rsid w:val="006A2A66"/>
    <w:rsid w:val="006A2AEE"/>
    <w:rsid w:val="006A2ED0"/>
    <w:rsid w:val="006A30CE"/>
    <w:rsid w:val="006A3201"/>
    <w:rsid w:val="006A3880"/>
    <w:rsid w:val="006A49AA"/>
    <w:rsid w:val="006A533E"/>
    <w:rsid w:val="006A5ADD"/>
    <w:rsid w:val="006A68F1"/>
    <w:rsid w:val="006A6ED0"/>
    <w:rsid w:val="006A6F17"/>
    <w:rsid w:val="006A72BE"/>
    <w:rsid w:val="006A7AB5"/>
    <w:rsid w:val="006B0BDC"/>
    <w:rsid w:val="006B14F6"/>
    <w:rsid w:val="006B1699"/>
    <w:rsid w:val="006B1755"/>
    <w:rsid w:val="006B26EB"/>
    <w:rsid w:val="006B2740"/>
    <w:rsid w:val="006B447B"/>
    <w:rsid w:val="006B5D9E"/>
    <w:rsid w:val="006B6015"/>
    <w:rsid w:val="006B632F"/>
    <w:rsid w:val="006B6E69"/>
    <w:rsid w:val="006B73E6"/>
    <w:rsid w:val="006B78CD"/>
    <w:rsid w:val="006B79E8"/>
    <w:rsid w:val="006B7A12"/>
    <w:rsid w:val="006C04AB"/>
    <w:rsid w:val="006C34AF"/>
    <w:rsid w:val="006C389B"/>
    <w:rsid w:val="006C3BAC"/>
    <w:rsid w:val="006C6433"/>
    <w:rsid w:val="006C7053"/>
    <w:rsid w:val="006C70D3"/>
    <w:rsid w:val="006C7308"/>
    <w:rsid w:val="006C7FCB"/>
    <w:rsid w:val="006D066E"/>
    <w:rsid w:val="006D3635"/>
    <w:rsid w:val="006D411B"/>
    <w:rsid w:val="006D4EE1"/>
    <w:rsid w:val="006D5DF0"/>
    <w:rsid w:val="006D5E09"/>
    <w:rsid w:val="006D6466"/>
    <w:rsid w:val="006D6DD7"/>
    <w:rsid w:val="006D7641"/>
    <w:rsid w:val="006D7A7F"/>
    <w:rsid w:val="006E1D6E"/>
    <w:rsid w:val="006E3A40"/>
    <w:rsid w:val="006E4EBE"/>
    <w:rsid w:val="006E4FD7"/>
    <w:rsid w:val="006E58FB"/>
    <w:rsid w:val="006E6219"/>
    <w:rsid w:val="006E6A18"/>
    <w:rsid w:val="006E6A7E"/>
    <w:rsid w:val="006E7B0B"/>
    <w:rsid w:val="006E7EDC"/>
    <w:rsid w:val="006F08FA"/>
    <w:rsid w:val="006F0D13"/>
    <w:rsid w:val="006F199D"/>
    <w:rsid w:val="006F228C"/>
    <w:rsid w:val="006F3676"/>
    <w:rsid w:val="006F39A0"/>
    <w:rsid w:val="006F4330"/>
    <w:rsid w:val="006F45B2"/>
    <w:rsid w:val="006F48B8"/>
    <w:rsid w:val="006F5552"/>
    <w:rsid w:val="006F55EB"/>
    <w:rsid w:val="006F5C86"/>
    <w:rsid w:val="006F6CFA"/>
    <w:rsid w:val="006F6D48"/>
    <w:rsid w:val="006F7800"/>
    <w:rsid w:val="006F7E76"/>
    <w:rsid w:val="007000B7"/>
    <w:rsid w:val="007007CD"/>
    <w:rsid w:val="00702214"/>
    <w:rsid w:val="0070273A"/>
    <w:rsid w:val="00702D63"/>
    <w:rsid w:val="00703391"/>
    <w:rsid w:val="007034CD"/>
    <w:rsid w:val="007044C6"/>
    <w:rsid w:val="00704D67"/>
    <w:rsid w:val="00706155"/>
    <w:rsid w:val="00706690"/>
    <w:rsid w:val="0070672E"/>
    <w:rsid w:val="00706D8A"/>
    <w:rsid w:val="00710A56"/>
    <w:rsid w:val="00711D04"/>
    <w:rsid w:val="00712000"/>
    <w:rsid w:val="007127CE"/>
    <w:rsid w:val="00712818"/>
    <w:rsid w:val="00712F26"/>
    <w:rsid w:val="00713500"/>
    <w:rsid w:val="007140C9"/>
    <w:rsid w:val="00714B4A"/>
    <w:rsid w:val="00714D0D"/>
    <w:rsid w:val="007161B5"/>
    <w:rsid w:val="0071631F"/>
    <w:rsid w:val="0071660E"/>
    <w:rsid w:val="00716693"/>
    <w:rsid w:val="00717065"/>
    <w:rsid w:val="007224FA"/>
    <w:rsid w:val="00722547"/>
    <w:rsid w:val="007238F3"/>
    <w:rsid w:val="00724303"/>
    <w:rsid w:val="00724393"/>
    <w:rsid w:val="00724937"/>
    <w:rsid w:val="00725B02"/>
    <w:rsid w:val="00727EC7"/>
    <w:rsid w:val="00730620"/>
    <w:rsid w:val="0073241C"/>
    <w:rsid w:val="00732F32"/>
    <w:rsid w:val="00733371"/>
    <w:rsid w:val="00734C08"/>
    <w:rsid w:val="0073514A"/>
    <w:rsid w:val="00735328"/>
    <w:rsid w:val="007354BE"/>
    <w:rsid w:val="00736606"/>
    <w:rsid w:val="00736C02"/>
    <w:rsid w:val="00736E2C"/>
    <w:rsid w:val="007376D3"/>
    <w:rsid w:val="007403C5"/>
    <w:rsid w:val="007403D6"/>
    <w:rsid w:val="00741867"/>
    <w:rsid w:val="00741980"/>
    <w:rsid w:val="00741A59"/>
    <w:rsid w:val="0074281D"/>
    <w:rsid w:val="0074285F"/>
    <w:rsid w:val="00743414"/>
    <w:rsid w:val="0074362E"/>
    <w:rsid w:val="0074392C"/>
    <w:rsid w:val="00744A95"/>
    <w:rsid w:val="00744B09"/>
    <w:rsid w:val="00744C55"/>
    <w:rsid w:val="00745069"/>
    <w:rsid w:val="00745A4A"/>
    <w:rsid w:val="007462C6"/>
    <w:rsid w:val="00747C90"/>
    <w:rsid w:val="00750636"/>
    <w:rsid w:val="007510A4"/>
    <w:rsid w:val="00751CF0"/>
    <w:rsid w:val="007525F6"/>
    <w:rsid w:val="00752FE4"/>
    <w:rsid w:val="00753CFF"/>
    <w:rsid w:val="007552E1"/>
    <w:rsid w:val="00757163"/>
    <w:rsid w:val="007574E7"/>
    <w:rsid w:val="007607A7"/>
    <w:rsid w:val="00760AC7"/>
    <w:rsid w:val="00761F82"/>
    <w:rsid w:val="007632FD"/>
    <w:rsid w:val="00763847"/>
    <w:rsid w:val="0076384C"/>
    <w:rsid w:val="00765064"/>
    <w:rsid w:val="00765B9D"/>
    <w:rsid w:val="00765F95"/>
    <w:rsid w:val="0076611A"/>
    <w:rsid w:val="0076620A"/>
    <w:rsid w:val="007668D0"/>
    <w:rsid w:val="00766D01"/>
    <w:rsid w:val="00770879"/>
    <w:rsid w:val="00770C87"/>
    <w:rsid w:val="007716B9"/>
    <w:rsid w:val="0077215F"/>
    <w:rsid w:val="0077248F"/>
    <w:rsid w:val="00773494"/>
    <w:rsid w:val="00773693"/>
    <w:rsid w:val="0077373D"/>
    <w:rsid w:val="00773FC0"/>
    <w:rsid w:val="00774287"/>
    <w:rsid w:val="00776579"/>
    <w:rsid w:val="00776A8A"/>
    <w:rsid w:val="00780BD4"/>
    <w:rsid w:val="007814C4"/>
    <w:rsid w:val="00781E98"/>
    <w:rsid w:val="00781F01"/>
    <w:rsid w:val="007825D7"/>
    <w:rsid w:val="007834BC"/>
    <w:rsid w:val="007836F0"/>
    <w:rsid w:val="00784399"/>
    <w:rsid w:val="00786115"/>
    <w:rsid w:val="007863D8"/>
    <w:rsid w:val="00787396"/>
    <w:rsid w:val="007878B8"/>
    <w:rsid w:val="00787FDE"/>
    <w:rsid w:val="00790152"/>
    <w:rsid w:val="00790325"/>
    <w:rsid w:val="00791C97"/>
    <w:rsid w:val="00791D11"/>
    <w:rsid w:val="00791E69"/>
    <w:rsid w:val="00792128"/>
    <w:rsid w:val="007929FC"/>
    <w:rsid w:val="007939BA"/>
    <w:rsid w:val="00793B39"/>
    <w:rsid w:val="007952AB"/>
    <w:rsid w:val="007974E6"/>
    <w:rsid w:val="00797F1E"/>
    <w:rsid w:val="007A02B7"/>
    <w:rsid w:val="007A05F6"/>
    <w:rsid w:val="007A1272"/>
    <w:rsid w:val="007A189D"/>
    <w:rsid w:val="007A1C8A"/>
    <w:rsid w:val="007A1FBD"/>
    <w:rsid w:val="007A2B97"/>
    <w:rsid w:val="007A4866"/>
    <w:rsid w:val="007A4C85"/>
    <w:rsid w:val="007A4E27"/>
    <w:rsid w:val="007A5313"/>
    <w:rsid w:val="007A53F9"/>
    <w:rsid w:val="007A5B05"/>
    <w:rsid w:val="007A6290"/>
    <w:rsid w:val="007B105E"/>
    <w:rsid w:val="007B1DBF"/>
    <w:rsid w:val="007B3382"/>
    <w:rsid w:val="007B431D"/>
    <w:rsid w:val="007B4EF2"/>
    <w:rsid w:val="007B52FC"/>
    <w:rsid w:val="007B56F1"/>
    <w:rsid w:val="007B59F0"/>
    <w:rsid w:val="007B5DFE"/>
    <w:rsid w:val="007B5E48"/>
    <w:rsid w:val="007B65DE"/>
    <w:rsid w:val="007B65F0"/>
    <w:rsid w:val="007B77CD"/>
    <w:rsid w:val="007C0115"/>
    <w:rsid w:val="007C02D3"/>
    <w:rsid w:val="007C13DA"/>
    <w:rsid w:val="007C1465"/>
    <w:rsid w:val="007C1B71"/>
    <w:rsid w:val="007C3004"/>
    <w:rsid w:val="007C36AB"/>
    <w:rsid w:val="007C413D"/>
    <w:rsid w:val="007C449A"/>
    <w:rsid w:val="007C4768"/>
    <w:rsid w:val="007C563E"/>
    <w:rsid w:val="007C6D8C"/>
    <w:rsid w:val="007C77B1"/>
    <w:rsid w:val="007C7BB8"/>
    <w:rsid w:val="007D06C0"/>
    <w:rsid w:val="007D0DCF"/>
    <w:rsid w:val="007D0F0F"/>
    <w:rsid w:val="007D12E2"/>
    <w:rsid w:val="007D1B3A"/>
    <w:rsid w:val="007D22FF"/>
    <w:rsid w:val="007D2665"/>
    <w:rsid w:val="007D3477"/>
    <w:rsid w:val="007D42DC"/>
    <w:rsid w:val="007D6027"/>
    <w:rsid w:val="007D6FA4"/>
    <w:rsid w:val="007E0091"/>
    <w:rsid w:val="007E08BE"/>
    <w:rsid w:val="007E1CCA"/>
    <w:rsid w:val="007E1E3E"/>
    <w:rsid w:val="007E2232"/>
    <w:rsid w:val="007E3002"/>
    <w:rsid w:val="007E3492"/>
    <w:rsid w:val="007E38DE"/>
    <w:rsid w:val="007E4A8D"/>
    <w:rsid w:val="007E4C69"/>
    <w:rsid w:val="007E6227"/>
    <w:rsid w:val="007E7222"/>
    <w:rsid w:val="007E77FC"/>
    <w:rsid w:val="007F1215"/>
    <w:rsid w:val="007F2012"/>
    <w:rsid w:val="007F2176"/>
    <w:rsid w:val="007F2A5A"/>
    <w:rsid w:val="007F2BD1"/>
    <w:rsid w:val="007F2C17"/>
    <w:rsid w:val="007F31D5"/>
    <w:rsid w:val="007F3A85"/>
    <w:rsid w:val="007F3CD5"/>
    <w:rsid w:val="007F3FAF"/>
    <w:rsid w:val="007F4750"/>
    <w:rsid w:val="007F4A8C"/>
    <w:rsid w:val="007F4ACB"/>
    <w:rsid w:val="007F51CE"/>
    <w:rsid w:val="007F60EC"/>
    <w:rsid w:val="0080087F"/>
    <w:rsid w:val="00802052"/>
    <w:rsid w:val="0080266C"/>
    <w:rsid w:val="008026F7"/>
    <w:rsid w:val="00802AEB"/>
    <w:rsid w:val="00802F0C"/>
    <w:rsid w:val="008040D7"/>
    <w:rsid w:val="00804AD6"/>
    <w:rsid w:val="008058DF"/>
    <w:rsid w:val="00805D1A"/>
    <w:rsid w:val="00806375"/>
    <w:rsid w:val="00807959"/>
    <w:rsid w:val="00807DB6"/>
    <w:rsid w:val="0081092D"/>
    <w:rsid w:val="0081094F"/>
    <w:rsid w:val="00811644"/>
    <w:rsid w:val="00811897"/>
    <w:rsid w:val="00811958"/>
    <w:rsid w:val="00813339"/>
    <w:rsid w:val="008150B6"/>
    <w:rsid w:val="008158E0"/>
    <w:rsid w:val="00815B63"/>
    <w:rsid w:val="00816BAF"/>
    <w:rsid w:val="00820B68"/>
    <w:rsid w:val="00820E4E"/>
    <w:rsid w:val="008222CE"/>
    <w:rsid w:val="00822D0F"/>
    <w:rsid w:val="00823A44"/>
    <w:rsid w:val="008246C9"/>
    <w:rsid w:val="00825324"/>
    <w:rsid w:val="0082534B"/>
    <w:rsid w:val="00827FD8"/>
    <w:rsid w:val="00830F86"/>
    <w:rsid w:val="008317F4"/>
    <w:rsid w:val="008318B9"/>
    <w:rsid w:val="00831AA7"/>
    <w:rsid w:val="008321DD"/>
    <w:rsid w:val="00832705"/>
    <w:rsid w:val="00832A65"/>
    <w:rsid w:val="00833880"/>
    <w:rsid w:val="00834249"/>
    <w:rsid w:val="00835914"/>
    <w:rsid w:val="0083648C"/>
    <w:rsid w:val="008405AF"/>
    <w:rsid w:val="00840CE9"/>
    <w:rsid w:val="00841E9C"/>
    <w:rsid w:val="008432BC"/>
    <w:rsid w:val="00843901"/>
    <w:rsid w:val="008439C2"/>
    <w:rsid w:val="00843DE0"/>
    <w:rsid w:val="008441D8"/>
    <w:rsid w:val="0084442D"/>
    <w:rsid w:val="0084462B"/>
    <w:rsid w:val="00844D17"/>
    <w:rsid w:val="00847180"/>
    <w:rsid w:val="008505EF"/>
    <w:rsid w:val="00850D86"/>
    <w:rsid w:val="00851D4C"/>
    <w:rsid w:val="00852542"/>
    <w:rsid w:val="008527F3"/>
    <w:rsid w:val="00852E41"/>
    <w:rsid w:val="0085398F"/>
    <w:rsid w:val="008553E8"/>
    <w:rsid w:val="00855A64"/>
    <w:rsid w:val="00855E21"/>
    <w:rsid w:val="008568B0"/>
    <w:rsid w:val="00857325"/>
    <w:rsid w:val="00860975"/>
    <w:rsid w:val="00860A06"/>
    <w:rsid w:val="008619A7"/>
    <w:rsid w:val="008621A8"/>
    <w:rsid w:val="008623A6"/>
    <w:rsid w:val="00862524"/>
    <w:rsid w:val="0086264E"/>
    <w:rsid w:val="00862719"/>
    <w:rsid w:val="00862D2B"/>
    <w:rsid w:val="00862E38"/>
    <w:rsid w:val="008633AC"/>
    <w:rsid w:val="00863943"/>
    <w:rsid w:val="00863F0D"/>
    <w:rsid w:val="008651AF"/>
    <w:rsid w:val="00866439"/>
    <w:rsid w:val="00866A08"/>
    <w:rsid w:val="00866DE9"/>
    <w:rsid w:val="00867687"/>
    <w:rsid w:val="00867D4A"/>
    <w:rsid w:val="008700FA"/>
    <w:rsid w:val="00870582"/>
    <w:rsid w:val="00870768"/>
    <w:rsid w:val="00871AB2"/>
    <w:rsid w:val="00872880"/>
    <w:rsid w:val="00874831"/>
    <w:rsid w:val="008753FC"/>
    <w:rsid w:val="00876B88"/>
    <w:rsid w:val="00877187"/>
    <w:rsid w:val="0087735C"/>
    <w:rsid w:val="008777CE"/>
    <w:rsid w:val="00880E8D"/>
    <w:rsid w:val="00881146"/>
    <w:rsid w:val="00881E97"/>
    <w:rsid w:val="008823C8"/>
    <w:rsid w:val="00882479"/>
    <w:rsid w:val="00883295"/>
    <w:rsid w:val="008832E8"/>
    <w:rsid w:val="00884145"/>
    <w:rsid w:val="00885304"/>
    <w:rsid w:val="0088530E"/>
    <w:rsid w:val="0088538D"/>
    <w:rsid w:val="008855A1"/>
    <w:rsid w:val="008856DB"/>
    <w:rsid w:val="00885729"/>
    <w:rsid w:val="00886163"/>
    <w:rsid w:val="0088678D"/>
    <w:rsid w:val="008868F8"/>
    <w:rsid w:val="008871E3"/>
    <w:rsid w:val="00887332"/>
    <w:rsid w:val="00890F90"/>
    <w:rsid w:val="00893F8C"/>
    <w:rsid w:val="0089424D"/>
    <w:rsid w:val="0089429D"/>
    <w:rsid w:val="00894318"/>
    <w:rsid w:val="00894BA1"/>
    <w:rsid w:val="008965B4"/>
    <w:rsid w:val="00896D47"/>
    <w:rsid w:val="00896ED1"/>
    <w:rsid w:val="008974D1"/>
    <w:rsid w:val="00897C2F"/>
    <w:rsid w:val="008A0A79"/>
    <w:rsid w:val="008A0B18"/>
    <w:rsid w:val="008A0CF7"/>
    <w:rsid w:val="008A13ED"/>
    <w:rsid w:val="008A14B3"/>
    <w:rsid w:val="008A26A4"/>
    <w:rsid w:val="008A4126"/>
    <w:rsid w:val="008A45AD"/>
    <w:rsid w:val="008A486B"/>
    <w:rsid w:val="008A53CA"/>
    <w:rsid w:val="008A557E"/>
    <w:rsid w:val="008A5763"/>
    <w:rsid w:val="008A57C2"/>
    <w:rsid w:val="008A5802"/>
    <w:rsid w:val="008A58A8"/>
    <w:rsid w:val="008A591F"/>
    <w:rsid w:val="008A657D"/>
    <w:rsid w:val="008A6FAA"/>
    <w:rsid w:val="008A71D8"/>
    <w:rsid w:val="008A72B3"/>
    <w:rsid w:val="008A77A6"/>
    <w:rsid w:val="008A7994"/>
    <w:rsid w:val="008A7DFE"/>
    <w:rsid w:val="008B0D9C"/>
    <w:rsid w:val="008B0FF4"/>
    <w:rsid w:val="008B1C74"/>
    <w:rsid w:val="008B2009"/>
    <w:rsid w:val="008B234B"/>
    <w:rsid w:val="008B2528"/>
    <w:rsid w:val="008B346D"/>
    <w:rsid w:val="008B3838"/>
    <w:rsid w:val="008B3FA3"/>
    <w:rsid w:val="008B472E"/>
    <w:rsid w:val="008B47E9"/>
    <w:rsid w:val="008B6439"/>
    <w:rsid w:val="008B6463"/>
    <w:rsid w:val="008B6C8B"/>
    <w:rsid w:val="008B767C"/>
    <w:rsid w:val="008B7D10"/>
    <w:rsid w:val="008C052C"/>
    <w:rsid w:val="008C07C0"/>
    <w:rsid w:val="008C0EE3"/>
    <w:rsid w:val="008C11DB"/>
    <w:rsid w:val="008C1754"/>
    <w:rsid w:val="008C2ABA"/>
    <w:rsid w:val="008C2E3F"/>
    <w:rsid w:val="008C452B"/>
    <w:rsid w:val="008C4AD1"/>
    <w:rsid w:val="008C520F"/>
    <w:rsid w:val="008C55D5"/>
    <w:rsid w:val="008D12D2"/>
    <w:rsid w:val="008D1BF3"/>
    <w:rsid w:val="008D2AE0"/>
    <w:rsid w:val="008D33D7"/>
    <w:rsid w:val="008D3993"/>
    <w:rsid w:val="008D3D4B"/>
    <w:rsid w:val="008D4540"/>
    <w:rsid w:val="008D4A4A"/>
    <w:rsid w:val="008D4EB4"/>
    <w:rsid w:val="008D5E53"/>
    <w:rsid w:val="008D6246"/>
    <w:rsid w:val="008D6C40"/>
    <w:rsid w:val="008D7E42"/>
    <w:rsid w:val="008E0788"/>
    <w:rsid w:val="008E126E"/>
    <w:rsid w:val="008E1E2D"/>
    <w:rsid w:val="008E2715"/>
    <w:rsid w:val="008E36C9"/>
    <w:rsid w:val="008E3ECC"/>
    <w:rsid w:val="008E5E30"/>
    <w:rsid w:val="008F0056"/>
    <w:rsid w:val="008F005C"/>
    <w:rsid w:val="008F0705"/>
    <w:rsid w:val="008F236E"/>
    <w:rsid w:val="008F2F33"/>
    <w:rsid w:val="008F2FB1"/>
    <w:rsid w:val="008F3A0F"/>
    <w:rsid w:val="008F3E87"/>
    <w:rsid w:val="008F4F9F"/>
    <w:rsid w:val="008F5188"/>
    <w:rsid w:val="008F7689"/>
    <w:rsid w:val="00903273"/>
    <w:rsid w:val="009034FE"/>
    <w:rsid w:val="00903656"/>
    <w:rsid w:val="00905AC0"/>
    <w:rsid w:val="00905EE3"/>
    <w:rsid w:val="00906FEB"/>
    <w:rsid w:val="0090702D"/>
    <w:rsid w:val="00907C1D"/>
    <w:rsid w:val="00907E06"/>
    <w:rsid w:val="00907E74"/>
    <w:rsid w:val="00907EDF"/>
    <w:rsid w:val="009107E1"/>
    <w:rsid w:val="00910BC2"/>
    <w:rsid w:val="009111B0"/>
    <w:rsid w:val="0091124A"/>
    <w:rsid w:val="00911C33"/>
    <w:rsid w:val="00912DD8"/>
    <w:rsid w:val="009139C7"/>
    <w:rsid w:val="00913CC2"/>
    <w:rsid w:val="00913F12"/>
    <w:rsid w:val="00913F9B"/>
    <w:rsid w:val="00914551"/>
    <w:rsid w:val="009145AF"/>
    <w:rsid w:val="00914A56"/>
    <w:rsid w:val="00914BD9"/>
    <w:rsid w:val="00914DDC"/>
    <w:rsid w:val="00914FDE"/>
    <w:rsid w:val="00915A16"/>
    <w:rsid w:val="00915C35"/>
    <w:rsid w:val="0091714A"/>
    <w:rsid w:val="0092047C"/>
    <w:rsid w:val="00920973"/>
    <w:rsid w:val="00920D28"/>
    <w:rsid w:val="00922BC2"/>
    <w:rsid w:val="00922FEA"/>
    <w:rsid w:val="00923410"/>
    <w:rsid w:val="009239BD"/>
    <w:rsid w:val="00924178"/>
    <w:rsid w:val="0092431C"/>
    <w:rsid w:val="0092457B"/>
    <w:rsid w:val="00924662"/>
    <w:rsid w:val="0092497E"/>
    <w:rsid w:val="009251D0"/>
    <w:rsid w:val="00925C22"/>
    <w:rsid w:val="00925C5D"/>
    <w:rsid w:val="009261FB"/>
    <w:rsid w:val="00927934"/>
    <w:rsid w:val="00927E92"/>
    <w:rsid w:val="0093060B"/>
    <w:rsid w:val="00930C07"/>
    <w:rsid w:val="00932935"/>
    <w:rsid w:val="00932F36"/>
    <w:rsid w:val="0093417B"/>
    <w:rsid w:val="00934F9E"/>
    <w:rsid w:val="00935370"/>
    <w:rsid w:val="00935688"/>
    <w:rsid w:val="0093630E"/>
    <w:rsid w:val="009366E7"/>
    <w:rsid w:val="00937247"/>
    <w:rsid w:val="0094067D"/>
    <w:rsid w:val="00940BC4"/>
    <w:rsid w:val="0094161C"/>
    <w:rsid w:val="0094181D"/>
    <w:rsid w:val="009418E4"/>
    <w:rsid w:val="009428E1"/>
    <w:rsid w:val="00942B56"/>
    <w:rsid w:val="00943660"/>
    <w:rsid w:val="00943973"/>
    <w:rsid w:val="00943C52"/>
    <w:rsid w:val="0094475C"/>
    <w:rsid w:val="00944E95"/>
    <w:rsid w:val="00945E91"/>
    <w:rsid w:val="009469D9"/>
    <w:rsid w:val="009476D1"/>
    <w:rsid w:val="0094779E"/>
    <w:rsid w:val="009479C7"/>
    <w:rsid w:val="009501E0"/>
    <w:rsid w:val="0095036D"/>
    <w:rsid w:val="00950796"/>
    <w:rsid w:val="00950964"/>
    <w:rsid w:val="00950DC0"/>
    <w:rsid w:val="009512AE"/>
    <w:rsid w:val="009533B4"/>
    <w:rsid w:val="0095350A"/>
    <w:rsid w:val="00953D1F"/>
    <w:rsid w:val="0095499F"/>
    <w:rsid w:val="00955206"/>
    <w:rsid w:val="00955CAD"/>
    <w:rsid w:val="00955DC4"/>
    <w:rsid w:val="009565B1"/>
    <w:rsid w:val="00957560"/>
    <w:rsid w:val="009575DB"/>
    <w:rsid w:val="00957A1A"/>
    <w:rsid w:val="00960766"/>
    <w:rsid w:val="00960DBC"/>
    <w:rsid w:val="009611E8"/>
    <w:rsid w:val="00961567"/>
    <w:rsid w:val="00963FAE"/>
    <w:rsid w:val="009649C0"/>
    <w:rsid w:val="00964A53"/>
    <w:rsid w:val="00964F7C"/>
    <w:rsid w:val="0096645B"/>
    <w:rsid w:val="00970B85"/>
    <w:rsid w:val="009710BC"/>
    <w:rsid w:val="009716BA"/>
    <w:rsid w:val="009740C6"/>
    <w:rsid w:val="00974C41"/>
    <w:rsid w:val="00976922"/>
    <w:rsid w:val="00977A17"/>
    <w:rsid w:val="00980401"/>
    <w:rsid w:val="00980742"/>
    <w:rsid w:val="009819F8"/>
    <w:rsid w:val="009820E7"/>
    <w:rsid w:val="009828C2"/>
    <w:rsid w:val="0098353D"/>
    <w:rsid w:val="009843A3"/>
    <w:rsid w:val="00984F13"/>
    <w:rsid w:val="009855F5"/>
    <w:rsid w:val="00985C96"/>
    <w:rsid w:val="00985EDB"/>
    <w:rsid w:val="00986999"/>
    <w:rsid w:val="00987BED"/>
    <w:rsid w:val="00990D83"/>
    <w:rsid w:val="00991A1F"/>
    <w:rsid w:val="009937CB"/>
    <w:rsid w:val="009939FF"/>
    <w:rsid w:val="00993BD7"/>
    <w:rsid w:val="009946B4"/>
    <w:rsid w:val="0099488D"/>
    <w:rsid w:val="009951E9"/>
    <w:rsid w:val="00995567"/>
    <w:rsid w:val="009956D6"/>
    <w:rsid w:val="00995A9D"/>
    <w:rsid w:val="00996239"/>
    <w:rsid w:val="00996824"/>
    <w:rsid w:val="00996E19"/>
    <w:rsid w:val="00997770"/>
    <w:rsid w:val="009A0815"/>
    <w:rsid w:val="009A0CA0"/>
    <w:rsid w:val="009A11D7"/>
    <w:rsid w:val="009A1586"/>
    <w:rsid w:val="009A20F6"/>
    <w:rsid w:val="009A24EE"/>
    <w:rsid w:val="009A25D8"/>
    <w:rsid w:val="009A2601"/>
    <w:rsid w:val="009A308F"/>
    <w:rsid w:val="009A379B"/>
    <w:rsid w:val="009A48E7"/>
    <w:rsid w:val="009A4BD1"/>
    <w:rsid w:val="009A4C35"/>
    <w:rsid w:val="009A5318"/>
    <w:rsid w:val="009A5356"/>
    <w:rsid w:val="009A55EE"/>
    <w:rsid w:val="009A64E8"/>
    <w:rsid w:val="009A6D22"/>
    <w:rsid w:val="009A7DBB"/>
    <w:rsid w:val="009B0392"/>
    <w:rsid w:val="009B089E"/>
    <w:rsid w:val="009B2F5B"/>
    <w:rsid w:val="009B354A"/>
    <w:rsid w:val="009B3D8D"/>
    <w:rsid w:val="009B42A6"/>
    <w:rsid w:val="009B5098"/>
    <w:rsid w:val="009B59D7"/>
    <w:rsid w:val="009B5A62"/>
    <w:rsid w:val="009B68A8"/>
    <w:rsid w:val="009B71DF"/>
    <w:rsid w:val="009C024F"/>
    <w:rsid w:val="009C0AD1"/>
    <w:rsid w:val="009C1ED0"/>
    <w:rsid w:val="009C2DD8"/>
    <w:rsid w:val="009C33B3"/>
    <w:rsid w:val="009C3E99"/>
    <w:rsid w:val="009C408E"/>
    <w:rsid w:val="009C40DA"/>
    <w:rsid w:val="009C4213"/>
    <w:rsid w:val="009C4482"/>
    <w:rsid w:val="009C6882"/>
    <w:rsid w:val="009C757C"/>
    <w:rsid w:val="009C75FB"/>
    <w:rsid w:val="009D0D16"/>
    <w:rsid w:val="009D1E8B"/>
    <w:rsid w:val="009D286D"/>
    <w:rsid w:val="009D2D45"/>
    <w:rsid w:val="009D2E89"/>
    <w:rsid w:val="009D317D"/>
    <w:rsid w:val="009D352E"/>
    <w:rsid w:val="009D4984"/>
    <w:rsid w:val="009D5387"/>
    <w:rsid w:val="009D598A"/>
    <w:rsid w:val="009D5C12"/>
    <w:rsid w:val="009D5CB6"/>
    <w:rsid w:val="009D6D6E"/>
    <w:rsid w:val="009E0B9A"/>
    <w:rsid w:val="009E1138"/>
    <w:rsid w:val="009E138C"/>
    <w:rsid w:val="009E18B7"/>
    <w:rsid w:val="009E2E23"/>
    <w:rsid w:val="009E3168"/>
    <w:rsid w:val="009E35CE"/>
    <w:rsid w:val="009E481A"/>
    <w:rsid w:val="009E4E33"/>
    <w:rsid w:val="009E70A8"/>
    <w:rsid w:val="009F1492"/>
    <w:rsid w:val="009F1CAC"/>
    <w:rsid w:val="009F3675"/>
    <w:rsid w:val="009F50B2"/>
    <w:rsid w:val="009F5375"/>
    <w:rsid w:val="009F54E6"/>
    <w:rsid w:val="009F5D1E"/>
    <w:rsid w:val="009F600F"/>
    <w:rsid w:val="009F7325"/>
    <w:rsid w:val="009F753C"/>
    <w:rsid w:val="009F7C40"/>
    <w:rsid w:val="00A02287"/>
    <w:rsid w:val="00A02D67"/>
    <w:rsid w:val="00A04AFC"/>
    <w:rsid w:val="00A04B37"/>
    <w:rsid w:val="00A0543D"/>
    <w:rsid w:val="00A0688A"/>
    <w:rsid w:val="00A1006C"/>
    <w:rsid w:val="00A1088A"/>
    <w:rsid w:val="00A10D86"/>
    <w:rsid w:val="00A10DE8"/>
    <w:rsid w:val="00A111F7"/>
    <w:rsid w:val="00A112C1"/>
    <w:rsid w:val="00A13646"/>
    <w:rsid w:val="00A13794"/>
    <w:rsid w:val="00A13EF0"/>
    <w:rsid w:val="00A15AAD"/>
    <w:rsid w:val="00A15F75"/>
    <w:rsid w:val="00A16636"/>
    <w:rsid w:val="00A1680C"/>
    <w:rsid w:val="00A17B3F"/>
    <w:rsid w:val="00A21153"/>
    <w:rsid w:val="00A2159F"/>
    <w:rsid w:val="00A21692"/>
    <w:rsid w:val="00A21D95"/>
    <w:rsid w:val="00A23816"/>
    <w:rsid w:val="00A24463"/>
    <w:rsid w:val="00A25507"/>
    <w:rsid w:val="00A26BA5"/>
    <w:rsid w:val="00A26E6F"/>
    <w:rsid w:val="00A27355"/>
    <w:rsid w:val="00A305AB"/>
    <w:rsid w:val="00A30E2B"/>
    <w:rsid w:val="00A34501"/>
    <w:rsid w:val="00A348DC"/>
    <w:rsid w:val="00A3591B"/>
    <w:rsid w:val="00A36014"/>
    <w:rsid w:val="00A3668F"/>
    <w:rsid w:val="00A369B0"/>
    <w:rsid w:val="00A36B87"/>
    <w:rsid w:val="00A4002E"/>
    <w:rsid w:val="00A4008A"/>
    <w:rsid w:val="00A403E7"/>
    <w:rsid w:val="00A40D15"/>
    <w:rsid w:val="00A41CBA"/>
    <w:rsid w:val="00A42F95"/>
    <w:rsid w:val="00A43CE8"/>
    <w:rsid w:val="00A44127"/>
    <w:rsid w:val="00A445E3"/>
    <w:rsid w:val="00A44A16"/>
    <w:rsid w:val="00A45318"/>
    <w:rsid w:val="00A45B2A"/>
    <w:rsid w:val="00A45CF3"/>
    <w:rsid w:val="00A4797B"/>
    <w:rsid w:val="00A479F4"/>
    <w:rsid w:val="00A5138F"/>
    <w:rsid w:val="00A52CC0"/>
    <w:rsid w:val="00A52E3C"/>
    <w:rsid w:val="00A5464C"/>
    <w:rsid w:val="00A547B0"/>
    <w:rsid w:val="00A54E05"/>
    <w:rsid w:val="00A551D9"/>
    <w:rsid w:val="00A558AA"/>
    <w:rsid w:val="00A5607D"/>
    <w:rsid w:val="00A60E8C"/>
    <w:rsid w:val="00A61428"/>
    <w:rsid w:val="00A62740"/>
    <w:rsid w:val="00A63B26"/>
    <w:rsid w:val="00A63FD9"/>
    <w:rsid w:val="00A6413D"/>
    <w:rsid w:val="00A64BFC"/>
    <w:rsid w:val="00A659EA"/>
    <w:rsid w:val="00A65FD4"/>
    <w:rsid w:val="00A66596"/>
    <w:rsid w:val="00A6725C"/>
    <w:rsid w:val="00A717C8"/>
    <w:rsid w:val="00A75E27"/>
    <w:rsid w:val="00A75F69"/>
    <w:rsid w:val="00A76291"/>
    <w:rsid w:val="00A76963"/>
    <w:rsid w:val="00A77703"/>
    <w:rsid w:val="00A778B4"/>
    <w:rsid w:val="00A8014E"/>
    <w:rsid w:val="00A80343"/>
    <w:rsid w:val="00A80D0E"/>
    <w:rsid w:val="00A8131A"/>
    <w:rsid w:val="00A82224"/>
    <w:rsid w:val="00A82657"/>
    <w:rsid w:val="00A826A3"/>
    <w:rsid w:val="00A829A2"/>
    <w:rsid w:val="00A83309"/>
    <w:rsid w:val="00A84241"/>
    <w:rsid w:val="00A84694"/>
    <w:rsid w:val="00A8494F"/>
    <w:rsid w:val="00A84BC1"/>
    <w:rsid w:val="00A85184"/>
    <w:rsid w:val="00A8667E"/>
    <w:rsid w:val="00A87674"/>
    <w:rsid w:val="00A87943"/>
    <w:rsid w:val="00A902E2"/>
    <w:rsid w:val="00A9038C"/>
    <w:rsid w:val="00A91218"/>
    <w:rsid w:val="00A91CC9"/>
    <w:rsid w:val="00A931BA"/>
    <w:rsid w:val="00A94049"/>
    <w:rsid w:val="00A94171"/>
    <w:rsid w:val="00A94289"/>
    <w:rsid w:val="00A948FF"/>
    <w:rsid w:val="00A96A46"/>
    <w:rsid w:val="00A970A0"/>
    <w:rsid w:val="00A97634"/>
    <w:rsid w:val="00A97B59"/>
    <w:rsid w:val="00AA0209"/>
    <w:rsid w:val="00AA02DB"/>
    <w:rsid w:val="00AA05BF"/>
    <w:rsid w:val="00AA0DCA"/>
    <w:rsid w:val="00AA326C"/>
    <w:rsid w:val="00AA5110"/>
    <w:rsid w:val="00AA512F"/>
    <w:rsid w:val="00AA6F2D"/>
    <w:rsid w:val="00AA7338"/>
    <w:rsid w:val="00AA79F3"/>
    <w:rsid w:val="00AA7A31"/>
    <w:rsid w:val="00AB05C3"/>
    <w:rsid w:val="00AB19BD"/>
    <w:rsid w:val="00AB24B1"/>
    <w:rsid w:val="00AB288F"/>
    <w:rsid w:val="00AB2AC7"/>
    <w:rsid w:val="00AB3F08"/>
    <w:rsid w:val="00AB551E"/>
    <w:rsid w:val="00AB7408"/>
    <w:rsid w:val="00AB7F05"/>
    <w:rsid w:val="00AB7F3B"/>
    <w:rsid w:val="00AC00AB"/>
    <w:rsid w:val="00AC01C6"/>
    <w:rsid w:val="00AC030B"/>
    <w:rsid w:val="00AC0462"/>
    <w:rsid w:val="00AC0E79"/>
    <w:rsid w:val="00AC15F2"/>
    <w:rsid w:val="00AC16CF"/>
    <w:rsid w:val="00AC1CA4"/>
    <w:rsid w:val="00AC24A8"/>
    <w:rsid w:val="00AC2E41"/>
    <w:rsid w:val="00AC32B6"/>
    <w:rsid w:val="00AC3BA3"/>
    <w:rsid w:val="00AC5345"/>
    <w:rsid w:val="00AC56CE"/>
    <w:rsid w:val="00AC5876"/>
    <w:rsid w:val="00AC5CC7"/>
    <w:rsid w:val="00AC5F46"/>
    <w:rsid w:val="00AC6794"/>
    <w:rsid w:val="00AC77B2"/>
    <w:rsid w:val="00AC7B13"/>
    <w:rsid w:val="00AD19BF"/>
    <w:rsid w:val="00AD1C06"/>
    <w:rsid w:val="00AD2075"/>
    <w:rsid w:val="00AD20E1"/>
    <w:rsid w:val="00AD217C"/>
    <w:rsid w:val="00AD2418"/>
    <w:rsid w:val="00AD2894"/>
    <w:rsid w:val="00AD29F7"/>
    <w:rsid w:val="00AD2C8F"/>
    <w:rsid w:val="00AD2DA1"/>
    <w:rsid w:val="00AD2E2E"/>
    <w:rsid w:val="00AD5398"/>
    <w:rsid w:val="00AD61B8"/>
    <w:rsid w:val="00AD668A"/>
    <w:rsid w:val="00AD70DB"/>
    <w:rsid w:val="00AD77F9"/>
    <w:rsid w:val="00AD7D3B"/>
    <w:rsid w:val="00AE08AF"/>
    <w:rsid w:val="00AE126D"/>
    <w:rsid w:val="00AE2471"/>
    <w:rsid w:val="00AE2674"/>
    <w:rsid w:val="00AE5B08"/>
    <w:rsid w:val="00AE5ECA"/>
    <w:rsid w:val="00AE621C"/>
    <w:rsid w:val="00AE6A84"/>
    <w:rsid w:val="00AE71A8"/>
    <w:rsid w:val="00AE77E8"/>
    <w:rsid w:val="00AE7AB4"/>
    <w:rsid w:val="00AE7C58"/>
    <w:rsid w:val="00AF04F3"/>
    <w:rsid w:val="00AF0CE6"/>
    <w:rsid w:val="00AF10D5"/>
    <w:rsid w:val="00AF12FE"/>
    <w:rsid w:val="00AF1905"/>
    <w:rsid w:val="00AF214C"/>
    <w:rsid w:val="00AF2A23"/>
    <w:rsid w:val="00AF2DB7"/>
    <w:rsid w:val="00AF31BE"/>
    <w:rsid w:val="00AF409B"/>
    <w:rsid w:val="00AF4810"/>
    <w:rsid w:val="00AF5415"/>
    <w:rsid w:val="00AF5D44"/>
    <w:rsid w:val="00AF5E90"/>
    <w:rsid w:val="00AF66F2"/>
    <w:rsid w:val="00AF76D0"/>
    <w:rsid w:val="00AF7AB3"/>
    <w:rsid w:val="00AF7C7E"/>
    <w:rsid w:val="00B00B9B"/>
    <w:rsid w:val="00B00EFD"/>
    <w:rsid w:val="00B0100E"/>
    <w:rsid w:val="00B02DD3"/>
    <w:rsid w:val="00B03089"/>
    <w:rsid w:val="00B03950"/>
    <w:rsid w:val="00B04541"/>
    <w:rsid w:val="00B046CC"/>
    <w:rsid w:val="00B053DE"/>
    <w:rsid w:val="00B05711"/>
    <w:rsid w:val="00B05758"/>
    <w:rsid w:val="00B05E27"/>
    <w:rsid w:val="00B0755A"/>
    <w:rsid w:val="00B10361"/>
    <w:rsid w:val="00B10695"/>
    <w:rsid w:val="00B106E1"/>
    <w:rsid w:val="00B11210"/>
    <w:rsid w:val="00B11333"/>
    <w:rsid w:val="00B113CE"/>
    <w:rsid w:val="00B11FA3"/>
    <w:rsid w:val="00B1340F"/>
    <w:rsid w:val="00B13AA6"/>
    <w:rsid w:val="00B13C4C"/>
    <w:rsid w:val="00B1462D"/>
    <w:rsid w:val="00B14760"/>
    <w:rsid w:val="00B16845"/>
    <w:rsid w:val="00B17187"/>
    <w:rsid w:val="00B179A4"/>
    <w:rsid w:val="00B20177"/>
    <w:rsid w:val="00B20798"/>
    <w:rsid w:val="00B20FB5"/>
    <w:rsid w:val="00B21D45"/>
    <w:rsid w:val="00B21EEA"/>
    <w:rsid w:val="00B21F34"/>
    <w:rsid w:val="00B2334C"/>
    <w:rsid w:val="00B23438"/>
    <w:rsid w:val="00B237B3"/>
    <w:rsid w:val="00B239EA"/>
    <w:rsid w:val="00B24440"/>
    <w:rsid w:val="00B24D72"/>
    <w:rsid w:val="00B25780"/>
    <w:rsid w:val="00B257B6"/>
    <w:rsid w:val="00B26070"/>
    <w:rsid w:val="00B2624C"/>
    <w:rsid w:val="00B26CC3"/>
    <w:rsid w:val="00B30764"/>
    <w:rsid w:val="00B31063"/>
    <w:rsid w:val="00B311DE"/>
    <w:rsid w:val="00B312EC"/>
    <w:rsid w:val="00B32F03"/>
    <w:rsid w:val="00B33024"/>
    <w:rsid w:val="00B3374F"/>
    <w:rsid w:val="00B34240"/>
    <w:rsid w:val="00B35426"/>
    <w:rsid w:val="00B3607F"/>
    <w:rsid w:val="00B36129"/>
    <w:rsid w:val="00B361A7"/>
    <w:rsid w:val="00B36CD6"/>
    <w:rsid w:val="00B374FC"/>
    <w:rsid w:val="00B4058A"/>
    <w:rsid w:val="00B40692"/>
    <w:rsid w:val="00B4085B"/>
    <w:rsid w:val="00B420A6"/>
    <w:rsid w:val="00B424B9"/>
    <w:rsid w:val="00B42C30"/>
    <w:rsid w:val="00B42F81"/>
    <w:rsid w:val="00B44167"/>
    <w:rsid w:val="00B4418C"/>
    <w:rsid w:val="00B44221"/>
    <w:rsid w:val="00B4454E"/>
    <w:rsid w:val="00B44B06"/>
    <w:rsid w:val="00B4593C"/>
    <w:rsid w:val="00B45A77"/>
    <w:rsid w:val="00B45AEA"/>
    <w:rsid w:val="00B45D00"/>
    <w:rsid w:val="00B45FB6"/>
    <w:rsid w:val="00B47F00"/>
    <w:rsid w:val="00B511C6"/>
    <w:rsid w:val="00B513E7"/>
    <w:rsid w:val="00B51610"/>
    <w:rsid w:val="00B520FF"/>
    <w:rsid w:val="00B521DF"/>
    <w:rsid w:val="00B522D3"/>
    <w:rsid w:val="00B52514"/>
    <w:rsid w:val="00B52A71"/>
    <w:rsid w:val="00B53A1A"/>
    <w:rsid w:val="00B53F8E"/>
    <w:rsid w:val="00B5477E"/>
    <w:rsid w:val="00B548F4"/>
    <w:rsid w:val="00B54A48"/>
    <w:rsid w:val="00B54F9A"/>
    <w:rsid w:val="00B55050"/>
    <w:rsid w:val="00B5546F"/>
    <w:rsid w:val="00B55BC4"/>
    <w:rsid w:val="00B55DEB"/>
    <w:rsid w:val="00B56176"/>
    <w:rsid w:val="00B57EE6"/>
    <w:rsid w:val="00B602E1"/>
    <w:rsid w:val="00B6091D"/>
    <w:rsid w:val="00B60BF1"/>
    <w:rsid w:val="00B60D5A"/>
    <w:rsid w:val="00B6274B"/>
    <w:rsid w:val="00B62803"/>
    <w:rsid w:val="00B630EE"/>
    <w:rsid w:val="00B638C1"/>
    <w:rsid w:val="00B63EBB"/>
    <w:rsid w:val="00B63FA0"/>
    <w:rsid w:val="00B64782"/>
    <w:rsid w:val="00B64A74"/>
    <w:rsid w:val="00B64CB8"/>
    <w:rsid w:val="00B6532F"/>
    <w:rsid w:val="00B65AC9"/>
    <w:rsid w:val="00B66B42"/>
    <w:rsid w:val="00B66EBB"/>
    <w:rsid w:val="00B6703A"/>
    <w:rsid w:val="00B677F6"/>
    <w:rsid w:val="00B67A80"/>
    <w:rsid w:val="00B67B48"/>
    <w:rsid w:val="00B704FA"/>
    <w:rsid w:val="00B7085A"/>
    <w:rsid w:val="00B7085D"/>
    <w:rsid w:val="00B70DD8"/>
    <w:rsid w:val="00B71F91"/>
    <w:rsid w:val="00B72968"/>
    <w:rsid w:val="00B72FA4"/>
    <w:rsid w:val="00B73189"/>
    <w:rsid w:val="00B7356F"/>
    <w:rsid w:val="00B73D9D"/>
    <w:rsid w:val="00B73DE2"/>
    <w:rsid w:val="00B740D8"/>
    <w:rsid w:val="00B74739"/>
    <w:rsid w:val="00B74C53"/>
    <w:rsid w:val="00B74FDA"/>
    <w:rsid w:val="00B7562D"/>
    <w:rsid w:val="00B76042"/>
    <w:rsid w:val="00B777C9"/>
    <w:rsid w:val="00B80615"/>
    <w:rsid w:val="00B809B6"/>
    <w:rsid w:val="00B81274"/>
    <w:rsid w:val="00B817CB"/>
    <w:rsid w:val="00B82676"/>
    <w:rsid w:val="00B82DF3"/>
    <w:rsid w:val="00B83704"/>
    <w:rsid w:val="00B84078"/>
    <w:rsid w:val="00B842DB"/>
    <w:rsid w:val="00B84330"/>
    <w:rsid w:val="00B849D1"/>
    <w:rsid w:val="00B86D7F"/>
    <w:rsid w:val="00B87F3E"/>
    <w:rsid w:val="00B91027"/>
    <w:rsid w:val="00B9167C"/>
    <w:rsid w:val="00B9297C"/>
    <w:rsid w:val="00B93860"/>
    <w:rsid w:val="00B93BFB"/>
    <w:rsid w:val="00B948D8"/>
    <w:rsid w:val="00B94D4C"/>
    <w:rsid w:val="00B95690"/>
    <w:rsid w:val="00B95A9B"/>
    <w:rsid w:val="00B962E5"/>
    <w:rsid w:val="00B96C63"/>
    <w:rsid w:val="00B96C91"/>
    <w:rsid w:val="00B96DBE"/>
    <w:rsid w:val="00BA0189"/>
    <w:rsid w:val="00BA067E"/>
    <w:rsid w:val="00BA1110"/>
    <w:rsid w:val="00BA1178"/>
    <w:rsid w:val="00BA3095"/>
    <w:rsid w:val="00BA57E7"/>
    <w:rsid w:val="00BB0601"/>
    <w:rsid w:val="00BB0D0F"/>
    <w:rsid w:val="00BB15E4"/>
    <w:rsid w:val="00BB1A22"/>
    <w:rsid w:val="00BB1DB1"/>
    <w:rsid w:val="00BB258D"/>
    <w:rsid w:val="00BB3328"/>
    <w:rsid w:val="00BB4545"/>
    <w:rsid w:val="00BB4E7B"/>
    <w:rsid w:val="00BB5016"/>
    <w:rsid w:val="00BB52B7"/>
    <w:rsid w:val="00BB5869"/>
    <w:rsid w:val="00BB6644"/>
    <w:rsid w:val="00BB71DC"/>
    <w:rsid w:val="00BB79E9"/>
    <w:rsid w:val="00BB7A4C"/>
    <w:rsid w:val="00BC0CFF"/>
    <w:rsid w:val="00BC1B4C"/>
    <w:rsid w:val="00BC1DD8"/>
    <w:rsid w:val="00BC227E"/>
    <w:rsid w:val="00BC24DD"/>
    <w:rsid w:val="00BC276E"/>
    <w:rsid w:val="00BC3CCC"/>
    <w:rsid w:val="00BC3E8F"/>
    <w:rsid w:val="00BC40F7"/>
    <w:rsid w:val="00BC40FE"/>
    <w:rsid w:val="00BC4681"/>
    <w:rsid w:val="00BC592A"/>
    <w:rsid w:val="00BC60E0"/>
    <w:rsid w:val="00BC69B8"/>
    <w:rsid w:val="00BC7269"/>
    <w:rsid w:val="00BC7618"/>
    <w:rsid w:val="00BC77C9"/>
    <w:rsid w:val="00BD0A5B"/>
    <w:rsid w:val="00BD0C17"/>
    <w:rsid w:val="00BD132E"/>
    <w:rsid w:val="00BD1C7E"/>
    <w:rsid w:val="00BD2ABB"/>
    <w:rsid w:val="00BD3DB7"/>
    <w:rsid w:val="00BD3E51"/>
    <w:rsid w:val="00BD3FD8"/>
    <w:rsid w:val="00BD47EB"/>
    <w:rsid w:val="00BD4B0A"/>
    <w:rsid w:val="00BD4B96"/>
    <w:rsid w:val="00BD5435"/>
    <w:rsid w:val="00BD6095"/>
    <w:rsid w:val="00BD62DC"/>
    <w:rsid w:val="00BD788A"/>
    <w:rsid w:val="00BD7C4F"/>
    <w:rsid w:val="00BE0158"/>
    <w:rsid w:val="00BE0349"/>
    <w:rsid w:val="00BE2D17"/>
    <w:rsid w:val="00BE30A3"/>
    <w:rsid w:val="00BE4133"/>
    <w:rsid w:val="00BE46ED"/>
    <w:rsid w:val="00BE4A1F"/>
    <w:rsid w:val="00BE5576"/>
    <w:rsid w:val="00BE64AB"/>
    <w:rsid w:val="00BE6A41"/>
    <w:rsid w:val="00BE7337"/>
    <w:rsid w:val="00BE7B8F"/>
    <w:rsid w:val="00BF05E5"/>
    <w:rsid w:val="00BF069F"/>
    <w:rsid w:val="00BF0C73"/>
    <w:rsid w:val="00BF0F5E"/>
    <w:rsid w:val="00BF103D"/>
    <w:rsid w:val="00BF19F8"/>
    <w:rsid w:val="00BF1BBD"/>
    <w:rsid w:val="00BF2B17"/>
    <w:rsid w:val="00BF2B66"/>
    <w:rsid w:val="00BF3B42"/>
    <w:rsid w:val="00BF494D"/>
    <w:rsid w:val="00BF5527"/>
    <w:rsid w:val="00BF564B"/>
    <w:rsid w:val="00BF59AD"/>
    <w:rsid w:val="00BF5B6E"/>
    <w:rsid w:val="00BF6132"/>
    <w:rsid w:val="00BF69DC"/>
    <w:rsid w:val="00BF6F89"/>
    <w:rsid w:val="00C0104C"/>
    <w:rsid w:val="00C0345E"/>
    <w:rsid w:val="00C04171"/>
    <w:rsid w:val="00C05223"/>
    <w:rsid w:val="00C05742"/>
    <w:rsid w:val="00C06C89"/>
    <w:rsid w:val="00C06FD0"/>
    <w:rsid w:val="00C074BC"/>
    <w:rsid w:val="00C10021"/>
    <w:rsid w:val="00C11F16"/>
    <w:rsid w:val="00C1320B"/>
    <w:rsid w:val="00C13934"/>
    <w:rsid w:val="00C1410A"/>
    <w:rsid w:val="00C148B1"/>
    <w:rsid w:val="00C14E08"/>
    <w:rsid w:val="00C15465"/>
    <w:rsid w:val="00C164DF"/>
    <w:rsid w:val="00C16697"/>
    <w:rsid w:val="00C16E50"/>
    <w:rsid w:val="00C17320"/>
    <w:rsid w:val="00C17DD7"/>
    <w:rsid w:val="00C2019C"/>
    <w:rsid w:val="00C203BC"/>
    <w:rsid w:val="00C219EE"/>
    <w:rsid w:val="00C2256E"/>
    <w:rsid w:val="00C22600"/>
    <w:rsid w:val="00C23EB4"/>
    <w:rsid w:val="00C24894"/>
    <w:rsid w:val="00C248F9"/>
    <w:rsid w:val="00C2695E"/>
    <w:rsid w:val="00C27821"/>
    <w:rsid w:val="00C3031C"/>
    <w:rsid w:val="00C303BD"/>
    <w:rsid w:val="00C31020"/>
    <w:rsid w:val="00C31BDC"/>
    <w:rsid w:val="00C325DF"/>
    <w:rsid w:val="00C3275E"/>
    <w:rsid w:val="00C33134"/>
    <w:rsid w:val="00C3361C"/>
    <w:rsid w:val="00C3368D"/>
    <w:rsid w:val="00C33818"/>
    <w:rsid w:val="00C33D54"/>
    <w:rsid w:val="00C3406B"/>
    <w:rsid w:val="00C34E35"/>
    <w:rsid w:val="00C34E5F"/>
    <w:rsid w:val="00C3637E"/>
    <w:rsid w:val="00C36908"/>
    <w:rsid w:val="00C375F3"/>
    <w:rsid w:val="00C37EAA"/>
    <w:rsid w:val="00C37F43"/>
    <w:rsid w:val="00C41C98"/>
    <w:rsid w:val="00C4247B"/>
    <w:rsid w:val="00C433A8"/>
    <w:rsid w:val="00C43A4D"/>
    <w:rsid w:val="00C455E3"/>
    <w:rsid w:val="00C456C6"/>
    <w:rsid w:val="00C45872"/>
    <w:rsid w:val="00C4671A"/>
    <w:rsid w:val="00C47BCA"/>
    <w:rsid w:val="00C50D8D"/>
    <w:rsid w:val="00C512C5"/>
    <w:rsid w:val="00C512E1"/>
    <w:rsid w:val="00C52343"/>
    <w:rsid w:val="00C5275C"/>
    <w:rsid w:val="00C5310F"/>
    <w:rsid w:val="00C533F9"/>
    <w:rsid w:val="00C5417E"/>
    <w:rsid w:val="00C55242"/>
    <w:rsid w:val="00C5555D"/>
    <w:rsid w:val="00C55938"/>
    <w:rsid w:val="00C55B9B"/>
    <w:rsid w:val="00C600DD"/>
    <w:rsid w:val="00C608A9"/>
    <w:rsid w:val="00C611CD"/>
    <w:rsid w:val="00C615CF"/>
    <w:rsid w:val="00C617D8"/>
    <w:rsid w:val="00C618FB"/>
    <w:rsid w:val="00C61B2B"/>
    <w:rsid w:val="00C61C35"/>
    <w:rsid w:val="00C645F5"/>
    <w:rsid w:val="00C64668"/>
    <w:rsid w:val="00C65400"/>
    <w:rsid w:val="00C6549B"/>
    <w:rsid w:val="00C6588D"/>
    <w:rsid w:val="00C658A2"/>
    <w:rsid w:val="00C65B91"/>
    <w:rsid w:val="00C6686A"/>
    <w:rsid w:val="00C66C2B"/>
    <w:rsid w:val="00C66E94"/>
    <w:rsid w:val="00C70351"/>
    <w:rsid w:val="00C72E0B"/>
    <w:rsid w:val="00C7323F"/>
    <w:rsid w:val="00C745B0"/>
    <w:rsid w:val="00C76AE6"/>
    <w:rsid w:val="00C77095"/>
    <w:rsid w:val="00C776C4"/>
    <w:rsid w:val="00C8053C"/>
    <w:rsid w:val="00C81B33"/>
    <w:rsid w:val="00C8234A"/>
    <w:rsid w:val="00C83785"/>
    <w:rsid w:val="00C83F15"/>
    <w:rsid w:val="00C83F53"/>
    <w:rsid w:val="00C845DC"/>
    <w:rsid w:val="00C867F7"/>
    <w:rsid w:val="00C86EB8"/>
    <w:rsid w:val="00C87061"/>
    <w:rsid w:val="00C87D78"/>
    <w:rsid w:val="00C91FAF"/>
    <w:rsid w:val="00C925E3"/>
    <w:rsid w:val="00C93663"/>
    <w:rsid w:val="00C93AC8"/>
    <w:rsid w:val="00C9500D"/>
    <w:rsid w:val="00C95A06"/>
    <w:rsid w:val="00C96495"/>
    <w:rsid w:val="00C9652A"/>
    <w:rsid w:val="00C97ABE"/>
    <w:rsid w:val="00C97DBF"/>
    <w:rsid w:val="00CA0C36"/>
    <w:rsid w:val="00CA1478"/>
    <w:rsid w:val="00CA28B5"/>
    <w:rsid w:val="00CA28C1"/>
    <w:rsid w:val="00CA3E04"/>
    <w:rsid w:val="00CA4FD2"/>
    <w:rsid w:val="00CA71DC"/>
    <w:rsid w:val="00CA73AE"/>
    <w:rsid w:val="00CA7DB1"/>
    <w:rsid w:val="00CB0A93"/>
    <w:rsid w:val="00CB1878"/>
    <w:rsid w:val="00CB1B40"/>
    <w:rsid w:val="00CB1C04"/>
    <w:rsid w:val="00CB1F68"/>
    <w:rsid w:val="00CB213C"/>
    <w:rsid w:val="00CB29C9"/>
    <w:rsid w:val="00CB3434"/>
    <w:rsid w:val="00CB5150"/>
    <w:rsid w:val="00CB54DC"/>
    <w:rsid w:val="00CB6922"/>
    <w:rsid w:val="00CB7A9B"/>
    <w:rsid w:val="00CC0192"/>
    <w:rsid w:val="00CC04D1"/>
    <w:rsid w:val="00CC0AAA"/>
    <w:rsid w:val="00CC12FF"/>
    <w:rsid w:val="00CC1712"/>
    <w:rsid w:val="00CC2C89"/>
    <w:rsid w:val="00CC3434"/>
    <w:rsid w:val="00CC3F70"/>
    <w:rsid w:val="00CC538E"/>
    <w:rsid w:val="00CC5D6F"/>
    <w:rsid w:val="00CC6017"/>
    <w:rsid w:val="00CD0539"/>
    <w:rsid w:val="00CD16AA"/>
    <w:rsid w:val="00CD217A"/>
    <w:rsid w:val="00CD233C"/>
    <w:rsid w:val="00CD28B8"/>
    <w:rsid w:val="00CD2FCB"/>
    <w:rsid w:val="00CD328C"/>
    <w:rsid w:val="00CD37CA"/>
    <w:rsid w:val="00CD3DAF"/>
    <w:rsid w:val="00CD3E68"/>
    <w:rsid w:val="00CD4225"/>
    <w:rsid w:val="00CD62B7"/>
    <w:rsid w:val="00CD66BD"/>
    <w:rsid w:val="00CD67C5"/>
    <w:rsid w:val="00CD6EF9"/>
    <w:rsid w:val="00CE0A44"/>
    <w:rsid w:val="00CE17AE"/>
    <w:rsid w:val="00CE2049"/>
    <w:rsid w:val="00CE2BF7"/>
    <w:rsid w:val="00CE3097"/>
    <w:rsid w:val="00CE3D8C"/>
    <w:rsid w:val="00CE7209"/>
    <w:rsid w:val="00CF0701"/>
    <w:rsid w:val="00CF155C"/>
    <w:rsid w:val="00CF1E57"/>
    <w:rsid w:val="00CF2C12"/>
    <w:rsid w:val="00CF2F4D"/>
    <w:rsid w:val="00CF32E1"/>
    <w:rsid w:val="00CF346A"/>
    <w:rsid w:val="00CF3542"/>
    <w:rsid w:val="00CF45CC"/>
    <w:rsid w:val="00CF5000"/>
    <w:rsid w:val="00CF5EA2"/>
    <w:rsid w:val="00CF6D21"/>
    <w:rsid w:val="00CF702E"/>
    <w:rsid w:val="00CF71FB"/>
    <w:rsid w:val="00CF7334"/>
    <w:rsid w:val="00CF73E8"/>
    <w:rsid w:val="00D00B1A"/>
    <w:rsid w:val="00D02845"/>
    <w:rsid w:val="00D03C29"/>
    <w:rsid w:val="00D03EEA"/>
    <w:rsid w:val="00D04BFC"/>
    <w:rsid w:val="00D079C7"/>
    <w:rsid w:val="00D07C4A"/>
    <w:rsid w:val="00D10153"/>
    <w:rsid w:val="00D10D5B"/>
    <w:rsid w:val="00D11472"/>
    <w:rsid w:val="00D11722"/>
    <w:rsid w:val="00D1392C"/>
    <w:rsid w:val="00D14248"/>
    <w:rsid w:val="00D155D4"/>
    <w:rsid w:val="00D15F28"/>
    <w:rsid w:val="00D160BB"/>
    <w:rsid w:val="00D16931"/>
    <w:rsid w:val="00D17584"/>
    <w:rsid w:val="00D17D83"/>
    <w:rsid w:val="00D20C86"/>
    <w:rsid w:val="00D20D3B"/>
    <w:rsid w:val="00D20DA1"/>
    <w:rsid w:val="00D212B7"/>
    <w:rsid w:val="00D21457"/>
    <w:rsid w:val="00D22750"/>
    <w:rsid w:val="00D24E0A"/>
    <w:rsid w:val="00D26E6C"/>
    <w:rsid w:val="00D275A6"/>
    <w:rsid w:val="00D303EE"/>
    <w:rsid w:val="00D306B9"/>
    <w:rsid w:val="00D30E79"/>
    <w:rsid w:val="00D3120E"/>
    <w:rsid w:val="00D3157A"/>
    <w:rsid w:val="00D31BED"/>
    <w:rsid w:val="00D32613"/>
    <w:rsid w:val="00D33017"/>
    <w:rsid w:val="00D33033"/>
    <w:rsid w:val="00D33AFA"/>
    <w:rsid w:val="00D34D5E"/>
    <w:rsid w:val="00D352D2"/>
    <w:rsid w:val="00D35410"/>
    <w:rsid w:val="00D354E1"/>
    <w:rsid w:val="00D359CC"/>
    <w:rsid w:val="00D35D6A"/>
    <w:rsid w:val="00D3601D"/>
    <w:rsid w:val="00D36C44"/>
    <w:rsid w:val="00D37343"/>
    <w:rsid w:val="00D405DB"/>
    <w:rsid w:val="00D409F3"/>
    <w:rsid w:val="00D40F31"/>
    <w:rsid w:val="00D41BC9"/>
    <w:rsid w:val="00D4202B"/>
    <w:rsid w:val="00D4223E"/>
    <w:rsid w:val="00D42C67"/>
    <w:rsid w:val="00D43AB9"/>
    <w:rsid w:val="00D43D13"/>
    <w:rsid w:val="00D44105"/>
    <w:rsid w:val="00D4455C"/>
    <w:rsid w:val="00D44883"/>
    <w:rsid w:val="00D46211"/>
    <w:rsid w:val="00D46344"/>
    <w:rsid w:val="00D46984"/>
    <w:rsid w:val="00D472E1"/>
    <w:rsid w:val="00D4775A"/>
    <w:rsid w:val="00D50424"/>
    <w:rsid w:val="00D518D9"/>
    <w:rsid w:val="00D51F74"/>
    <w:rsid w:val="00D52CA0"/>
    <w:rsid w:val="00D53EEC"/>
    <w:rsid w:val="00D552B0"/>
    <w:rsid w:val="00D5533C"/>
    <w:rsid w:val="00D55C9B"/>
    <w:rsid w:val="00D55DB0"/>
    <w:rsid w:val="00D56A41"/>
    <w:rsid w:val="00D579DE"/>
    <w:rsid w:val="00D57B28"/>
    <w:rsid w:val="00D60A30"/>
    <w:rsid w:val="00D61789"/>
    <w:rsid w:val="00D6219A"/>
    <w:rsid w:val="00D62248"/>
    <w:rsid w:val="00D63643"/>
    <w:rsid w:val="00D636B4"/>
    <w:rsid w:val="00D63DB8"/>
    <w:rsid w:val="00D63E16"/>
    <w:rsid w:val="00D6416E"/>
    <w:rsid w:val="00D64911"/>
    <w:rsid w:val="00D64F3C"/>
    <w:rsid w:val="00D6778F"/>
    <w:rsid w:val="00D67B6E"/>
    <w:rsid w:val="00D67BCC"/>
    <w:rsid w:val="00D700B0"/>
    <w:rsid w:val="00D7025E"/>
    <w:rsid w:val="00D705C1"/>
    <w:rsid w:val="00D71278"/>
    <w:rsid w:val="00D71387"/>
    <w:rsid w:val="00D7172D"/>
    <w:rsid w:val="00D75CFF"/>
    <w:rsid w:val="00D7607E"/>
    <w:rsid w:val="00D7608B"/>
    <w:rsid w:val="00D760ED"/>
    <w:rsid w:val="00D760EF"/>
    <w:rsid w:val="00D7736E"/>
    <w:rsid w:val="00D80603"/>
    <w:rsid w:val="00D817AB"/>
    <w:rsid w:val="00D82F1D"/>
    <w:rsid w:val="00D83B1C"/>
    <w:rsid w:val="00D848B8"/>
    <w:rsid w:val="00D848D3"/>
    <w:rsid w:val="00D849ED"/>
    <w:rsid w:val="00D84DB6"/>
    <w:rsid w:val="00D85042"/>
    <w:rsid w:val="00D8564D"/>
    <w:rsid w:val="00D85850"/>
    <w:rsid w:val="00D8657B"/>
    <w:rsid w:val="00D8699E"/>
    <w:rsid w:val="00D869AC"/>
    <w:rsid w:val="00D87CCC"/>
    <w:rsid w:val="00D90366"/>
    <w:rsid w:val="00D91162"/>
    <w:rsid w:val="00D92121"/>
    <w:rsid w:val="00D935A8"/>
    <w:rsid w:val="00D9410B"/>
    <w:rsid w:val="00D942E0"/>
    <w:rsid w:val="00D945CA"/>
    <w:rsid w:val="00D94F9B"/>
    <w:rsid w:val="00D95173"/>
    <w:rsid w:val="00D9593A"/>
    <w:rsid w:val="00D95972"/>
    <w:rsid w:val="00D96C2D"/>
    <w:rsid w:val="00D975D0"/>
    <w:rsid w:val="00DA0871"/>
    <w:rsid w:val="00DA0B3B"/>
    <w:rsid w:val="00DA0D0E"/>
    <w:rsid w:val="00DA2231"/>
    <w:rsid w:val="00DA286E"/>
    <w:rsid w:val="00DA2F81"/>
    <w:rsid w:val="00DA3365"/>
    <w:rsid w:val="00DA3E79"/>
    <w:rsid w:val="00DA414C"/>
    <w:rsid w:val="00DA52F5"/>
    <w:rsid w:val="00DA53F3"/>
    <w:rsid w:val="00DA5A9A"/>
    <w:rsid w:val="00DA72B8"/>
    <w:rsid w:val="00DB147C"/>
    <w:rsid w:val="00DB14A1"/>
    <w:rsid w:val="00DB1D64"/>
    <w:rsid w:val="00DB2309"/>
    <w:rsid w:val="00DB25D3"/>
    <w:rsid w:val="00DB3082"/>
    <w:rsid w:val="00DB4E3B"/>
    <w:rsid w:val="00DB57C0"/>
    <w:rsid w:val="00DB6C37"/>
    <w:rsid w:val="00DB6D27"/>
    <w:rsid w:val="00DB7792"/>
    <w:rsid w:val="00DB7D8A"/>
    <w:rsid w:val="00DC0277"/>
    <w:rsid w:val="00DC0D89"/>
    <w:rsid w:val="00DC0F37"/>
    <w:rsid w:val="00DC128A"/>
    <w:rsid w:val="00DC13E6"/>
    <w:rsid w:val="00DC3A2D"/>
    <w:rsid w:val="00DC3EC3"/>
    <w:rsid w:val="00DC4327"/>
    <w:rsid w:val="00DC498C"/>
    <w:rsid w:val="00DC5D33"/>
    <w:rsid w:val="00DC5F35"/>
    <w:rsid w:val="00DC676E"/>
    <w:rsid w:val="00DC6954"/>
    <w:rsid w:val="00DD08E6"/>
    <w:rsid w:val="00DD0ED1"/>
    <w:rsid w:val="00DD15A9"/>
    <w:rsid w:val="00DD2562"/>
    <w:rsid w:val="00DD2DB0"/>
    <w:rsid w:val="00DD3161"/>
    <w:rsid w:val="00DD31DE"/>
    <w:rsid w:val="00DD6E86"/>
    <w:rsid w:val="00DE0957"/>
    <w:rsid w:val="00DE125F"/>
    <w:rsid w:val="00DE1970"/>
    <w:rsid w:val="00DE1B07"/>
    <w:rsid w:val="00DE1BDC"/>
    <w:rsid w:val="00DE2167"/>
    <w:rsid w:val="00DE27ED"/>
    <w:rsid w:val="00DE2C06"/>
    <w:rsid w:val="00DE2C32"/>
    <w:rsid w:val="00DE3918"/>
    <w:rsid w:val="00DE48C9"/>
    <w:rsid w:val="00DE5956"/>
    <w:rsid w:val="00DE645D"/>
    <w:rsid w:val="00DE7199"/>
    <w:rsid w:val="00DF00C3"/>
    <w:rsid w:val="00DF074D"/>
    <w:rsid w:val="00DF0D77"/>
    <w:rsid w:val="00DF204C"/>
    <w:rsid w:val="00DF211F"/>
    <w:rsid w:val="00DF3C00"/>
    <w:rsid w:val="00DF632D"/>
    <w:rsid w:val="00DF6FBF"/>
    <w:rsid w:val="00DF72A2"/>
    <w:rsid w:val="00E007C6"/>
    <w:rsid w:val="00E01551"/>
    <w:rsid w:val="00E0171B"/>
    <w:rsid w:val="00E01AAC"/>
    <w:rsid w:val="00E02F4D"/>
    <w:rsid w:val="00E03452"/>
    <w:rsid w:val="00E03BBB"/>
    <w:rsid w:val="00E04082"/>
    <w:rsid w:val="00E04806"/>
    <w:rsid w:val="00E04B89"/>
    <w:rsid w:val="00E04E67"/>
    <w:rsid w:val="00E04F8A"/>
    <w:rsid w:val="00E05A19"/>
    <w:rsid w:val="00E05D48"/>
    <w:rsid w:val="00E065ED"/>
    <w:rsid w:val="00E067D0"/>
    <w:rsid w:val="00E101DE"/>
    <w:rsid w:val="00E10D10"/>
    <w:rsid w:val="00E10D59"/>
    <w:rsid w:val="00E1166E"/>
    <w:rsid w:val="00E13974"/>
    <w:rsid w:val="00E1415D"/>
    <w:rsid w:val="00E14B69"/>
    <w:rsid w:val="00E162E1"/>
    <w:rsid w:val="00E1636F"/>
    <w:rsid w:val="00E17090"/>
    <w:rsid w:val="00E1738E"/>
    <w:rsid w:val="00E202E0"/>
    <w:rsid w:val="00E20645"/>
    <w:rsid w:val="00E206C3"/>
    <w:rsid w:val="00E21374"/>
    <w:rsid w:val="00E225D2"/>
    <w:rsid w:val="00E22656"/>
    <w:rsid w:val="00E2267A"/>
    <w:rsid w:val="00E227D2"/>
    <w:rsid w:val="00E243FE"/>
    <w:rsid w:val="00E24F78"/>
    <w:rsid w:val="00E24FDD"/>
    <w:rsid w:val="00E25278"/>
    <w:rsid w:val="00E25E82"/>
    <w:rsid w:val="00E27C7D"/>
    <w:rsid w:val="00E3059D"/>
    <w:rsid w:val="00E319DE"/>
    <w:rsid w:val="00E31B81"/>
    <w:rsid w:val="00E32134"/>
    <w:rsid w:val="00E32172"/>
    <w:rsid w:val="00E329BC"/>
    <w:rsid w:val="00E32A35"/>
    <w:rsid w:val="00E35D1A"/>
    <w:rsid w:val="00E3632A"/>
    <w:rsid w:val="00E3648C"/>
    <w:rsid w:val="00E364ED"/>
    <w:rsid w:val="00E37F06"/>
    <w:rsid w:val="00E40243"/>
    <w:rsid w:val="00E41FCB"/>
    <w:rsid w:val="00E423CA"/>
    <w:rsid w:val="00E42927"/>
    <w:rsid w:val="00E429CF"/>
    <w:rsid w:val="00E43091"/>
    <w:rsid w:val="00E4494F"/>
    <w:rsid w:val="00E44ABC"/>
    <w:rsid w:val="00E454D2"/>
    <w:rsid w:val="00E45D31"/>
    <w:rsid w:val="00E464D6"/>
    <w:rsid w:val="00E46CF5"/>
    <w:rsid w:val="00E47307"/>
    <w:rsid w:val="00E474E2"/>
    <w:rsid w:val="00E4757A"/>
    <w:rsid w:val="00E50B1E"/>
    <w:rsid w:val="00E51A73"/>
    <w:rsid w:val="00E52268"/>
    <w:rsid w:val="00E52280"/>
    <w:rsid w:val="00E526F3"/>
    <w:rsid w:val="00E532D2"/>
    <w:rsid w:val="00E5338E"/>
    <w:rsid w:val="00E541D4"/>
    <w:rsid w:val="00E546A6"/>
    <w:rsid w:val="00E54AA1"/>
    <w:rsid w:val="00E54F66"/>
    <w:rsid w:val="00E55E37"/>
    <w:rsid w:val="00E6047B"/>
    <w:rsid w:val="00E6124F"/>
    <w:rsid w:val="00E62D1E"/>
    <w:rsid w:val="00E64578"/>
    <w:rsid w:val="00E65400"/>
    <w:rsid w:val="00E656D9"/>
    <w:rsid w:val="00E65756"/>
    <w:rsid w:val="00E65E29"/>
    <w:rsid w:val="00E66907"/>
    <w:rsid w:val="00E66CB5"/>
    <w:rsid w:val="00E6733C"/>
    <w:rsid w:val="00E67E8B"/>
    <w:rsid w:val="00E70036"/>
    <w:rsid w:val="00E700F5"/>
    <w:rsid w:val="00E711FC"/>
    <w:rsid w:val="00E71A99"/>
    <w:rsid w:val="00E7203A"/>
    <w:rsid w:val="00E728C4"/>
    <w:rsid w:val="00E7335E"/>
    <w:rsid w:val="00E7476A"/>
    <w:rsid w:val="00E74CD4"/>
    <w:rsid w:val="00E75B55"/>
    <w:rsid w:val="00E75F4F"/>
    <w:rsid w:val="00E76848"/>
    <w:rsid w:val="00E7697C"/>
    <w:rsid w:val="00E76D80"/>
    <w:rsid w:val="00E76E0E"/>
    <w:rsid w:val="00E76F30"/>
    <w:rsid w:val="00E8044A"/>
    <w:rsid w:val="00E80DB1"/>
    <w:rsid w:val="00E819C6"/>
    <w:rsid w:val="00E81B19"/>
    <w:rsid w:val="00E81B1E"/>
    <w:rsid w:val="00E81F85"/>
    <w:rsid w:val="00E820B6"/>
    <w:rsid w:val="00E83351"/>
    <w:rsid w:val="00E840AD"/>
    <w:rsid w:val="00E857E7"/>
    <w:rsid w:val="00E85E43"/>
    <w:rsid w:val="00E872E8"/>
    <w:rsid w:val="00E90675"/>
    <w:rsid w:val="00E90B70"/>
    <w:rsid w:val="00E911AB"/>
    <w:rsid w:val="00E913BE"/>
    <w:rsid w:val="00E91650"/>
    <w:rsid w:val="00E92F89"/>
    <w:rsid w:val="00E93533"/>
    <w:rsid w:val="00E9431C"/>
    <w:rsid w:val="00E947D1"/>
    <w:rsid w:val="00E95213"/>
    <w:rsid w:val="00E9521D"/>
    <w:rsid w:val="00E9587A"/>
    <w:rsid w:val="00E969CB"/>
    <w:rsid w:val="00E96BC9"/>
    <w:rsid w:val="00E96C56"/>
    <w:rsid w:val="00E9704F"/>
    <w:rsid w:val="00E979A7"/>
    <w:rsid w:val="00E97D9A"/>
    <w:rsid w:val="00EA0357"/>
    <w:rsid w:val="00EA0B61"/>
    <w:rsid w:val="00EA1221"/>
    <w:rsid w:val="00EA1717"/>
    <w:rsid w:val="00EA1D14"/>
    <w:rsid w:val="00EA27C1"/>
    <w:rsid w:val="00EA2C8C"/>
    <w:rsid w:val="00EA320F"/>
    <w:rsid w:val="00EA3856"/>
    <w:rsid w:val="00EA6048"/>
    <w:rsid w:val="00EA6931"/>
    <w:rsid w:val="00EA7DB8"/>
    <w:rsid w:val="00EA7E4D"/>
    <w:rsid w:val="00EB0628"/>
    <w:rsid w:val="00EB072D"/>
    <w:rsid w:val="00EB09C2"/>
    <w:rsid w:val="00EB1135"/>
    <w:rsid w:val="00EB1A82"/>
    <w:rsid w:val="00EB22B0"/>
    <w:rsid w:val="00EB28C9"/>
    <w:rsid w:val="00EB2B43"/>
    <w:rsid w:val="00EB2D93"/>
    <w:rsid w:val="00EB3411"/>
    <w:rsid w:val="00EB3922"/>
    <w:rsid w:val="00EB7450"/>
    <w:rsid w:val="00EC036D"/>
    <w:rsid w:val="00EC05EB"/>
    <w:rsid w:val="00EC1678"/>
    <w:rsid w:val="00EC1AE7"/>
    <w:rsid w:val="00EC2781"/>
    <w:rsid w:val="00EC2A79"/>
    <w:rsid w:val="00EC3654"/>
    <w:rsid w:val="00EC37A0"/>
    <w:rsid w:val="00EC4169"/>
    <w:rsid w:val="00EC4B4F"/>
    <w:rsid w:val="00EC5117"/>
    <w:rsid w:val="00EC5DAE"/>
    <w:rsid w:val="00EC64FD"/>
    <w:rsid w:val="00EC6624"/>
    <w:rsid w:val="00ED0FD9"/>
    <w:rsid w:val="00ED3B4B"/>
    <w:rsid w:val="00ED564C"/>
    <w:rsid w:val="00ED6D54"/>
    <w:rsid w:val="00ED7A7B"/>
    <w:rsid w:val="00ED7E95"/>
    <w:rsid w:val="00ED7F0E"/>
    <w:rsid w:val="00EE001A"/>
    <w:rsid w:val="00EE1B1F"/>
    <w:rsid w:val="00EE20D0"/>
    <w:rsid w:val="00EE2F12"/>
    <w:rsid w:val="00EE42C0"/>
    <w:rsid w:val="00EE518D"/>
    <w:rsid w:val="00EE53CF"/>
    <w:rsid w:val="00EE5AF3"/>
    <w:rsid w:val="00EE661B"/>
    <w:rsid w:val="00EE6C69"/>
    <w:rsid w:val="00EE73C2"/>
    <w:rsid w:val="00EE7699"/>
    <w:rsid w:val="00EE7B64"/>
    <w:rsid w:val="00EF0209"/>
    <w:rsid w:val="00EF0754"/>
    <w:rsid w:val="00EF10A9"/>
    <w:rsid w:val="00EF11AB"/>
    <w:rsid w:val="00EF2CB9"/>
    <w:rsid w:val="00EF346A"/>
    <w:rsid w:val="00EF3ABF"/>
    <w:rsid w:val="00EF5291"/>
    <w:rsid w:val="00EF545D"/>
    <w:rsid w:val="00EF5D96"/>
    <w:rsid w:val="00EF721E"/>
    <w:rsid w:val="00EF72C4"/>
    <w:rsid w:val="00EF7C3B"/>
    <w:rsid w:val="00EF7FA9"/>
    <w:rsid w:val="00F001DD"/>
    <w:rsid w:val="00F00F73"/>
    <w:rsid w:val="00F01284"/>
    <w:rsid w:val="00F018BD"/>
    <w:rsid w:val="00F01F52"/>
    <w:rsid w:val="00F01FF1"/>
    <w:rsid w:val="00F0273D"/>
    <w:rsid w:val="00F030B8"/>
    <w:rsid w:val="00F03813"/>
    <w:rsid w:val="00F03AD7"/>
    <w:rsid w:val="00F0450A"/>
    <w:rsid w:val="00F04BBA"/>
    <w:rsid w:val="00F05125"/>
    <w:rsid w:val="00F079FD"/>
    <w:rsid w:val="00F1068E"/>
    <w:rsid w:val="00F1080C"/>
    <w:rsid w:val="00F1251E"/>
    <w:rsid w:val="00F1374F"/>
    <w:rsid w:val="00F137C8"/>
    <w:rsid w:val="00F13DAF"/>
    <w:rsid w:val="00F14926"/>
    <w:rsid w:val="00F14F35"/>
    <w:rsid w:val="00F1540E"/>
    <w:rsid w:val="00F15AA0"/>
    <w:rsid w:val="00F162DF"/>
    <w:rsid w:val="00F1755B"/>
    <w:rsid w:val="00F17A04"/>
    <w:rsid w:val="00F20A2D"/>
    <w:rsid w:val="00F20B0D"/>
    <w:rsid w:val="00F20C2E"/>
    <w:rsid w:val="00F21821"/>
    <w:rsid w:val="00F223D6"/>
    <w:rsid w:val="00F2242D"/>
    <w:rsid w:val="00F22C19"/>
    <w:rsid w:val="00F22E31"/>
    <w:rsid w:val="00F22E6D"/>
    <w:rsid w:val="00F234C8"/>
    <w:rsid w:val="00F23C2E"/>
    <w:rsid w:val="00F23F0A"/>
    <w:rsid w:val="00F247EB"/>
    <w:rsid w:val="00F24EB1"/>
    <w:rsid w:val="00F26744"/>
    <w:rsid w:val="00F26886"/>
    <w:rsid w:val="00F278D5"/>
    <w:rsid w:val="00F3013F"/>
    <w:rsid w:val="00F30D0F"/>
    <w:rsid w:val="00F315EC"/>
    <w:rsid w:val="00F31A18"/>
    <w:rsid w:val="00F35374"/>
    <w:rsid w:val="00F357E1"/>
    <w:rsid w:val="00F35876"/>
    <w:rsid w:val="00F370F6"/>
    <w:rsid w:val="00F37E95"/>
    <w:rsid w:val="00F414C4"/>
    <w:rsid w:val="00F41942"/>
    <w:rsid w:val="00F4253A"/>
    <w:rsid w:val="00F43B5A"/>
    <w:rsid w:val="00F44F4F"/>
    <w:rsid w:val="00F45FA5"/>
    <w:rsid w:val="00F4679C"/>
    <w:rsid w:val="00F4718E"/>
    <w:rsid w:val="00F4773F"/>
    <w:rsid w:val="00F50BF8"/>
    <w:rsid w:val="00F50DEC"/>
    <w:rsid w:val="00F53198"/>
    <w:rsid w:val="00F535C5"/>
    <w:rsid w:val="00F53A59"/>
    <w:rsid w:val="00F55927"/>
    <w:rsid w:val="00F55C57"/>
    <w:rsid w:val="00F56512"/>
    <w:rsid w:val="00F56908"/>
    <w:rsid w:val="00F56BFB"/>
    <w:rsid w:val="00F56E9F"/>
    <w:rsid w:val="00F56EE6"/>
    <w:rsid w:val="00F57287"/>
    <w:rsid w:val="00F57365"/>
    <w:rsid w:val="00F60B9B"/>
    <w:rsid w:val="00F60F48"/>
    <w:rsid w:val="00F61C4E"/>
    <w:rsid w:val="00F630D9"/>
    <w:rsid w:val="00F630E9"/>
    <w:rsid w:val="00F63D3E"/>
    <w:rsid w:val="00F64B0A"/>
    <w:rsid w:val="00F650EE"/>
    <w:rsid w:val="00F6585D"/>
    <w:rsid w:val="00F6662A"/>
    <w:rsid w:val="00F67A1F"/>
    <w:rsid w:val="00F67E05"/>
    <w:rsid w:val="00F70BAA"/>
    <w:rsid w:val="00F72105"/>
    <w:rsid w:val="00F7238A"/>
    <w:rsid w:val="00F72C40"/>
    <w:rsid w:val="00F72ECD"/>
    <w:rsid w:val="00F73288"/>
    <w:rsid w:val="00F73B61"/>
    <w:rsid w:val="00F73FE3"/>
    <w:rsid w:val="00F7540D"/>
    <w:rsid w:val="00F75BCE"/>
    <w:rsid w:val="00F765C1"/>
    <w:rsid w:val="00F77F7E"/>
    <w:rsid w:val="00F803FF"/>
    <w:rsid w:val="00F81492"/>
    <w:rsid w:val="00F8266B"/>
    <w:rsid w:val="00F830B6"/>
    <w:rsid w:val="00F837CB"/>
    <w:rsid w:val="00F83883"/>
    <w:rsid w:val="00F8404E"/>
    <w:rsid w:val="00F84423"/>
    <w:rsid w:val="00F84D43"/>
    <w:rsid w:val="00F8596A"/>
    <w:rsid w:val="00F87AB7"/>
    <w:rsid w:val="00F87B70"/>
    <w:rsid w:val="00F904FB"/>
    <w:rsid w:val="00F92B75"/>
    <w:rsid w:val="00F93ED7"/>
    <w:rsid w:val="00F941BC"/>
    <w:rsid w:val="00F95887"/>
    <w:rsid w:val="00F9640F"/>
    <w:rsid w:val="00F96B02"/>
    <w:rsid w:val="00F96F92"/>
    <w:rsid w:val="00F97849"/>
    <w:rsid w:val="00F97B45"/>
    <w:rsid w:val="00F97C7E"/>
    <w:rsid w:val="00FA07B2"/>
    <w:rsid w:val="00FA18A1"/>
    <w:rsid w:val="00FA20E8"/>
    <w:rsid w:val="00FA23B8"/>
    <w:rsid w:val="00FA2B04"/>
    <w:rsid w:val="00FA3A45"/>
    <w:rsid w:val="00FA3C05"/>
    <w:rsid w:val="00FA3E2E"/>
    <w:rsid w:val="00FA40DD"/>
    <w:rsid w:val="00FA49AE"/>
    <w:rsid w:val="00FA5E99"/>
    <w:rsid w:val="00FA6045"/>
    <w:rsid w:val="00FA6805"/>
    <w:rsid w:val="00FA718C"/>
    <w:rsid w:val="00FA738F"/>
    <w:rsid w:val="00FA739B"/>
    <w:rsid w:val="00FA7983"/>
    <w:rsid w:val="00FA7B1E"/>
    <w:rsid w:val="00FA7D5A"/>
    <w:rsid w:val="00FA7E99"/>
    <w:rsid w:val="00FB0E79"/>
    <w:rsid w:val="00FB1CBC"/>
    <w:rsid w:val="00FB23D8"/>
    <w:rsid w:val="00FB2C5C"/>
    <w:rsid w:val="00FB2E5E"/>
    <w:rsid w:val="00FB3083"/>
    <w:rsid w:val="00FB30CF"/>
    <w:rsid w:val="00FB364C"/>
    <w:rsid w:val="00FB400D"/>
    <w:rsid w:val="00FB4475"/>
    <w:rsid w:val="00FB4858"/>
    <w:rsid w:val="00FB50B2"/>
    <w:rsid w:val="00FB58B5"/>
    <w:rsid w:val="00FB5C1C"/>
    <w:rsid w:val="00FB6580"/>
    <w:rsid w:val="00FB6B79"/>
    <w:rsid w:val="00FB6CF7"/>
    <w:rsid w:val="00FB6D18"/>
    <w:rsid w:val="00FC06B2"/>
    <w:rsid w:val="00FC0E11"/>
    <w:rsid w:val="00FC1040"/>
    <w:rsid w:val="00FC2DD0"/>
    <w:rsid w:val="00FC405F"/>
    <w:rsid w:val="00FC41E6"/>
    <w:rsid w:val="00FC499E"/>
    <w:rsid w:val="00FC4CB2"/>
    <w:rsid w:val="00FC4E7B"/>
    <w:rsid w:val="00FC52E7"/>
    <w:rsid w:val="00FC5584"/>
    <w:rsid w:val="00FC593E"/>
    <w:rsid w:val="00FC68F8"/>
    <w:rsid w:val="00FC73F0"/>
    <w:rsid w:val="00FC7BED"/>
    <w:rsid w:val="00FC7CB6"/>
    <w:rsid w:val="00FD1612"/>
    <w:rsid w:val="00FD2049"/>
    <w:rsid w:val="00FD5124"/>
    <w:rsid w:val="00FD5805"/>
    <w:rsid w:val="00FD5937"/>
    <w:rsid w:val="00FD5A44"/>
    <w:rsid w:val="00FD6235"/>
    <w:rsid w:val="00FE11B6"/>
    <w:rsid w:val="00FE186B"/>
    <w:rsid w:val="00FE2453"/>
    <w:rsid w:val="00FE2A29"/>
    <w:rsid w:val="00FE34BB"/>
    <w:rsid w:val="00FE3879"/>
    <w:rsid w:val="00FE38FA"/>
    <w:rsid w:val="00FE54AF"/>
    <w:rsid w:val="00FE63FA"/>
    <w:rsid w:val="00FE6CFB"/>
    <w:rsid w:val="00FE7686"/>
    <w:rsid w:val="00FE7BB6"/>
    <w:rsid w:val="00FF1AC5"/>
    <w:rsid w:val="00FF402F"/>
    <w:rsid w:val="00FF46AC"/>
    <w:rsid w:val="00FF5532"/>
    <w:rsid w:val="00FF5F7F"/>
    <w:rsid w:val="00FF6969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757"/>
    <w:rPr>
      <w:lang w:bidi="he-IL"/>
    </w:rPr>
  </w:style>
  <w:style w:type="paragraph" w:styleId="Titolo1">
    <w:name w:val="heading 1"/>
    <w:basedOn w:val="Normale"/>
    <w:next w:val="Normale"/>
    <w:qFormat/>
    <w:rsid w:val="00A0543D"/>
    <w:pPr>
      <w:keepNext/>
      <w:spacing w:before="240" w:after="60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E7199"/>
    <w:pPr>
      <w:keepNext/>
      <w:spacing w:before="60" w:after="60"/>
      <w:outlineLvl w:val="1"/>
    </w:pPr>
    <w:rPr>
      <w:rFonts w:ascii="Arial" w:hAnsi="Arial"/>
      <w:b/>
      <w:caps/>
    </w:rPr>
  </w:style>
  <w:style w:type="paragraph" w:styleId="Titolo3">
    <w:name w:val="heading 3"/>
    <w:basedOn w:val="Normale"/>
    <w:next w:val="Normale"/>
    <w:link w:val="Titolo3Carattere"/>
    <w:qFormat/>
    <w:rsid w:val="00A0543D"/>
    <w:pPr>
      <w:keepNext/>
      <w:spacing w:after="60"/>
      <w:outlineLvl w:val="2"/>
    </w:pPr>
    <w:rPr>
      <w:rFonts w:ascii="Arial" w:hAnsi="Arial"/>
      <w:b/>
      <w:caps/>
    </w:rPr>
  </w:style>
  <w:style w:type="paragraph" w:styleId="Titolo4">
    <w:name w:val="heading 4"/>
    <w:basedOn w:val="Normale"/>
    <w:next w:val="Normale"/>
    <w:qFormat/>
    <w:pPr>
      <w:keepNext/>
      <w:ind w:right="878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ind w:left="7513" w:hanging="7513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ind w:left="60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left="708" w:firstLine="708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851" w:right="878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2208D7"/>
    <w:pPr>
      <w:jc w:val="both"/>
    </w:pPr>
    <w:rPr>
      <w:rFonts w:ascii="Arial" w:hAnsi="Arial"/>
    </w:rPr>
  </w:style>
  <w:style w:type="character" w:customStyle="1" w:styleId="CorpotestoCarattere">
    <w:name w:val="Corpo testo Carattere"/>
    <w:link w:val="Corpotesto"/>
    <w:rsid w:val="00CA71DC"/>
    <w:rPr>
      <w:rFonts w:ascii="Arial" w:hAnsi="Arial"/>
      <w:lang w:val="it-IT" w:eastAsia="it-IT" w:bidi="he-IL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Pr>
      <w:sz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</w:rPr>
  </w:style>
  <w:style w:type="paragraph" w:styleId="Rientrocorpodeltesto2">
    <w:name w:val="Body Text Indent 2"/>
    <w:basedOn w:val="Normale"/>
    <w:pPr>
      <w:ind w:left="1410" w:hanging="1410"/>
      <w:jc w:val="both"/>
    </w:pPr>
    <w:rPr>
      <w:rFonts w:ascii="Arial" w:hAnsi="Arial" w:cs="Arial"/>
      <w:sz w:val="24"/>
    </w:rPr>
  </w:style>
  <w:style w:type="paragraph" w:styleId="Testonotadichiusura">
    <w:name w:val="endnote text"/>
    <w:basedOn w:val="Normale"/>
    <w:semiHidden/>
    <w:rPr>
      <w:szCs w:val="24"/>
      <w:lang w:bidi="ar-SA"/>
    </w:rPr>
  </w:style>
  <w:style w:type="paragraph" w:styleId="Rientrocorpodeltesto3">
    <w:name w:val="Body Text Indent 3"/>
    <w:basedOn w:val="Normale"/>
    <w:pPr>
      <w:ind w:left="1276" w:hanging="1276"/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E4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rsid w:val="005A71C9"/>
    <w:pPr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autoRedefine/>
    <w:uiPriority w:val="39"/>
    <w:rsid w:val="005A71C9"/>
    <w:pPr>
      <w:ind w:left="20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rsid w:val="00BC24DD"/>
    <w:pPr>
      <w:tabs>
        <w:tab w:val="right" w:leader="dot" w:pos="9563"/>
      </w:tabs>
    </w:pPr>
    <w:rPr>
      <w:iCs/>
    </w:rPr>
  </w:style>
  <w:style w:type="paragraph" w:styleId="Sommario4">
    <w:name w:val="toc 4"/>
    <w:basedOn w:val="Normale"/>
    <w:next w:val="Normale"/>
    <w:autoRedefine/>
    <w:semiHidden/>
    <w:rsid w:val="005A71C9"/>
    <w:pPr>
      <w:ind w:left="60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5A71C9"/>
    <w:pPr>
      <w:ind w:left="80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5A71C9"/>
    <w:pPr>
      <w:ind w:left="10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5A71C9"/>
    <w:pPr>
      <w:ind w:left="120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5A71C9"/>
    <w:pPr>
      <w:ind w:left="140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5A71C9"/>
    <w:pPr>
      <w:ind w:left="1600"/>
    </w:pPr>
    <w:rPr>
      <w:sz w:val="18"/>
      <w:szCs w:val="18"/>
    </w:rPr>
  </w:style>
  <w:style w:type="paragraph" w:customStyle="1" w:styleId="corpodeltesto">
    <w:name w:val="corpo del testo"/>
    <w:basedOn w:val="Normale"/>
    <w:rsid w:val="00AA7A31"/>
    <w:pPr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  <w:rsid w:val="00AA7A31"/>
  </w:style>
  <w:style w:type="paragraph" w:customStyle="1" w:styleId="Corpodeltesto21">
    <w:name w:val="Corpo del testo 21"/>
    <w:basedOn w:val="Normale"/>
    <w:rsid w:val="00AA7A31"/>
    <w:pPr>
      <w:overflowPunct w:val="0"/>
      <w:autoSpaceDE w:val="0"/>
      <w:autoSpaceDN w:val="0"/>
      <w:adjustRightInd w:val="0"/>
      <w:ind w:left="-567"/>
      <w:jc w:val="both"/>
      <w:textAlignment w:val="baseline"/>
    </w:pPr>
    <w:rPr>
      <w:rFonts w:ascii="Courier New" w:hAnsi="Courier New"/>
      <w:sz w:val="22"/>
    </w:rPr>
  </w:style>
  <w:style w:type="paragraph" w:styleId="Indicedellefigure">
    <w:name w:val="table of figures"/>
    <w:basedOn w:val="Normale"/>
    <w:next w:val="Normale"/>
    <w:semiHidden/>
    <w:rsid w:val="00AA7A31"/>
    <w:pPr>
      <w:ind w:left="400" w:hanging="400"/>
    </w:pPr>
  </w:style>
  <w:style w:type="paragraph" w:styleId="Testofumetto">
    <w:name w:val="Balloon Text"/>
    <w:basedOn w:val="Normale"/>
    <w:link w:val="TestofumettoCarattere"/>
    <w:rsid w:val="003947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9474C"/>
    <w:rPr>
      <w:rFonts w:ascii="Tahoma" w:hAnsi="Tahoma" w:cs="Tahoma"/>
      <w:sz w:val="16"/>
      <w:szCs w:val="16"/>
      <w:lang w:bidi="he-IL"/>
    </w:rPr>
  </w:style>
  <w:style w:type="character" w:customStyle="1" w:styleId="CorpodeltestoCarattere">
    <w:name w:val="Corpo del testo Carattere"/>
    <w:rsid w:val="003E3B1A"/>
    <w:rPr>
      <w:rFonts w:ascii="Arial" w:hAnsi="Arial"/>
      <w:lang w:val="it-IT" w:eastAsia="it-IT" w:bidi="he-IL"/>
    </w:rPr>
  </w:style>
  <w:style w:type="paragraph" w:styleId="Paragrafoelenco">
    <w:name w:val="List Paragraph"/>
    <w:basedOn w:val="Normale"/>
    <w:uiPriority w:val="34"/>
    <w:qFormat/>
    <w:rsid w:val="000A1E9F"/>
    <w:pPr>
      <w:ind w:left="708"/>
    </w:pPr>
  </w:style>
  <w:style w:type="character" w:customStyle="1" w:styleId="Titolo3Carattere">
    <w:name w:val="Titolo 3 Carattere"/>
    <w:link w:val="Titolo3"/>
    <w:rsid w:val="00C776C4"/>
    <w:rPr>
      <w:rFonts w:ascii="Arial" w:hAnsi="Arial"/>
      <w:b/>
      <w:caps/>
      <w:lang w:bidi="he-IL"/>
    </w:rPr>
  </w:style>
  <w:style w:type="character" w:customStyle="1" w:styleId="Titolo2Carattere">
    <w:name w:val="Titolo 2 Carattere"/>
    <w:basedOn w:val="Carpredefinitoparagrafo"/>
    <w:link w:val="Titolo2"/>
    <w:rsid w:val="00714D0D"/>
    <w:rPr>
      <w:rFonts w:ascii="Arial" w:hAnsi="Arial"/>
      <w:b/>
      <w:caps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757"/>
    <w:rPr>
      <w:lang w:bidi="he-IL"/>
    </w:rPr>
  </w:style>
  <w:style w:type="paragraph" w:styleId="Titolo1">
    <w:name w:val="heading 1"/>
    <w:basedOn w:val="Normale"/>
    <w:next w:val="Normale"/>
    <w:qFormat/>
    <w:rsid w:val="00A0543D"/>
    <w:pPr>
      <w:keepNext/>
      <w:spacing w:before="240" w:after="60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E7199"/>
    <w:pPr>
      <w:keepNext/>
      <w:spacing w:before="60" w:after="60"/>
      <w:outlineLvl w:val="1"/>
    </w:pPr>
    <w:rPr>
      <w:rFonts w:ascii="Arial" w:hAnsi="Arial"/>
      <w:b/>
      <w:caps/>
    </w:rPr>
  </w:style>
  <w:style w:type="paragraph" w:styleId="Titolo3">
    <w:name w:val="heading 3"/>
    <w:basedOn w:val="Normale"/>
    <w:next w:val="Normale"/>
    <w:link w:val="Titolo3Carattere"/>
    <w:qFormat/>
    <w:rsid w:val="00A0543D"/>
    <w:pPr>
      <w:keepNext/>
      <w:spacing w:after="60"/>
      <w:outlineLvl w:val="2"/>
    </w:pPr>
    <w:rPr>
      <w:rFonts w:ascii="Arial" w:hAnsi="Arial"/>
      <w:b/>
      <w:caps/>
    </w:rPr>
  </w:style>
  <w:style w:type="paragraph" w:styleId="Titolo4">
    <w:name w:val="heading 4"/>
    <w:basedOn w:val="Normale"/>
    <w:next w:val="Normale"/>
    <w:qFormat/>
    <w:pPr>
      <w:keepNext/>
      <w:ind w:right="878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ind w:left="7513" w:hanging="7513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ind w:left="60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left="708" w:firstLine="708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851" w:right="878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2208D7"/>
    <w:pPr>
      <w:jc w:val="both"/>
    </w:pPr>
    <w:rPr>
      <w:rFonts w:ascii="Arial" w:hAnsi="Arial"/>
    </w:rPr>
  </w:style>
  <w:style w:type="character" w:customStyle="1" w:styleId="CorpotestoCarattere">
    <w:name w:val="Corpo testo Carattere"/>
    <w:link w:val="Corpotesto"/>
    <w:rsid w:val="00CA71DC"/>
    <w:rPr>
      <w:rFonts w:ascii="Arial" w:hAnsi="Arial"/>
      <w:lang w:val="it-IT" w:eastAsia="it-IT" w:bidi="he-IL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Pr>
      <w:sz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</w:rPr>
  </w:style>
  <w:style w:type="paragraph" w:styleId="Rientrocorpodeltesto2">
    <w:name w:val="Body Text Indent 2"/>
    <w:basedOn w:val="Normale"/>
    <w:pPr>
      <w:ind w:left="1410" w:hanging="1410"/>
      <w:jc w:val="both"/>
    </w:pPr>
    <w:rPr>
      <w:rFonts w:ascii="Arial" w:hAnsi="Arial" w:cs="Arial"/>
      <w:sz w:val="24"/>
    </w:rPr>
  </w:style>
  <w:style w:type="paragraph" w:styleId="Testonotadichiusura">
    <w:name w:val="endnote text"/>
    <w:basedOn w:val="Normale"/>
    <w:semiHidden/>
    <w:rPr>
      <w:szCs w:val="24"/>
      <w:lang w:bidi="ar-SA"/>
    </w:rPr>
  </w:style>
  <w:style w:type="paragraph" w:styleId="Rientrocorpodeltesto3">
    <w:name w:val="Body Text Indent 3"/>
    <w:basedOn w:val="Normale"/>
    <w:pPr>
      <w:ind w:left="1276" w:hanging="1276"/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E4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rsid w:val="005A71C9"/>
    <w:pPr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autoRedefine/>
    <w:uiPriority w:val="39"/>
    <w:rsid w:val="005A71C9"/>
    <w:pPr>
      <w:ind w:left="20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rsid w:val="00BC24DD"/>
    <w:pPr>
      <w:tabs>
        <w:tab w:val="right" w:leader="dot" w:pos="9563"/>
      </w:tabs>
    </w:pPr>
    <w:rPr>
      <w:iCs/>
    </w:rPr>
  </w:style>
  <w:style w:type="paragraph" w:styleId="Sommario4">
    <w:name w:val="toc 4"/>
    <w:basedOn w:val="Normale"/>
    <w:next w:val="Normale"/>
    <w:autoRedefine/>
    <w:semiHidden/>
    <w:rsid w:val="005A71C9"/>
    <w:pPr>
      <w:ind w:left="60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5A71C9"/>
    <w:pPr>
      <w:ind w:left="80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5A71C9"/>
    <w:pPr>
      <w:ind w:left="10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5A71C9"/>
    <w:pPr>
      <w:ind w:left="120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5A71C9"/>
    <w:pPr>
      <w:ind w:left="140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5A71C9"/>
    <w:pPr>
      <w:ind w:left="1600"/>
    </w:pPr>
    <w:rPr>
      <w:sz w:val="18"/>
      <w:szCs w:val="18"/>
    </w:rPr>
  </w:style>
  <w:style w:type="paragraph" w:customStyle="1" w:styleId="corpodeltesto">
    <w:name w:val="corpo del testo"/>
    <w:basedOn w:val="Normale"/>
    <w:rsid w:val="00AA7A31"/>
    <w:pPr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  <w:rsid w:val="00AA7A31"/>
  </w:style>
  <w:style w:type="paragraph" w:customStyle="1" w:styleId="Corpodeltesto21">
    <w:name w:val="Corpo del testo 21"/>
    <w:basedOn w:val="Normale"/>
    <w:rsid w:val="00AA7A31"/>
    <w:pPr>
      <w:overflowPunct w:val="0"/>
      <w:autoSpaceDE w:val="0"/>
      <w:autoSpaceDN w:val="0"/>
      <w:adjustRightInd w:val="0"/>
      <w:ind w:left="-567"/>
      <w:jc w:val="both"/>
      <w:textAlignment w:val="baseline"/>
    </w:pPr>
    <w:rPr>
      <w:rFonts w:ascii="Courier New" w:hAnsi="Courier New"/>
      <w:sz w:val="22"/>
    </w:rPr>
  </w:style>
  <w:style w:type="paragraph" w:styleId="Indicedellefigure">
    <w:name w:val="table of figures"/>
    <w:basedOn w:val="Normale"/>
    <w:next w:val="Normale"/>
    <w:semiHidden/>
    <w:rsid w:val="00AA7A31"/>
    <w:pPr>
      <w:ind w:left="400" w:hanging="400"/>
    </w:pPr>
  </w:style>
  <w:style w:type="paragraph" w:styleId="Testofumetto">
    <w:name w:val="Balloon Text"/>
    <w:basedOn w:val="Normale"/>
    <w:link w:val="TestofumettoCarattere"/>
    <w:rsid w:val="003947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9474C"/>
    <w:rPr>
      <w:rFonts w:ascii="Tahoma" w:hAnsi="Tahoma" w:cs="Tahoma"/>
      <w:sz w:val="16"/>
      <w:szCs w:val="16"/>
      <w:lang w:bidi="he-IL"/>
    </w:rPr>
  </w:style>
  <w:style w:type="character" w:customStyle="1" w:styleId="CorpodeltestoCarattere">
    <w:name w:val="Corpo del testo Carattere"/>
    <w:rsid w:val="003E3B1A"/>
    <w:rPr>
      <w:rFonts w:ascii="Arial" w:hAnsi="Arial"/>
      <w:lang w:val="it-IT" w:eastAsia="it-IT" w:bidi="he-IL"/>
    </w:rPr>
  </w:style>
  <w:style w:type="paragraph" w:styleId="Paragrafoelenco">
    <w:name w:val="List Paragraph"/>
    <w:basedOn w:val="Normale"/>
    <w:uiPriority w:val="34"/>
    <w:qFormat/>
    <w:rsid w:val="000A1E9F"/>
    <w:pPr>
      <w:ind w:left="708"/>
    </w:pPr>
  </w:style>
  <w:style w:type="character" w:customStyle="1" w:styleId="Titolo3Carattere">
    <w:name w:val="Titolo 3 Carattere"/>
    <w:link w:val="Titolo3"/>
    <w:rsid w:val="00C776C4"/>
    <w:rPr>
      <w:rFonts w:ascii="Arial" w:hAnsi="Arial"/>
      <w:b/>
      <w:caps/>
      <w:lang w:bidi="he-IL"/>
    </w:rPr>
  </w:style>
  <w:style w:type="character" w:customStyle="1" w:styleId="Titolo2Carattere">
    <w:name w:val="Titolo 2 Carattere"/>
    <w:basedOn w:val="Carpredefinitoparagrafo"/>
    <w:link w:val="Titolo2"/>
    <w:rsid w:val="00714D0D"/>
    <w:rPr>
      <w:rFonts w:ascii="Arial" w:hAnsi="Arial"/>
      <w:b/>
      <w:cap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mailto:rem-motori@messaggipec.it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rem-motori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mailto:rem-motori@messaggipec.it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rem-motor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CARTA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201E-4FBD-4930-A52D-2384E593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CARTAINT.DOT</Template>
  <TotalTime>59</TotalTime>
  <Pages>5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</vt:lpstr>
    </vt:vector>
  </TitlesOfParts>
  <Company>T2A</Company>
  <LinksUpToDate>false</LinksUpToDate>
  <CharactersWithSpaces>2818</CharactersWithSpaces>
  <SharedDoc>false</SharedDoc>
  <HLinks>
    <vt:vector size="168" baseType="variant"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_Toc379648901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_Toc379648900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_Toc379648899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_Toc379648898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_Toc379648897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_Toc379648896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_Toc379648895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_Toc379648894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_Toc379648893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_Toc379648892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_Toc379648891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_Toc379648890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_Toc379648889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_Toc379648888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_Toc379648887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_Toc379648886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_Toc379648885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_Toc379648884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_Toc379648883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_Toc379648882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_Toc379648881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_Toc379648880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_Toc379648879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_Toc379648878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_Toc379648877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_Toc379648876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_Toc379648875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_Toc379648874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</dc:title>
  <dc:creator>Salvucci Gianpiero</dc:creator>
  <cp:lastModifiedBy>User</cp:lastModifiedBy>
  <cp:revision>8</cp:revision>
  <cp:lastPrinted>2023-08-03T17:05:00Z</cp:lastPrinted>
  <dcterms:created xsi:type="dcterms:W3CDTF">2023-08-05T08:37:00Z</dcterms:created>
  <dcterms:modified xsi:type="dcterms:W3CDTF">2023-08-07T07:02:00Z</dcterms:modified>
</cp:coreProperties>
</file>