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A8" w:rsidRDefault="00385DA8"/>
    <w:p w:rsidR="00385DA8" w:rsidRDefault="00385DA8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070"/>
      </w:tblGrid>
      <w:tr w:rsidR="0074288F">
        <w:trPr>
          <w:trHeight w:val="7964"/>
        </w:trPr>
        <w:tc>
          <w:tcPr>
            <w:tcW w:w="9070" w:type="dxa"/>
            <w:vAlign w:val="bottom"/>
          </w:tcPr>
          <w:p w:rsidR="002463A7" w:rsidRDefault="002463A7" w:rsidP="002463A7">
            <w:pPr>
              <w:pStyle w:val="03-Sommario"/>
              <w:spacing w:line="480" w:lineRule="auto"/>
              <w:ind w:right="140"/>
              <w:jc w:val="center"/>
              <w:rPr>
                <w:rFonts w:cs="Arial"/>
                <w:b/>
                <w:iCs/>
                <w:sz w:val="48"/>
                <w:szCs w:val="48"/>
              </w:rPr>
            </w:pPr>
            <w:r>
              <w:rPr>
                <w:rFonts w:cs="Arial"/>
                <w:b/>
                <w:iCs/>
                <w:sz w:val="32"/>
                <w:szCs w:val="32"/>
              </w:rPr>
              <w:t xml:space="preserve">QUESTIONARIO DI RILEVAZIONE  COMPETENZE </w:t>
            </w:r>
          </w:p>
          <w:p w:rsidR="002463A7" w:rsidRPr="00581699" w:rsidRDefault="002463A7" w:rsidP="002463A7">
            <w:pPr>
              <w:pStyle w:val="03-Sommario"/>
              <w:spacing w:line="480" w:lineRule="auto"/>
              <w:ind w:right="140"/>
              <w:rPr>
                <w:rFonts w:cs="Arial"/>
                <w:b/>
                <w:iCs/>
                <w:sz w:val="32"/>
                <w:szCs w:val="48"/>
              </w:rPr>
            </w:pPr>
            <w:r w:rsidRPr="00581699">
              <w:rPr>
                <w:rFonts w:cs="Arial"/>
                <w:b/>
                <w:iCs/>
                <w:sz w:val="32"/>
                <w:szCs w:val="48"/>
              </w:rPr>
              <w:t>Argomento :</w:t>
            </w:r>
          </w:p>
          <w:p w:rsidR="002463A7" w:rsidRPr="00846496" w:rsidRDefault="002463A7" w:rsidP="002463A7">
            <w:pPr>
              <w:pStyle w:val="03-Sommario"/>
              <w:spacing w:line="480" w:lineRule="auto"/>
              <w:ind w:left="709" w:right="140"/>
              <w:rPr>
                <w:rFonts w:cs="Arial"/>
                <w:b/>
                <w:iCs/>
                <w:sz w:val="40"/>
                <w:szCs w:val="48"/>
              </w:rPr>
            </w:pPr>
            <w:r>
              <w:rPr>
                <w:rFonts w:cs="Arial"/>
                <w:b/>
                <w:iCs/>
                <w:sz w:val="40"/>
                <w:szCs w:val="48"/>
              </w:rPr>
              <w:t>. . . . . . . . . . . . . . . . . . . . . . . . . . . . . . . . . . .</w:t>
            </w:r>
          </w:p>
          <w:p w:rsidR="00385DA8" w:rsidRDefault="00385DA8" w:rsidP="00385DA8">
            <w:pPr>
              <w:pStyle w:val="03-Sommario"/>
              <w:spacing w:line="480" w:lineRule="auto"/>
              <w:ind w:right="140"/>
              <w:jc w:val="center"/>
              <w:rPr>
                <w:rFonts w:cs="Arial"/>
                <w:b/>
                <w:iCs/>
                <w:sz w:val="32"/>
                <w:szCs w:val="48"/>
              </w:rPr>
            </w:pPr>
          </w:p>
          <w:p w:rsidR="00385DA8" w:rsidRPr="00315A52" w:rsidRDefault="00385DA8" w:rsidP="00385DA8">
            <w:pPr>
              <w:pStyle w:val="03-Sommario"/>
              <w:spacing w:line="480" w:lineRule="auto"/>
              <w:ind w:right="140"/>
              <w:jc w:val="center"/>
              <w:rPr>
                <w:rFonts w:cs="Arial"/>
                <w:b/>
                <w:iCs/>
                <w:sz w:val="44"/>
                <w:szCs w:val="48"/>
              </w:rPr>
            </w:pPr>
            <w:r w:rsidRPr="00315A52">
              <w:rPr>
                <w:rFonts w:cs="Arial"/>
                <w:b/>
                <w:iCs/>
                <w:sz w:val="44"/>
                <w:szCs w:val="48"/>
              </w:rPr>
              <w:t xml:space="preserve">TEST </w:t>
            </w:r>
            <w:r w:rsidR="003A0E60">
              <w:rPr>
                <w:rFonts w:cs="Arial"/>
                <w:b/>
                <w:iCs/>
                <w:sz w:val="44"/>
                <w:szCs w:val="48"/>
              </w:rPr>
              <w:t>PRATICO</w:t>
            </w:r>
          </w:p>
          <w:p w:rsidR="00385DA8" w:rsidRPr="00385DA8" w:rsidRDefault="00385DA8" w:rsidP="00385DA8">
            <w:pPr>
              <w:pStyle w:val="03-Sommario"/>
              <w:spacing w:line="480" w:lineRule="auto"/>
              <w:ind w:right="140"/>
              <w:rPr>
                <w:rFonts w:cs="Arial"/>
                <w:b/>
                <w:iCs/>
                <w:szCs w:val="32"/>
              </w:rPr>
            </w:pPr>
          </w:p>
          <w:p w:rsidR="0074288F" w:rsidRDefault="0074288F">
            <w:pPr>
              <w:pStyle w:val="Corpodeltesto"/>
              <w:ind w:left="0"/>
            </w:pPr>
          </w:p>
          <w:p w:rsidR="0074288F" w:rsidRDefault="0074288F">
            <w:pPr>
              <w:pStyle w:val="Corpodeltesto"/>
              <w:spacing w:line="360" w:lineRule="auto"/>
              <w:ind w:left="0"/>
            </w:pPr>
          </w:p>
          <w:p w:rsidR="0074288F" w:rsidRDefault="0074288F" w:rsidP="00280B87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Cognome: </w:t>
            </w:r>
            <w:r>
              <w:tab/>
            </w:r>
          </w:p>
          <w:p w:rsidR="008D74C1" w:rsidRDefault="008D74C1" w:rsidP="00385DA8">
            <w:pPr>
              <w:pStyle w:val="Corpodeltesto"/>
              <w:tabs>
                <w:tab w:val="left" w:pos="284"/>
                <w:tab w:val="right" w:leader="dot" w:pos="8789"/>
              </w:tabs>
              <w:spacing w:line="360" w:lineRule="auto"/>
              <w:ind w:left="284"/>
            </w:pPr>
          </w:p>
          <w:p w:rsidR="0074288F" w:rsidRDefault="0074288F" w:rsidP="00280B87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Nome: </w:t>
            </w:r>
            <w:r>
              <w:tab/>
            </w:r>
          </w:p>
          <w:p w:rsidR="008D74C1" w:rsidRDefault="008D74C1" w:rsidP="00385DA8">
            <w:pPr>
              <w:pStyle w:val="Corpodeltesto"/>
              <w:tabs>
                <w:tab w:val="left" w:pos="284"/>
                <w:tab w:val="right" w:leader="dot" w:pos="8789"/>
              </w:tabs>
              <w:spacing w:line="360" w:lineRule="auto"/>
              <w:ind w:left="284"/>
            </w:pPr>
          </w:p>
          <w:p w:rsidR="0074288F" w:rsidRDefault="0074288F" w:rsidP="00280B87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Area: </w:t>
            </w:r>
            <w:r>
              <w:tab/>
            </w:r>
          </w:p>
          <w:p w:rsidR="008D74C1" w:rsidRDefault="008D74C1" w:rsidP="00385DA8">
            <w:pPr>
              <w:pStyle w:val="Corpodeltesto"/>
              <w:tabs>
                <w:tab w:val="left" w:pos="284"/>
                <w:tab w:val="right" w:leader="dot" w:pos="8789"/>
              </w:tabs>
              <w:spacing w:line="360" w:lineRule="auto"/>
              <w:ind w:left="284"/>
            </w:pPr>
          </w:p>
          <w:p w:rsidR="0074288F" w:rsidRDefault="0074288F" w:rsidP="00280B87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Ruolo: </w:t>
            </w:r>
            <w:r>
              <w:tab/>
            </w:r>
          </w:p>
          <w:p w:rsidR="00581699" w:rsidRDefault="00581699" w:rsidP="00581699">
            <w:pPr>
              <w:pStyle w:val="Paragrafoelenco"/>
            </w:pPr>
          </w:p>
          <w:p w:rsidR="00DE6595" w:rsidRDefault="00DE6595" w:rsidP="00DE6595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Identificativo aziendale:   </w:t>
            </w:r>
            <w:proofErr w:type="spellStart"/>
            <w:r>
              <w:t>………………………………………………………………</w:t>
            </w:r>
            <w:proofErr w:type="spellEnd"/>
          </w:p>
          <w:p w:rsidR="0074288F" w:rsidRDefault="0074288F">
            <w:pPr>
              <w:pStyle w:val="Corpodeltesto"/>
              <w:spacing w:line="360" w:lineRule="auto"/>
              <w:ind w:left="0"/>
            </w:pPr>
          </w:p>
          <w:p w:rsidR="00EE5312" w:rsidRDefault="00EE5312" w:rsidP="001A01A5">
            <w:pPr>
              <w:pStyle w:val="Corpodeltesto"/>
              <w:tabs>
                <w:tab w:val="left" w:pos="5670"/>
              </w:tabs>
              <w:ind w:left="0"/>
            </w:pPr>
          </w:p>
          <w:p w:rsidR="0074288F" w:rsidRDefault="00494001" w:rsidP="001A01A5">
            <w:pPr>
              <w:pStyle w:val="Corpodeltesto"/>
              <w:tabs>
                <w:tab w:val="left" w:pos="5670"/>
              </w:tabs>
              <w:ind w:left="0"/>
            </w:pPr>
            <w:r>
              <w:t xml:space="preserve">                                                                                       </w:t>
            </w:r>
            <w:r w:rsidR="0074288F">
              <w:t xml:space="preserve">Data: </w:t>
            </w:r>
            <w:proofErr w:type="spellStart"/>
            <w:r w:rsidR="008D74C1">
              <w:t>…………………………</w:t>
            </w:r>
            <w:proofErr w:type="spellEnd"/>
            <w:r w:rsidR="008D74C1">
              <w:t>.</w:t>
            </w:r>
          </w:p>
        </w:tc>
      </w:tr>
    </w:tbl>
    <w:p w:rsidR="00976A09" w:rsidRDefault="00976A09" w:rsidP="00EE5312">
      <w:pPr>
        <w:rPr>
          <w:rFonts w:cs="Arial"/>
          <w:b/>
          <w:szCs w:val="22"/>
        </w:rPr>
      </w:pPr>
    </w:p>
    <w:p w:rsidR="00165F58" w:rsidRDefault="00165F58" w:rsidP="00165F58">
      <w:pPr>
        <w:ind w:firstLine="709"/>
        <w:rPr>
          <w:rFonts w:cs="Arial"/>
          <w:b/>
          <w:szCs w:val="22"/>
        </w:rPr>
      </w:pPr>
      <w:r>
        <w:t xml:space="preserve">                                                                                   Firma: </w:t>
      </w:r>
      <w:proofErr w:type="spellStart"/>
      <w:r>
        <w:t>………</w:t>
      </w:r>
      <w:proofErr w:type="spellEnd"/>
      <w:r>
        <w:t>...</w:t>
      </w:r>
      <w:proofErr w:type="spellStart"/>
      <w:r>
        <w:t>…………………</w:t>
      </w:r>
      <w:proofErr w:type="spellEnd"/>
      <w:r>
        <w:t>.</w:t>
      </w:r>
    </w:p>
    <w:p w:rsidR="00617E10" w:rsidRDefault="00617E10" w:rsidP="00EE5312">
      <w:pPr>
        <w:rPr>
          <w:rFonts w:cs="Arial"/>
          <w:b/>
          <w:szCs w:val="22"/>
        </w:rPr>
      </w:pPr>
    </w:p>
    <w:p w:rsidR="00385DA8" w:rsidRDefault="00385DA8" w:rsidP="00EE5312">
      <w:pPr>
        <w:rPr>
          <w:rFonts w:cs="Arial"/>
          <w:b/>
          <w:szCs w:val="22"/>
        </w:rPr>
      </w:pPr>
    </w:p>
    <w:p w:rsidR="00617E10" w:rsidRDefault="00617E10" w:rsidP="00EE5312">
      <w:pPr>
        <w:rPr>
          <w:rFonts w:cs="Arial"/>
          <w:b/>
          <w:szCs w:val="22"/>
        </w:rPr>
      </w:pPr>
    </w:p>
    <w:p w:rsidR="00E84CBA" w:rsidRDefault="00E84CBA" w:rsidP="00EE5312">
      <w:pPr>
        <w:rPr>
          <w:rFonts w:cs="Arial"/>
          <w:b/>
          <w:szCs w:val="22"/>
        </w:rPr>
      </w:pPr>
    </w:p>
    <w:p w:rsidR="00E84CBA" w:rsidRDefault="00E84CBA" w:rsidP="00EE5312">
      <w:pPr>
        <w:rPr>
          <w:rFonts w:cs="Arial"/>
          <w:b/>
          <w:szCs w:val="22"/>
        </w:rPr>
      </w:pPr>
    </w:p>
    <w:p w:rsidR="00165F58" w:rsidRDefault="00165F58" w:rsidP="00EE5312">
      <w:pPr>
        <w:rPr>
          <w:rFonts w:cs="Arial"/>
          <w:b/>
          <w:szCs w:val="22"/>
        </w:rPr>
      </w:pPr>
    </w:p>
    <w:p w:rsidR="00017C09" w:rsidRDefault="00017C09" w:rsidP="00017C09">
      <w:pPr>
        <w:jc w:val="right"/>
        <w:rPr>
          <w:b/>
          <w:szCs w:val="22"/>
        </w:rPr>
      </w:pPr>
      <w:r>
        <w:rPr>
          <w:b/>
          <w:szCs w:val="22"/>
        </w:rPr>
        <w:lastRenderedPageBreak/>
        <w:t>La valutazione è a cura del docente</w:t>
      </w: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57768B" w:rsidTr="00BE19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68B" w:rsidRDefault="0057768B" w:rsidP="00BE19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68B" w:rsidRDefault="0057768B" w:rsidP="00BE19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768B" w:rsidRDefault="0057768B" w:rsidP="00BE19A2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ha eseguito le operazioni di inserimento nuova ricetta in modo corretto?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57768B" w:rsidRDefault="0057768B" w:rsidP="00BE19A2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68B" w:rsidRDefault="0057768B" w:rsidP="00BE19A2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57768B" w:rsidRDefault="0057768B" w:rsidP="00BE19A2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8B" w:rsidRDefault="0057768B" w:rsidP="00BE19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57768B" w:rsidTr="00BE19A2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57768B" w:rsidRDefault="0057768B" w:rsidP="00BE19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57768B" w:rsidRDefault="0057768B" w:rsidP="00BE19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57768B" w:rsidRDefault="0057768B" w:rsidP="00BE19A2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7768B" w:rsidRDefault="0057768B" w:rsidP="00BE19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68B" w:rsidRDefault="0057768B" w:rsidP="00BE19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57768B" w:rsidRDefault="0057768B" w:rsidP="00BE19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8B" w:rsidRDefault="0057768B" w:rsidP="00BE19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7768B" w:rsidRDefault="0057768B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57768B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ha eseguito l’avvio impianto in modo corretto?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57768B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57768B" w:rsidP="0057768B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ha avviato il ciclo di cambio matricola in modo corre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to?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57768B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57768B" w:rsidP="00BA29AA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ha predisposto i cicli di impilaggio in modo corretto?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57768B" w:rsidP="0057768B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effettua le manovre manuali in modo corretto</w:t>
            </w:r>
            <w:r w:rsidR="00017C09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701872" w:rsidP="0057768B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</w:t>
            </w:r>
            <w:r w:rsidR="00551F0D">
              <w:rPr>
                <w:rFonts w:ascii="Calibri" w:hAnsi="Calibri" w:cs="Calibri"/>
                <w:b/>
                <w:sz w:val="20"/>
                <w:szCs w:val="20"/>
              </w:rPr>
              <w:t xml:space="preserve"> esegue le operazioni di caricamento </w:t>
            </w:r>
            <w:proofErr w:type="spellStart"/>
            <w:r w:rsidR="00551F0D">
              <w:rPr>
                <w:rFonts w:ascii="Calibri" w:hAnsi="Calibri" w:cs="Calibri"/>
                <w:b/>
                <w:sz w:val="20"/>
                <w:szCs w:val="20"/>
              </w:rPr>
              <w:t>coil</w:t>
            </w:r>
            <w:proofErr w:type="spellEnd"/>
            <w:r w:rsidR="00551F0D">
              <w:rPr>
                <w:rFonts w:ascii="Calibri" w:hAnsi="Calibri" w:cs="Calibri"/>
                <w:b/>
                <w:sz w:val="20"/>
                <w:szCs w:val="20"/>
              </w:rPr>
              <w:t xml:space="preserve"> ed avvio ciclo inserimento lamiera</w:t>
            </w:r>
            <w:r w:rsidR="0057768B">
              <w:rPr>
                <w:rFonts w:ascii="Calibri" w:hAnsi="Calibri" w:cs="Calibri"/>
                <w:b/>
                <w:sz w:val="20"/>
                <w:szCs w:val="20"/>
              </w:rPr>
              <w:t xml:space="preserve"> in modo corrett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017C09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551F0D" w:rsidP="00551F0D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 esegue le operazioni manuali di ribaltamento pedana in modo co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retto</w:t>
            </w:r>
            <w:r w:rsidR="00017C09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551F0D" w:rsidP="00551F0D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Nel caso in cui si verificano condizioni anomale di funzionamento nella gesti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ne del sistema di trasporto delle pedane, l</w:t>
            </w:r>
            <w:r w:rsidR="00017C09">
              <w:rPr>
                <w:rFonts w:ascii="Calibri" w:hAnsi="Calibri" w:cs="Calibri"/>
                <w:b/>
                <w:sz w:val="20"/>
                <w:szCs w:val="20"/>
              </w:rPr>
              <w:t xml:space="preserve">’operatore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esegue le operazioni 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nuali e di reset cicli automatici delle singole stazioni in modo corretto?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701872" w:rsidP="00CB0FCB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L’operatore</w:t>
            </w:r>
            <w:r w:rsidR="00551F0D">
              <w:rPr>
                <w:rFonts w:ascii="Calibri" w:hAnsi="Calibri" w:cs="Calibri"/>
                <w:b/>
                <w:sz w:val="20"/>
                <w:szCs w:val="20"/>
              </w:rPr>
              <w:t xml:space="preserve"> esegue le operazioni di cambio matricola in modo corretto</w:t>
            </w:r>
            <w:r w:rsidR="00017C09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551F0D" w:rsidP="00017C09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Nel caso in cui si verificano anomalie nel ciclo di inserimento della lamiera l'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peratore esegue tutte le operazioni manuali di inserimento della </w:t>
            </w:r>
            <w:r w:rsidR="006D4D45">
              <w:rPr>
                <w:rFonts w:ascii="Calibri" w:hAnsi="Calibri" w:cs="Calibri"/>
                <w:b/>
                <w:sz w:val="20"/>
                <w:szCs w:val="20"/>
              </w:rPr>
              <w:t>stessa in m</w:t>
            </w:r>
            <w:r w:rsidR="006D4D45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6D4D45">
              <w:rPr>
                <w:rFonts w:ascii="Calibri" w:hAnsi="Calibri" w:cs="Calibri"/>
                <w:b/>
                <w:sz w:val="20"/>
                <w:szCs w:val="20"/>
              </w:rPr>
              <w:t>do corretto</w:t>
            </w:r>
            <w:r w:rsidR="00017C09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701872" w:rsidP="004B476D">
            <w:pPr>
              <w:rPr>
                <w:rFonts w:ascii="Calibri" w:hAnsi="Calibri" w:cs="Calibri"/>
                <w:sz w:val="8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L'operatore</w:t>
            </w:r>
            <w:r w:rsidR="004B4476">
              <w:rPr>
                <w:rFonts w:ascii="Calibri" w:hAnsi="Calibri" w:cs="Calibri"/>
                <w:b/>
                <w:sz w:val="20"/>
                <w:szCs w:val="20"/>
              </w:rPr>
              <w:t xml:space="preserve"> esegue</w:t>
            </w:r>
            <w:r w:rsidR="004B476D">
              <w:rPr>
                <w:rFonts w:ascii="Calibri" w:hAnsi="Calibri" w:cs="Calibri"/>
                <w:b/>
                <w:sz w:val="20"/>
                <w:szCs w:val="20"/>
              </w:rPr>
              <w:t xml:space="preserve"> in sicurezza</w:t>
            </w:r>
            <w:r w:rsidR="004B4476">
              <w:rPr>
                <w:rFonts w:ascii="Calibri" w:hAnsi="Calibri" w:cs="Calibri"/>
                <w:b/>
                <w:sz w:val="20"/>
                <w:szCs w:val="20"/>
              </w:rPr>
              <w:t xml:space="preserve"> le operazioni </w:t>
            </w:r>
            <w:r w:rsidR="004B476D">
              <w:rPr>
                <w:rFonts w:ascii="Calibri" w:hAnsi="Calibri" w:cs="Calibri"/>
                <w:b/>
                <w:sz w:val="20"/>
                <w:szCs w:val="20"/>
              </w:rPr>
              <w:t xml:space="preserve">manuali </w:t>
            </w:r>
            <w:r w:rsidR="004B4476">
              <w:rPr>
                <w:rFonts w:ascii="Calibri" w:hAnsi="Calibri" w:cs="Calibri"/>
                <w:b/>
                <w:sz w:val="20"/>
                <w:szCs w:val="20"/>
              </w:rPr>
              <w:t>di "</w:t>
            </w:r>
            <w:proofErr w:type="spellStart"/>
            <w:r w:rsidR="004B4476">
              <w:rPr>
                <w:rFonts w:ascii="Calibri" w:hAnsi="Calibri" w:cs="Calibri"/>
                <w:b/>
                <w:sz w:val="20"/>
                <w:szCs w:val="20"/>
              </w:rPr>
              <w:t>spezzonatura</w:t>
            </w:r>
            <w:proofErr w:type="spellEnd"/>
            <w:r w:rsidR="004B4476">
              <w:rPr>
                <w:rFonts w:ascii="Calibri" w:hAnsi="Calibri" w:cs="Calibri"/>
                <w:b/>
                <w:sz w:val="20"/>
                <w:szCs w:val="20"/>
              </w:rPr>
              <w:t>" de</w:t>
            </w:r>
            <w:r w:rsidR="004B4476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4B4476">
              <w:rPr>
                <w:rFonts w:ascii="Calibri" w:hAnsi="Calibri" w:cs="Calibri"/>
                <w:b/>
                <w:sz w:val="20"/>
                <w:szCs w:val="20"/>
              </w:rPr>
              <w:t>la lamiera a f</w:t>
            </w:r>
            <w:r w:rsidR="004B4476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="004B4476">
              <w:rPr>
                <w:rFonts w:ascii="Calibri" w:hAnsi="Calibri" w:cs="Calibri"/>
                <w:b/>
                <w:sz w:val="20"/>
                <w:szCs w:val="20"/>
              </w:rPr>
              <w:t xml:space="preserve">ne </w:t>
            </w:r>
            <w:proofErr w:type="spellStart"/>
            <w:r w:rsidR="004B4476">
              <w:rPr>
                <w:rFonts w:ascii="Calibri" w:hAnsi="Calibri" w:cs="Calibri"/>
                <w:b/>
                <w:sz w:val="20"/>
                <w:szCs w:val="20"/>
              </w:rPr>
              <w:t>coil</w:t>
            </w:r>
            <w:proofErr w:type="spellEnd"/>
            <w:r w:rsidR="00017C0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B4476">
              <w:rPr>
                <w:rFonts w:ascii="Calibri" w:hAnsi="Calibri" w:cs="Calibri"/>
                <w:b/>
                <w:sz w:val="20"/>
                <w:szCs w:val="20"/>
              </w:rPr>
              <w:t>nel modo corretto</w:t>
            </w:r>
            <w:r w:rsidR="00017C09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 xml:space="preserve">  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425"/>
        <w:gridCol w:w="6804"/>
        <w:gridCol w:w="283"/>
        <w:gridCol w:w="426"/>
        <w:gridCol w:w="283"/>
        <w:gridCol w:w="543"/>
      </w:tblGrid>
      <w:tr w:rsidR="00017C09" w:rsidTr="00CB0F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7C09" w:rsidRDefault="004B4476" w:rsidP="004B44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Nell'inserimento dati di un nuovo particolare l'operatore esegue le operazioni di predisposizione linea ed auto-apprendimento della ricetta in modo corretto</w:t>
            </w:r>
            <w:r w:rsidR="00017C09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SI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jc w:val="center"/>
              <w:rPr>
                <w:rFonts w:ascii="Calibri" w:hAnsi="Calibri" w:cs="Calibri"/>
                <w:b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sz w:val="14"/>
                <w:szCs w:val="20"/>
              </w:rPr>
              <w:t>NO</w:t>
            </w:r>
          </w:p>
        </w:tc>
      </w:tr>
      <w:tr w:rsidR="00017C09" w:rsidTr="00CB0FCB"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C09" w:rsidRDefault="00017C09" w:rsidP="00CB0FC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17C09" w:rsidRDefault="00017C09" w:rsidP="00017C09">
      <w:pPr>
        <w:rPr>
          <w:b/>
          <w:szCs w:val="22"/>
        </w:rPr>
      </w:pPr>
    </w:p>
    <w:p w:rsidR="00017C09" w:rsidRDefault="00017C09" w:rsidP="00017C09">
      <w:pPr>
        <w:jc w:val="center"/>
        <w:rPr>
          <w:rFonts w:ascii="Calibri" w:hAnsi="Calibri" w:cs="Calibri"/>
          <w:b/>
          <w:sz w:val="20"/>
          <w:szCs w:val="20"/>
        </w:rPr>
      </w:pPr>
    </w:p>
    <w:p w:rsidR="00017C09" w:rsidRDefault="00017C09" w:rsidP="00017C09">
      <w:pPr>
        <w:jc w:val="center"/>
        <w:rPr>
          <w:rFonts w:ascii="Calibri" w:hAnsi="Calibri" w:cs="Calibri"/>
          <w:b/>
          <w:sz w:val="20"/>
          <w:szCs w:val="20"/>
        </w:rPr>
      </w:pPr>
    </w:p>
    <w:p w:rsidR="00017C09" w:rsidRDefault="00017C09" w:rsidP="00017C09">
      <w:pPr>
        <w:jc w:val="center"/>
        <w:rPr>
          <w:rFonts w:ascii="Calibri" w:hAnsi="Calibri" w:cs="Calibri"/>
          <w:b/>
          <w:sz w:val="20"/>
          <w:szCs w:val="20"/>
        </w:rPr>
      </w:pPr>
    </w:p>
    <w:p w:rsidR="00017C09" w:rsidRDefault="00017C09" w:rsidP="00017C09">
      <w:pPr>
        <w:rPr>
          <w:b/>
          <w:szCs w:val="22"/>
        </w:rPr>
      </w:pPr>
    </w:p>
    <w:p w:rsidR="00017C09" w:rsidRDefault="00017C09" w:rsidP="00017C09">
      <w:pPr>
        <w:rPr>
          <w:b/>
          <w:szCs w:val="22"/>
        </w:rPr>
      </w:pPr>
    </w:p>
    <w:p w:rsidR="00017C09" w:rsidRDefault="00017C09" w:rsidP="00017C09">
      <w:pPr>
        <w:rPr>
          <w:szCs w:val="22"/>
        </w:rPr>
      </w:pPr>
      <w:r>
        <w:rPr>
          <w:szCs w:val="22"/>
        </w:rPr>
        <w:t>Il test è stato verificato dal formatore e le risposte esatte risultano essere ____ su ____ , pari ad una percentuale del _____%</w:t>
      </w:r>
    </w:p>
    <w:p w:rsidR="00017C09" w:rsidRDefault="00017C09" w:rsidP="00017C09">
      <w:pPr>
        <w:rPr>
          <w:szCs w:val="22"/>
        </w:rPr>
      </w:pPr>
    </w:p>
    <w:p w:rsidR="00017C09" w:rsidRDefault="00017C09" w:rsidP="00017C09">
      <w:pPr>
        <w:rPr>
          <w:szCs w:val="22"/>
        </w:rPr>
      </w:pPr>
      <w:r>
        <w:rPr>
          <w:szCs w:val="22"/>
        </w:rPr>
        <w:t>Firma del docente</w:t>
      </w:r>
    </w:p>
    <w:p w:rsidR="00017C09" w:rsidRDefault="00017C09" w:rsidP="00017C09">
      <w:pPr>
        <w:rPr>
          <w:szCs w:val="22"/>
        </w:rPr>
      </w:pPr>
    </w:p>
    <w:p w:rsidR="00017C09" w:rsidRDefault="00017C09" w:rsidP="00017C09">
      <w:pPr>
        <w:rPr>
          <w:b/>
          <w:szCs w:val="22"/>
        </w:rPr>
      </w:pPr>
      <w:r>
        <w:rPr>
          <w:szCs w:val="22"/>
        </w:rPr>
        <w:t>__________________________________</w:t>
      </w:r>
    </w:p>
    <w:p w:rsidR="00017C09" w:rsidRDefault="00017C09" w:rsidP="00017C09"/>
    <w:p w:rsidR="007963C7" w:rsidRDefault="007963C7" w:rsidP="00EE5312">
      <w:pPr>
        <w:rPr>
          <w:rFonts w:cs="Arial"/>
          <w:b/>
          <w:szCs w:val="22"/>
        </w:rPr>
      </w:pPr>
    </w:p>
    <w:sectPr w:rsidR="007963C7" w:rsidSect="00447678">
      <w:headerReference w:type="default" r:id="rId8"/>
      <w:footerReference w:type="default" r:id="rId9"/>
      <w:headerReference w:type="first" r:id="rId10"/>
      <w:pgSz w:w="11906" w:h="16838" w:code="9"/>
      <w:pgMar w:top="1618" w:right="1418" w:bottom="1797" w:left="1418" w:header="709" w:footer="8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3D" w:rsidRDefault="0095373D">
      <w:r>
        <w:separator/>
      </w:r>
    </w:p>
  </w:endnote>
  <w:endnote w:type="continuationSeparator" w:id="0">
    <w:p w:rsidR="0095373D" w:rsidRDefault="0095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x-Medium">
    <w:altName w:val="Arial Narrow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D3" w:rsidRDefault="00903A75" w:rsidP="00B51361">
    <w:pPr>
      <w:pStyle w:val="Pidipagina"/>
      <w:tabs>
        <w:tab w:val="clear" w:pos="9638"/>
        <w:tab w:val="right" w:pos="9781"/>
      </w:tabs>
      <w:spacing w:after="80" w:line="360" w:lineRule="auto"/>
      <w:ind w:left="-709"/>
      <w:jc w:val="both"/>
      <w:rPr>
        <w:rFonts w:ascii="Arial" w:hAnsi="Arial"/>
        <w:sz w:val="14"/>
      </w:rPr>
    </w:pPr>
    <w:r>
      <w:rPr>
        <w:rFonts w:ascii="Arial" w:hAnsi="Arial"/>
        <w:noProof/>
        <w:sz w:val="14"/>
      </w:rPr>
      <w:pict>
        <v:line id="Line 3" o:spid="_x0000_s4097" style="position:absolute;left:0;text-align:left;z-index:251658240;visibility:visible" from="-70pt,14pt" to="52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5D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dPk3w8S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"/>
      </w:pict>
    </w:r>
    <w:r w:rsidR="00797B34">
      <w:rPr>
        <w:rFonts w:ascii="Arial" w:hAnsi="Arial"/>
        <w:sz w:val="14"/>
      </w:rPr>
      <w:t>© 201</w:t>
    </w:r>
    <w:r w:rsidR="007617A1">
      <w:rPr>
        <w:rFonts w:ascii="Arial" w:hAnsi="Arial"/>
        <w:sz w:val="14"/>
      </w:rPr>
      <w:t>5</w:t>
    </w:r>
    <w:r w:rsidR="00797B34">
      <w:rPr>
        <w:rFonts w:ascii="Arial" w:hAnsi="Arial"/>
        <w:sz w:val="14"/>
      </w:rPr>
      <w:t xml:space="preserve"> – </w:t>
    </w:r>
    <w:proofErr w:type="spellStart"/>
    <w:r w:rsidR="00385DA8">
      <w:rPr>
        <w:rFonts w:ascii="Arial" w:hAnsi="Arial"/>
        <w:sz w:val="14"/>
      </w:rPr>
      <w:t>Pratola</w:t>
    </w:r>
    <w:proofErr w:type="spellEnd"/>
    <w:r w:rsidR="00385DA8">
      <w:rPr>
        <w:rFonts w:ascii="Arial" w:hAnsi="Arial"/>
        <w:sz w:val="14"/>
      </w:rPr>
      <w:t xml:space="preserve"> Serra </w:t>
    </w:r>
    <w:proofErr w:type="spellStart"/>
    <w:r w:rsidR="00385DA8">
      <w:rPr>
        <w:rFonts w:ascii="Arial" w:hAnsi="Arial"/>
        <w:sz w:val="14"/>
      </w:rPr>
      <w:t>Plant</w:t>
    </w:r>
    <w:proofErr w:type="spellEnd"/>
    <w:r w:rsidR="00385DA8">
      <w:rPr>
        <w:rFonts w:ascii="Arial" w:hAnsi="Arial"/>
        <w:sz w:val="14"/>
      </w:rPr>
      <w:t xml:space="preserve"> </w:t>
    </w:r>
    <w:r w:rsidR="00B53ED3">
      <w:rPr>
        <w:rFonts w:ascii="Arial" w:hAnsi="Arial"/>
        <w:sz w:val="14"/>
      </w:rPr>
      <w:t xml:space="preserve"> – Riproduzione vie</w:t>
    </w:r>
    <w:r w:rsidR="00B51361">
      <w:rPr>
        <w:rFonts w:ascii="Arial" w:hAnsi="Arial"/>
        <w:sz w:val="14"/>
      </w:rPr>
      <w:t>tata</w:t>
    </w:r>
    <w:r w:rsidR="00B51361">
      <w:rPr>
        <w:rFonts w:ascii="Arial" w:hAnsi="Arial"/>
        <w:sz w:val="14"/>
      </w:rPr>
      <w:tab/>
    </w:r>
    <w:r w:rsidR="00B51361">
      <w:rPr>
        <w:rFonts w:ascii="Arial" w:hAnsi="Arial"/>
        <w:sz w:val="14"/>
      </w:rPr>
      <w:tab/>
    </w:r>
    <w:r w:rsidR="00385DA8">
      <w:rPr>
        <w:rFonts w:ascii="Arial" w:hAnsi="Arial"/>
        <w:sz w:val="14"/>
      </w:rPr>
      <w:t>KHE</w:t>
    </w:r>
    <w:r w:rsidR="00B53ED3">
      <w:rPr>
        <w:rFonts w:ascii="Arial" w:hAnsi="Arial"/>
        <w:sz w:val="14"/>
      </w:rPr>
      <w:t xml:space="preserve"> – </w:t>
    </w:r>
    <w:r w:rsidR="009D0FE2">
      <w:rPr>
        <w:rFonts w:ascii="Arial" w:hAnsi="Arial"/>
        <w:sz w:val="14"/>
      </w:rPr>
      <w:t>Test</w:t>
    </w:r>
  </w:p>
  <w:p w:rsidR="00B53ED3" w:rsidRDefault="00903A75">
    <w:pPr>
      <w:pStyle w:val="Pidipagina"/>
      <w:tabs>
        <w:tab w:val="clear" w:pos="4819"/>
        <w:tab w:val="clear" w:pos="9638"/>
        <w:tab w:val="right" w:pos="9781"/>
      </w:tabs>
      <w:spacing w:before="120" w:line="360" w:lineRule="auto"/>
      <w:jc w:val="center"/>
      <w:rPr>
        <w:rStyle w:val="Numeropagina"/>
      </w:rPr>
    </w:pPr>
    <w:r>
      <w:rPr>
        <w:rStyle w:val="Numeropagina"/>
      </w:rPr>
      <w:fldChar w:fldCharType="begin"/>
    </w:r>
    <w:r w:rsidR="00B53ED3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B476D">
      <w:rPr>
        <w:rStyle w:val="Numeropagina"/>
        <w:noProof/>
      </w:rPr>
      <w:t>2</w:t>
    </w:r>
    <w:r>
      <w:rPr>
        <w:rStyle w:val="Numeropagina"/>
      </w:rPr>
      <w:fldChar w:fldCharType="end"/>
    </w:r>
    <w:r w:rsidR="00B53ED3">
      <w:rPr>
        <w:rStyle w:val="Numeropagina"/>
      </w:rPr>
      <w:t>/</w:t>
    </w:r>
    <w:r>
      <w:rPr>
        <w:rStyle w:val="Numeropagina"/>
      </w:rPr>
      <w:fldChar w:fldCharType="begin"/>
    </w:r>
    <w:r w:rsidR="00B53ED3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B476D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3D" w:rsidRDefault="0095373D">
      <w:r>
        <w:separator/>
      </w:r>
    </w:p>
  </w:footnote>
  <w:footnote w:type="continuationSeparator" w:id="0">
    <w:p w:rsidR="0095373D" w:rsidRDefault="0095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Layout w:type="fixed"/>
      <w:tblCellMar>
        <w:left w:w="0" w:type="dxa"/>
        <w:right w:w="0" w:type="dxa"/>
      </w:tblCellMar>
      <w:tblLook w:val="01E0"/>
    </w:tblPr>
    <w:tblGrid>
      <w:gridCol w:w="7405"/>
      <w:gridCol w:w="247"/>
      <w:gridCol w:w="2468"/>
      <w:gridCol w:w="370"/>
    </w:tblGrid>
    <w:tr w:rsidR="00B53ED3">
      <w:trPr>
        <w:trHeight w:hRule="exact" w:val="851"/>
      </w:trPr>
      <w:tc>
        <w:tcPr>
          <w:tcW w:w="7405" w:type="dxa"/>
        </w:tcPr>
        <w:p w:rsidR="00B53ED3" w:rsidRDefault="00B53ED3" w:rsidP="007665D2">
          <w:pPr>
            <w:pStyle w:val="Intestazione"/>
            <w:ind w:left="-709"/>
          </w:pPr>
          <w:r>
            <w:t xml:space="preserve">                                    </w:t>
          </w:r>
        </w:p>
      </w:tc>
      <w:tc>
        <w:tcPr>
          <w:tcW w:w="247" w:type="dxa"/>
        </w:tcPr>
        <w:p w:rsidR="00B53ED3" w:rsidRDefault="00903A75">
          <w:pPr>
            <w:pStyle w:val="Intestazione"/>
          </w:pPr>
          <w:r>
            <w:rPr>
              <w:noProof/>
            </w:rPr>
            <w:pict>
              <v:line id="Line 1" o:spid="_x0000_s4098" style="position:absolute;z-index:251656192;visibility:visible;mso-position-horizontal-relative:text;mso-position-vertical-relative:text" from=".5pt,-41.5pt" to="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yUEgIAACgEAAAOAAAAZHJzL2Uyb0RvYy54bWysU02P0zAQvSPxHyzf2yTdbOl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" strokeweight=".25pt"/>
            </w:pict>
          </w:r>
        </w:p>
      </w:tc>
      <w:tc>
        <w:tcPr>
          <w:tcW w:w="2468" w:type="dxa"/>
          <w:vAlign w:val="bottom"/>
        </w:tcPr>
        <w:p w:rsidR="00B53ED3" w:rsidRDefault="002F168A">
          <w:pPr>
            <w:pStyle w:val="Intestazione"/>
            <w:rPr>
              <w:rFonts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1352550" cy="495387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91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415" cy="496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" w:type="dxa"/>
        </w:tcPr>
        <w:p w:rsidR="00B53ED3" w:rsidRDefault="00B53ED3">
          <w:pPr>
            <w:pStyle w:val="Intestazione"/>
          </w:pPr>
        </w:p>
      </w:tc>
    </w:tr>
  </w:tbl>
  <w:p w:rsidR="00B53ED3" w:rsidRDefault="00B53ED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Layout w:type="fixed"/>
      <w:tblCellMar>
        <w:left w:w="0" w:type="dxa"/>
        <w:right w:w="0" w:type="dxa"/>
      </w:tblCellMar>
      <w:tblLook w:val="01E0"/>
    </w:tblPr>
    <w:tblGrid>
      <w:gridCol w:w="7405"/>
      <w:gridCol w:w="224"/>
      <w:gridCol w:w="2515"/>
      <w:gridCol w:w="346"/>
    </w:tblGrid>
    <w:tr w:rsidR="00B53ED3">
      <w:trPr>
        <w:trHeight w:val="1146"/>
      </w:trPr>
      <w:tc>
        <w:tcPr>
          <w:tcW w:w="7405" w:type="dxa"/>
        </w:tcPr>
        <w:p w:rsidR="002463A7" w:rsidRDefault="00907282" w:rsidP="002463A7">
          <w:pPr>
            <w:keepNext/>
            <w:spacing w:line="240" w:lineRule="auto"/>
            <w:ind w:right="-1"/>
            <w:jc w:val="left"/>
            <w:outlineLvl w:val="0"/>
            <w:rPr>
              <w:rFonts w:ascii="Times New Roman" w:hAnsi="Times New Roman"/>
              <w:b/>
              <w:i/>
              <w:sz w:val="20"/>
              <w:szCs w:val="20"/>
            </w:rPr>
          </w:pPr>
          <w:r>
            <w:t xml:space="preserve">      </w:t>
          </w:r>
          <w:proofErr w:type="spellStart"/>
          <w:r w:rsidR="002463A7">
            <w:rPr>
              <w:rFonts w:ascii="Times New Roman" w:hAnsi="Times New Roman"/>
              <w:b/>
              <w:i/>
              <w:color w:val="FF0000"/>
              <w:sz w:val="40"/>
              <w:szCs w:val="40"/>
            </w:rPr>
            <w:t>R.E.M.</w:t>
          </w:r>
          <w:proofErr w:type="spellEnd"/>
          <w:r w:rsidR="002463A7">
            <w:rPr>
              <w:rFonts w:ascii="Times New Roman" w:hAnsi="Times New Roman"/>
              <w:b/>
              <w:i/>
              <w:color w:val="FF0000"/>
              <w:sz w:val="40"/>
              <w:szCs w:val="40"/>
            </w:rPr>
            <w:t xml:space="preserve"> s.r.l.</w:t>
          </w:r>
          <w:r w:rsidR="002463A7">
            <w:rPr>
              <w:rFonts w:ascii="Times New Roman" w:hAnsi="Times New Roman"/>
              <w:b/>
              <w:i/>
              <w:sz w:val="20"/>
              <w:szCs w:val="20"/>
            </w:rPr>
            <w:t xml:space="preserve"> Via </w:t>
          </w:r>
          <w:proofErr w:type="spellStart"/>
          <w:r w:rsidR="002463A7">
            <w:rPr>
              <w:rFonts w:ascii="Times New Roman" w:hAnsi="Times New Roman"/>
              <w:b/>
              <w:i/>
              <w:sz w:val="20"/>
              <w:szCs w:val="20"/>
            </w:rPr>
            <w:t>Ferruccia</w:t>
          </w:r>
          <w:proofErr w:type="spellEnd"/>
          <w:r w:rsidR="002463A7">
            <w:rPr>
              <w:rFonts w:ascii="Times New Roman" w:hAnsi="Times New Roman"/>
              <w:b/>
              <w:i/>
              <w:sz w:val="20"/>
              <w:szCs w:val="20"/>
            </w:rPr>
            <w:t xml:space="preserve">, 16/A– 03010 </w:t>
          </w:r>
          <w:proofErr w:type="spellStart"/>
          <w:r w:rsidR="002463A7">
            <w:rPr>
              <w:rFonts w:ascii="Times New Roman" w:hAnsi="Times New Roman"/>
              <w:b/>
              <w:i/>
              <w:sz w:val="20"/>
              <w:szCs w:val="20"/>
            </w:rPr>
            <w:t>Patrica</w:t>
          </w:r>
          <w:proofErr w:type="spellEnd"/>
          <w:r w:rsidR="002463A7">
            <w:rPr>
              <w:rFonts w:ascii="Times New Roman" w:hAnsi="Times New Roman"/>
              <w:b/>
              <w:i/>
              <w:sz w:val="20"/>
              <w:szCs w:val="20"/>
            </w:rPr>
            <w:t xml:space="preserve"> (FR)</w:t>
          </w:r>
        </w:p>
        <w:p w:rsidR="002463A7" w:rsidRDefault="002463A7" w:rsidP="002463A7">
          <w:pPr>
            <w:tabs>
              <w:tab w:val="center" w:pos="4678"/>
              <w:tab w:val="right" w:pos="9638"/>
            </w:tabs>
            <w:spacing w:line="240" w:lineRule="auto"/>
            <w:jc w:val="lef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i/>
              <w:sz w:val="20"/>
              <w:szCs w:val="20"/>
            </w:rPr>
            <w:t xml:space="preserve">                                          Tel. 0775 830116  – Fax 0775 839345</w:t>
          </w:r>
          <w:r>
            <w:t xml:space="preserve">                                                            </w:t>
          </w:r>
        </w:p>
        <w:p w:rsidR="00B53ED3" w:rsidRDefault="00907282" w:rsidP="00641AD4">
          <w:pPr>
            <w:pStyle w:val="Intestazione"/>
            <w:tabs>
              <w:tab w:val="clear" w:pos="4819"/>
              <w:tab w:val="clear" w:pos="9638"/>
              <w:tab w:val="left" w:pos="1890"/>
            </w:tabs>
          </w:pPr>
          <w:r>
            <w:t xml:space="preserve">          </w:t>
          </w:r>
        </w:p>
      </w:tc>
      <w:tc>
        <w:tcPr>
          <w:tcW w:w="224" w:type="dxa"/>
        </w:tcPr>
        <w:p w:rsidR="00B53ED3" w:rsidRDefault="00B53ED3">
          <w:pPr>
            <w:pStyle w:val="Intestazione"/>
          </w:pPr>
        </w:p>
      </w:tc>
      <w:tc>
        <w:tcPr>
          <w:tcW w:w="2515" w:type="dxa"/>
          <w:vAlign w:val="bottom"/>
        </w:tcPr>
        <w:p w:rsidR="00B53ED3" w:rsidRDefault="002F168A">
          <w:pPr>
            <w:pStyle w:val="Intestazione"/>
            <w:rPr>
              <w:rFonts w:ascii="Dax-Medium" w:hAnsi="Dax-Medium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1557672" cy="570515"/>
                <wp:effectExtent l="0" t="0" r="4445" b="1270"/>
                <wp:docPr id="17549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91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819" cy="573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" w:type="dxa"/>
        </w:tcPr>
        <w:p w:rsidR="00B53ED3" w:rsidRDefault="00B53ED3">
          <w:pPr>
            <w:pStyle w:val="Intestazione"/>
          </w:pPr>
        </w:p>
      </w:tc>
    </w:tr>
  </w:tbl>
  <w:p w:rsidR="00B53ED3" w:rsidRDefault="00B53E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2E86EEE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lowerLetter"/>
      <w:pStyle w:val="Normalecorsivo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A399D"/>
    <w:multiLevelType w:val="multilevel"/>
    <w:tmpl w:val="A90CC7A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337A9"/>
    <w:multiLevelType w:val="multilevel"/>
    <w:tmpl w:val="7F30E03C"/>
    <w:lvl w:ilvl="0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0200C"/>
    <w:multiLevelType w:val="hybridMultilevel"/>
    <w:tmpl w:val="48B246E8"/>
    <w:lvl w:ilvl="0" w:tplc="990252A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02A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7D3180"/>
    <w:multiLevelType w:val="hybridMultilevel"/>
    <w:tmpl w:val="8356E7F0"/>
    <w:lvl w:ilvl="0" w:tplc="005ABB2A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D333A"/>
    <w:multiLevelType w:val="multilevel"/>
    <w:tmpl w:val="05BEC26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F1838"/>
    <w:multiLevelType w:val="multilevel"/>
    <w:tmpl w:val="F9805BAA"/>
    <w:lvl w:ilvl="0">
      <w:start w:val="6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8C3D76"/>
    <w:multiLevelType w:val="multilevel"/>
    <w:tmpl w:val="25E638A2"/>
    <w:lvl w:ilvl="0">
      <w:start w:val="6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06D53"/>
    <w:multiLevelType w:val="hybridMultilevel"/>
    <w:tmpl w:val="9DB6CC7A"/>
    <w:lvl w:ilvl="0" w:tplc="EFD45C14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70573B"/>
    <w:multiLevelType w:val="singleLevel"/>
    <w:tmpl w:val="C2746ED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>
    <w:nsid w:val="16335817"/>
    <w:multiLevelType w:val="multilevel"/>
    <w:tmpl w:val="C344AC62"/>
    <w:lvl w:ilvl="0">
      <w:start w:val="4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BD6D41"/>
    <w:multiLevelType w:val="multilevel"/>
    <w:tmpl w:val="48B246E8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62DBD"/>
    <w:multiLevelType w:val="singleLevel"/>
    <w:tmpl w:val="D24C67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1CB62CE9"/>
    <w:multiLevelType w:val="multilevel"/>
    <w:tmpl w:val="50C06FC0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E824DB"/>
    <w:multiLevelType w:val="multilevel"/>
    <w:tmpl w:val="9DB6CC7A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114FD2"/>
    <w:multiLevelType w:val="multilevel"/>
    <w:tmpl w:val="6638D5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5F69A8"/>
    <w:multiLevelType w:val="multilevel"/>
    <w:tmpl w:val="F0243662"/>
    <w:lvl w:ilvl="0">
      <w:start w:val="6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CF713F"/>
    <w:multiLevelType w:val="hybridMultilevel"/>
    <w:tmpl w:val="7F30E03C"/>
    <w:lvl w:ilvl="0" w:tplc="645ED99E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9620D9"/>
    <w:multiLevelType w:val="hybridMultilevel"/>
    <w:tmpl w:val="DC96F5F0"/>
    <w:lvl w:ilvl="0" w:tplc="8C10EA88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873269"/>
    <w:multiLevelType w:val="multilevel"/>
    <w:tmpl w:val="DE4EF8A4"/>
    <w:lvl w:ilvl="0">
      <w:start w:val="4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8B1B49"/>
    <w:multiLevelType w:val="singleLevel"/>
    <w:tmpl w:val="F136422A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2">
    <w:nsid w:val="30C245FD"/>
    <w:multiLevelType w:val="hybridMultilevel"/>
    <w:tmpl w:val="83362AE4"/>
    <w:lvl w:ilvl="0" w:tplc="FFE242CC">
      <w:start w:val="6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F25498"/>
    <w:multiLevelType w:val="hybridMultilevel"/>
    <w:tmpl w:val="3008EFD2"/>
    <w:lvl w:ilvl="0" w:tplc="3B103984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B541F5"/>
    <w:multiLevelType w:val="multilevel"/>
    <w:tmpl w:val="DC96F5F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580A52"/>
    <w:multiLevelType w:val="hybridMultilevel"/>
    <w:tmpl w:val="25E0786A"/>
    <w:lvl w:ilvl="0" w:tplc="D44851C8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F90037"/>
    <w:multiLevelType w:val="multilevel"/>
    <w:tmpl w:val="05BEC26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FE37E6"/>
    <w:multiLevelType w:val="hybridMultilevel"/>
    <w:tmpl w:val="47E8E992"/>
    <w:lvl w:ilvl="0" w:tplc="6C265E42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FB054D"/>
    <w:multiLevelType w:val="hybridMultilevel"/>
    <w:tmpl w:val="F9805BAA"/>
    <w:lvl w:ilvl="0" w:tplc="B71EA2A2">
      <w:start w:val="6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2473C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51D19B5"/>
    <w:multiLevelType w:val="multilevel"/>
    <w:tmpl w:val="604EEA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433516"/>
    <w:multiLevelType w:val="multilevel"/>
    <w:tmpl w:val="83362AE4"/>
    <w:lvl w:ilvl="0">
      <w:start w:val="6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936BB7"/>
    <w:multiLevelType w:val="multilevel"/>
    <w:tmpl w:val="47E8E992"/>
    <w:lvl w:ilvl="0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E84006"/>
    <w:multiLevelType w:val="hybridMultilevel"/>
    <w:tmpl w:val="CCB84BF0"/>
    <w:lvl w:ilvl="0" w:tplc="B0E8284A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C5946"/>
    <w:multiLevelType w:val="hybridMultilevel"/>
    <w:tmpl w:val="FDE043DA"/>
    <w:lvl w:ilvl="0" w:tplc="F6524922">
      <w:start w:val="1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0A1B8B"/>
    <w:multiLevelType w:val="hybridMultilevel"/>
    <w:tmpl w:val="C344AC62"/>
    <w:lvl w:ilvl="0" w:tplc="F7CE61C8">
      <w:start w:val="4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475847"/>
    <w:multiLevelType w:val="hybridMultilevel"/>
    <w:tmpl w:val="05BEC26E"/>
    <w:lvl w:ilvl="0" w:tplc="C2746ED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AC6B1C"/>
    <w:multiLevelType w:val="multilevel"/>
    <w:tmpl w:val="C39602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1B5290"/>
    <w:multiLevelType w:val="multilevel"/>
    <w:tmpl w:val="8356E7F0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0C737E"/>
    <w:multiLevelType w:val="hybridMultilevel"/>
    <w:tmpl w:val="08D6534C"/>
    <w:lvl w:ilvl="0" w:tplc="C2746ED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3857B3"/>
    <w:multiLevelType w:val="multilevel"/>
    <w:tmpl w:val="25E0786A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E0F03"/>
    <w:multiLevelType w:val="hybridMultilevel"/>
    <w:tmpl w:val="50C06FC0"/>
    <w:lvl w:ilvl="0" w:tplc="7B04CE58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1023DA"/>
    <w:multiLevelType w:val="multilevel"/>
    <w:tmpl w:val="CCB84BF0"/>
    <w:lvl w:ilvl="0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075E8"/>
    <w:multiLevelType w:val="hybridMultilevel"/>
    <w:tmpl w:val="DE7A8804"/>
    <w:lvl w:ilvl="0" w:tplc="5ADAD77A">
      <w:start w:val="1"/>
      <w:numFmt w:val="bullet"/>
      <w:pStyle w:val="elencopuntato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E7EA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7C811CD"/>
    <w:multiLevelType w:val="hybridMultilevel"/>
    <w:tmpl w:val="25E638A2"/>
    <w:lvl w:ilvl="0" w:tplc="E496DE72">
      <w:start w:val="6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EE1647"/>
    <w:multiLevelType w:val="hybridMultilevel"/>
    <w:tmpl w:val="314A5840"/>
    <w:lvl w:ilvl="0" w:tplc="4DBEC70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5F120D"/>
    <w:multiLevelType w:val="multilevel"/>
    <w:tmpl w:val="3008EFD2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3"/>
  </w:num>
  <w:num w:numId="3">
    <w:abstractNumId w:val="10"/>
  </w:num>
  <w:num w:numId="4">
    <w:abstractNumId w:val="21"/>
  </w:num>
  <w:num w:numId="5">
    <w:abstractNumId w:val="21"/>
  </w:num>
  <w:num w:numId="6">
    <w:abstractNumId w:val="5"/>
  </w:num>
  <w:num w:numId="7">
    <w:abstractNumId w:val="35"/>
  </w:num>
  <w:num w:numId="8">
    <w:abstractNumId w:val="36"/>
  </w:num>
  <w:num w:numId="9">
    <w:abstractNumId w:val="27"/>
  </w:num>
  <w:num w:numId="10">
    <w:abstractNumId w:val="9"/>
  </w:num>
  <w:num w:numId="11">
    <w:abstractNumId w:val="33"/>
  </w:num>
  <w:num w:numId="12">
    <w:abstractNumId w:val="41"/>
  </w:num>
  <w:num w:numId="13">
    <w:abstractNumId w:val="3"/>
  </w:num>
  <w:num w:numId="14">
    <w:abstractNumId w:val="25"/>
  </w:num>
  <w:num w:numId="15">
    <w:abstractNumId w:val="45"/>
  </w:num>
  <w:num w:numId="16">
    <w:abstractNumId w:val="22"/>
  </w:num>
  <w:num w:numId="17">
    <w:abstractNumId w:val="31"/>
  </w:num>
  <w:num w:numId="18">
    <w:abstractNumId w:val="28"/>
  </w:num>
  <w:num w:numId="19">
    <w:abstractNumId w:val="12"/>
  </w:num>
  <w:num w:numId="20">
    <w:abstractNumId w:val="18"/>
  </w:num>
  <w:num w:numId="21">
    <w:abstractNumId w:val="40"/>
  </w:num>
  <w:num w:numId="22">
    <w:abstractNumId w:val="23"/>
  </w:num>
  <w:num w:numId="23">
    <w:abstractNumId w:val="8"/>
  </w:num>
  <w:num w:numId="24">
    <w:abstractNumId w:val="19"/>
  </w:num>
  <w:num w:numId="25">
    <w:abstractNumId w:val="7"/>
  </w:num>
  <w:num w:numId="26">
    <w:abstractNumId w:val="39"/>
  </w:num>
  <w:num w:numId="27">
    <w:abstractNumId w:val="38"/>
  </w:num>
  <w:num w:numId="28">
    <w:abstractNumId w:val="11"/>
  </w:num>
  <w:num w:numId="29">
    <w:abstractNumId w:val="20"/>
  </w:num>
  <w:num w:numId="30">
    <w:abstractNumId w:val="30"/>
  </w:num>
  <w:num w:numId="31">
    <w:abstractNumId w:val="37"/>
  </w:num>
  <w:num w:numId="32">
    <w:abstractNumId w:val="1"/>
  </w:num>
  <w:num w:numId="33">
    <w:abstractNumId w:val="17"/>
  </w:num>
  <w:num w:numId="34">
    <w:abstractNumId w:val="16"/>
  </w:num>
  <w:num w:numId="35">
    <w:abstractNumId w:val="32"/>
  </w:num>
  <w:num w:numId="36">
    <w:abstractNumId w:val="15"/>
  </w:num>
  <w:num w:numId="37">
    <w:abstractNumId w:val="42"/>
  </w:num>
  <w:num w:numId="38">
    <w:abstractNumId w:val="14"/>
  </w:num>
  <w:num w:numId="39">
    <w:abstractNumId w:val="2"/>
  </w:num>
  <w:num w:numId="40">
    <w:abstractNumId w:val="47"/>
  </w:num>
  <w:num w:numId="41">
    <w:abstractNumId w:val="24"/>
  </w:num>
  <w:num w:numId="42">
    <w:abstractNumId w:val="26"/>
  </w:num>
  <w:num w:numId="43">
    <w:abstractNumId w:val="6"/>
  </w:num>
  <w:num w:numId="44">
    <w:abstractNumId w:val="46"/>
  </w:num>
  <w:num w:numId="45">
    <w:abstractNumId w:val="4"/>
  </w:num>
  <w:num w:numId="46">
    <w:abstractNumId w:val="0"/>
  </w:num>
  <w:num w:numId="47">
    <w:abstractNumId w:val="34"/>
  </w:num>
  <w:num w:numId="48">
    <w:abstractNumId w:val="44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stylePaneFormatFilter w:val="3F01"/>
  <w:defaultTabStop w:val="709"/>
  <w:autoHyphenation/>
  <w:hyphenationZone w:val="284"/>
  <w:doNotHyphenateCaps/>
  <w:characterSpacingControl w:val="doNotCompress"/>
  <w:hdrShapeDefaults>
    <o:shapedefaults v:ext="edit" spidmax="7170">
      <o:colormru v:ext="edit" colors="#0f458e,#d0def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53A4"/>
    <w:rsid w:val="0001010E"/>
    <w:rsid w:val="00017C09"/>
    <w:rsid w:val="00025DD5"/>
    <w:rsid w:val="00031FD6"/>
    <w:rsid w:val="00035FC5"/>
    <w:rsid w:val="00045E82"/>
    <w:rsid w:val="0005125F"/>
    <w:rsid w:val="00061B82"/>
    <w:rsid w:val="00073FD8"/>
    <w:rsid w:val="000756CA"/>
    <w:rsid w:val="000931FE"/>
    <w:rsid w:val="000977B0"/>
    <w:rsid w:val="000A1D9E"/>
    <w:rsid w:val="000C0236"/>
    <w:rsid w:val="000C6058"/>
    <w:rsid w:val="000D5F22"/>
    <w:rsid w:val="000D69CF"/>
    <w:rsid w:val="000E2B72"/>
    <w:rsid w:val="000E63BD"/>
    <w:rsid w:val="000E6453"/>
    <w:rsid w:val="001068B8"/>
    <w:rsid w:val="00112BA9"/>
    <w:rsid w:val="001310AE"/>
    <w:rsid w:val="00134563"/>
    <w:rsid w:val="00137857"/>
    <w:rsid w:val="001403BD"/>
    <w:rsid w:val="00165F58"/>
    <w:rsid w:val="0016675B"/>
    <w:rsid w:val="0017059F"/>
    <w:rsid w:val="00172DA3"/>
    <w:rsid w:val="00173C7D"/>
    <w:rsid w:val="001776A1"/>
    <w:rsid w:val="001825C6"/>
    <w:rsid w:val="001A01A5"/>
    <w:rsid w:val="001A06D7"/>
    <w:rsid w:val="001B4056"/>
    <w:rsid w:val="001C1F18"/>
    <w:rsid w:val="001C2E70"/>
    <w:rsid w:val="001C67A1"/>
    <w:rsid w:val="001D10FB"/>
    <w:rsid w:val="001D7F84"/>
    <w:rsid w:val="001F51DB"/>
    <w:rsid w:val="00201EC2"/>
    <w:rsid w:val="00205EE9"/>
    <w:rsid w:val="00206EC7"/>
    <w:rsid w:val="002076AC"/>
    <w:rsid w:val="002256C1"/>
    <w:rsid w:val="00236BEA"/>
    <w:rsid w:val="002463A7"/>
    <w:rsid w:val="0025279B"/>
    <w:rsid w:val="002651B2"/>
    <w:rsid w:val="00280B87"/>
    <w:rsid w:val="002942B4"/>
    <w:rsid w:val="002B6A37"/>
    <w:rsid w:val="002B6DD4"/>
    <w:rsid w:val="002B7851"/>
    <w:rsid w:val="002F168A"/>
    <w:rsid w:val="00302848"/>
    <w:rsid w:val="003065CD"/>
    <w:rsid w:val="00315A52"/>
    <w:rsid w:val="00332EC1"/>
    <w:rsid w:val="00344F73"/>
    <w:rsid w:val="003453A7"/>
    <w:rsid w:val="00380298"/>
    <w:rsid w:val="00385DA8"/>
    <w:rsid w:val="003A0E60"/>
    <w:rsid w:val="003B361B"/>
    <w:rsid w:val="003B62E2"/>
    <w:rsid w:val="003C4180"/>
    <w:rsid w:val="003C75B1"/>
    <w:rsid w:val="003C7C8F"/>
    <w:rsid w:val="00400289"/>
    <w:rsid w:val="00406C60"/>
    <w:rsid w:val="0044060A"/>
    <w:rsid w:val="00445847"/>
    <w:rsid w:val="00446633"/>
    <w:rsid w:val="00447678"/>
    <w:rsid w:val="00451D0B"/>
    <w:rsid w:val="00465E9B"/>
    <w:rsid w:val="0048077B"/>
    <w:rsid w:val="00494001"/>
    <w:rsid w:val="00497D6F"/>
    <w:rsid w:val="004A60E8"/>
    <w:rsid w:val="004B4476"/>
    <w:rsid w:val="004B476D"/>
    <w:rsid w:val="004B59A7"/>
    <w:rsid w:val="004D645C"/>
    <w:rsid w:val="0053078D"/>
    <w:rsid w:val="00536426"/>
    <w:rsid w:val="0054243E"/>
    <w:rsid w:val="00551F0D"/>
    <w:rsid w:val="0057768B"/>
    <w:rsid w:val="00581699"/>
    <w:rsid w:val="00583602"/>
    <w:rsid w:val="00584A09"/>
    <w:rsid w:val="0059121C"/>
    <w:rsid w:val="00592C54"/>
    <w:rsid w:val="005A2ED6"/>
    <w:rsid w:val="005E5004"/>
    <w:rsid w:val="005E7B3A"/>
    <w:rsid w:val="00602C9B"/>
    <w:rsid w:val="00617E10"/>
    <w:rsid w:val="0062718F"/>
    <w:rsid w:val="00641AD4"/>
    <w:rsid w:val="0066426E"/>
    <w:rsid w:val="0066432F"/>
    <w:rsid w:val="00664A21"/>
    <w:rsid w:val="00670517"/>
    <w:rsid w:val="00687234"/>
    <w:rsid w:val="00693DC7"/>
    <w:rsid w:val="006A09F7"/>
    <w:rsid w:val="006A0C9C"/>
    <w:rsid w:val="006B1559"/>
    <w:rsid w:val="006B2B4D"/>
    <w:rsid w:val="006D0824"/>
    <w:rsid w:val="006D3731"/>
    <w:rsid w:val="006D4D45"/>
    <w:rsid w:val="006E057D"/>
    <w:rsid w:val="00701872"/>
    <w:rsid w:val="007178E6"/>
    <w:rsid w:val="0074246D"/>
    <w:rsid w:val="0074288F"/>
    <w:rsid w:val="007617A1"/>
    <w:rsid w:val="00762575"/>
    <w:rsid w:val="007665D2"/>
    <w:rsid w:val="00790680"/>
    <w:rsid w:val="00790912"/>
    <w:rsid w:val="007963C7"/>
    <w:rsid w:val="00797B34"/>
    <w:rsid w:val="007B728A"/>
    <w:rsid w:val="007D03EC"/>
    <w:rsid w:val="007D3FB1"/>
    <w:rsid w:val="007E022F"/>
    <w:rsid w:val="007E5A74"/>
    <w:rsid w:val="007E66F4"/>
    <w:rsid w:val="00803A1F"/>
    <w:rsid w:val="0081115F"/>
    <w:rsid w:val="008253F4"/>
    <w:rsid w:val="0083155C"/>
    <w:rsid w:val="008364EC"/>
    <w:rsid w:val="00841F70"/>
    <w:rsid w:val="00846496"/>
    <w:rsid w:val="00850902"/>
    <w:rsid w:val="00851B1D"/>
    <w:rsid w:val="00852113"/>
    <w:rsid w:val="008646CD"/>
    <w:rsid w:val="00870C48"/>
    <w:rsid w:val="008721D2"/>
    <w:rsid w:val="00872C26"/>
    <w:rsid w:val="00873625"/>
    <w:rsid w:val="00880389"/>
    <w:rsid w:val="00885F4E"/>
    <w:rsid w:val="008860DC"/>
    <w:rsid w:val="008927FC"/>
    <w:rsid w:val="008A6EE7"/>
    <w:rsid w:val="008B1E6A"/>
    <w:rsid w:val="008D63AA"/>
    <w:rsid w:val="008D7357"/>
    <w:rsid w:val="008D74C1"/>
    <w:rsid w:val="008D7B07"/>
    <w:rsid w:val="008D7C01"/>
    <w:rsid w:val="008E1899"/>
    <w:rsid w:val="008E30CE"/>
    <w:rsid w:val="008E7FF8"/>
    <w:rsid w:val="008F1A76"/>
    <w:rsid w:val="00903A75"/>
    <w:rsid w:val="00905660"/>
    <w:rsid w:val="00907282"/>
    <w:rsid w:val="00916B1D"/>
    <w:rsid w:val="00920DBA"/>
    <w:rsid w:val="00936B7F"/>
    <w:rsid w:val="0094383A"/>
    <w:rsid w:val="0095373D"/>
    <w:rsid w:val="00965C44"/>
    <w:rsid w:val="009668FB"/>
    <w:rsid w:val="009705B9"/>
    <w:rsid w:val="00976A09"/>
    <w:rsid w:val="0097728B"/>
    <w:rsid w:val="009908FB"/>
    <w:rsid w:val="00995541"/>
    <w:rsid w:val="009A1305"/>
    <w:rsid w:val="009B3FE2"/>
    <w:rsid w:val="009B7399"/>
    <w:rsid w:val="009C6271"/>
    <w:rsid w:val="009D0FE2"/>
    <w:rsid w:val="009D2029"/>
    <w:rsid w:val="009D33DC"/>
    <w:rsid w:val="009D53B7"/>
    <w:rsid w:val="009E0CDD"/>
    <w:rsid w:val="009E5F78"/>
    <w:rsid w:val="009F45D1"/>
    <w:rsid w:val="009F4B68"/>
    <w:rsid w:val="009F5B1D"/>
    <w:rsid w:val="00A11A8B"/>
    <w:rsid w:val="00A11CF2"/>
    <w:rsid w:val="00A12324"/>
    <w:rsid w:val="00A22B69"/>
    <w:rsid w:val="00A3139C"/>
    <w:rsid w:val="00A528B8"/>
    <w:rsid w:val="00A74752"/>
    <w:rsid w:val="00A869E2"/>
    <w:rsid w:val="00A900A5"/>
    <w:rsid w:val="00AB0975"/>
    <w:rsid w:val="00AE3708"/>
    <w:rsid w:val="00AE3C31"/>
    <w:rsid w:val="00AE701D"/>
    <w:rsid w:val="00AF1A6A"/>
    <w:rsid w:val="00AF6C4B"/>
    <w:rsid w:val="00B106E2"/>
    <w:rsid w:val="00B207A2"/>
    <w:rsid w:val="00B2310B"/>
    <w:rsid w:val="00B231A1"/>
    <w:rsid w:val="00B27CD5"/>
    <w:rsid w:val="00B27DAB"/>
    <w:rsid w:val="00B32F45"/>
    <w:rsid w:val="00B35155"/>
    <w:rsid w:val="00B4441F"/>
    <w:rsid w:val="00B51361"/>
    <w:rsid w:val="00B53ED3"/>
    <w:rsid w:val="00B5791B"/>
    <w:rsid w:val="00B64975"/>
    <w:rsid w:val="00B71475"/>
    <w:rsid w:val="00B877A9"/>
    <w:rsid w:val="00B94BC2"/>
    <w:rsid w:val="00B951F6"/>
    <w:rsid w:val="00BA29AA"/>
    <w:rsid w:val="00BC5A01"/>
    <w:rsid w:val="00BD187B"/>
    <w:rsid w:val="00BD4211"/>
    <w:rsid w:val="00BE0124"/>
    <w:rsid w:val="00C04F3E"/>
    <w:rsid w:val="00C05E8B"/>
    <w:rsid w:val="00C27C7F"/>
    <w:rsid w:val="00C31CB1"/>
    <w:rsid w:val="00C32950"/>
    <w:rsid w:val="00C42BBC"/>
    <w:rsid w:val="00C57042"/>
    <w:rsid w:val="00C71CEB"/>
    <w:rsid w:val="00C73054"/>
    <w:rsid w:val="00C9629F"/>
    <w:rsid w:val="00CA17D1"/>
    <w:rsid w:val="00CA2FA5"/>
    <w:rsid w:val="00CA42B2"/>
    <w:rsid w:val="00CA6CB7"/>
    <w:rsid w:val="00CB03E3"/>
    <w:rsid w:val="00CF5397"/>
    <w:rsid w:val="00D20BB9"/>
    <w:rsid w:val="00D267BA"/>
    <w:rsid w:val="00D273D2"/>
    <w:rsid w:val="00D315F9"/>
    <w:rsid w:val="00D43100"/>
    <w:rsid w:val="00D47495"/>
    <w:rsid w:val="00D55072"/>
    <w:rsid w:val="00D56455"/>
    <w:rsid w:val="00D65BBE"/>
    <w:rsid w:val="00D6708C"/>
    <w:rsid w:val="00D740F8"/>
    <w:rsid w:val="00D82616"/>
    <w:rsid w:val="00D8346C"/>
    <w:rsid w:val="00D934F0"/>
    <w:rsid w:val="00DA53DC"/>
    <w:rsid w:val="00DC0DDB"/>
    <w:rsid w:val="00DD0452"/>
    <w:rsid w:val="00DD31BF"/>
    <w:rsid w:val="00DD4372"/>
    <w:rsid w:val="00DE6595"/>
    <w:rsid w:val="00DE7C83"/>
    <w:rsid w:val="00E03C31"/>
    <w:rsid w:val="00E07202"/>
    <w:rsid w:val="00E14458"/>
    <w:rsid w:val="00E25DEA"/>
    <w:rsid w:val="00E52ED0"/>
    <w:rsid w:val="00E62865"/>
    <w:rsid w:val="00E71901"/>
    <w:rsid w:val="00E84CBA"/>
    <w:rsid w:val="00E953A4"/>
    <w:rsid w:val="00E95F58"/>
    <w:rsid w:val="00EA245D"/>
    <w:rsid w:val="00EA43CE"/>
    <w:rsid w:val="00EC0C9A"/>
    <w:rsid w:val="00EC4D4F"/>
    <w:rsid w:val="00EC76A7"/>
    <w:rsid w:val="00ED6450"/>
    <w:rsid w:val="00EE5312"/>
    <w:rsid w:val="00EF3486"/>
    <w:rsid w:val="00EF52CF"/>
    <w:rsid w:val="00F0348E"/>
    <w:rsid w:val="00F22B0C"/>
    <w:rsid w:val="00F23FAC"/>
    <w:rsid w:val="00F2431B"/>
    <w:rsid w:val="00F2731A"/>
    <w:rsid w:val="00F63799"/>
    <w:rsid w:val="00F67358"/>
    <w:rsid w:val="00F9241A"/>
    <w:rsid w:val="00F9799C"/>
    <w:rsid w:val="00FA50C7"/>
    <w:rsid w:val="00FB5905"/>
    <w:rsid w:val="00FC5ECE"/>
    <w:rsid w:val="00FE5996"/>
    <w:rsid w:val="00F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0f458e,#d0def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5B1"/>
    <w:pPr>
      <w:spacing w:line="280" w:lineRule="exact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3C75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C75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C75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3C75B1"/>
    <w:pPr>
      <w:keepNext/>
      <w:spacing w:line="240" w:lineRule="auto"/>
      <w:jc w:val="right"/>
      <w:outlineLvl w:val="5"/>
    </w:pPr>
    <w:rPr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rsid w:val="003C75B1"/>
    <w:pPr>
      <w:tabs>
        <w:tab w:val="center" w:pos="4819"/>
        <w:tab w:val="right" w:pos="9638"/>
      </w:tabs>
    </w:pPr>
    <w:rPr>
      <w:rFonts w:ascii="Arial" w:hAnsi="Arial"/>
      <w:sz w:val="24"/>
      <w:szCs w:val="24"/>
    </w:rPr>
  </w:style>
  <w:style w:type="paragraph" w:styleId="Pidipagina">
    <w:name w:val="footer"/>
    <w:rsid w:val="003C75B1"/>
    <w:pPr>
      <w:tabs>
        <w:tab w:val="center" w:pos="4819"/>
        <w:tab w:val="right" w:pos="9638"/>
      </w:tabs>
    </w:pPr>
    <w:rPr>
      <w:rFonts w:ascii="Gill Sans MT" w:hAnsi="Gill Sans MT"/>
      <w:spacing w:val="2"/>
      <w:sz w:val="16"/>
      <w:szCs w:val="16"/>
    </w:rPr>
  </w:style>
  <w:style w:type="paragraph" w:customStyle="1" w:styleId="Sottotitolocopertina">
    <w:name w:val="Sottotitolo copertina"/>
    <w:basedOn w:val="Titolo1"/>
    <w:rsid w:val="003C75B1"/>
    <w:pPr>
      <w:spacing w:before="400" w:after="400" w:line="240" w:lineRule="auto"/>
      <w:jc w:val="center"/>
    </w:pPr>
    <w:rPr>
      <w:rFonts w:cs="Times New Roman"/>
      <w:bCs w:val="0"/>
      <w:kern w:val="28"/>
      <w:sz w:val="36"/>
      <w:szCs w:val="20"/>
    </w:rPr>
  </w:style>
  <w:style w:type="paragraph" w:styleId="NormaleWeb">
    <w:name w:val="Normal (Web)"/>
    <w:basedOn w:val="Normale"/>
    <w:rsid w:val="003C75B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05-titolo2livello">
    <w:name w:val="05-titolo 2° livello"/>
    <w:basedOn w:val="Normale"/>
    <w:next w:val="Normale"/>
    <w:rsid w:val="003C75B1"/>
    <w:pPr>
      <w:jc w:val="left"/>
    </w:pPr>
    <w:rPr>
      <w:b/>
      <w:sz w:val="26"/>
      <w:szCs w:val="26"/>
    </w:rPr>
  </w:style>
  <w:style w:type="paragraph" w:customStyle="1" w:styleId="elencopuntato">
    <w:name w:val="elenco puntato"/>
    <w:basedOn w:val="Normale"/>
    <w:rsid w:val="003C75B1"/>
    <w:pPr>
      <w:numPr>
        <w:numId w:val="1"/>
      </w:numPr>
      <w:tabs>
        <w:tab w:val="left" w:pos="284"/>
      </w:tabs>
    </w:pPr>
  </w:style>
  <w:style w:type="paragraph" w:customStyle="1" w:styleId="03-Sommario">
    <w:name w:val="03-Sommario"/>
    <w:rsid w:val="003C75B1"/>
    <w:rPr>
      <w:rFonts w:ascii="Arial" w:eastAsia="Times" w:hAnsi="Arial"/>
      <w:noProof/>
    </w:rPr>
  </w:style>
  <w:style w:type="paragraph" w:customStyle="1" w:styleId="01-Titolodocumento">
    <w:name w:val="01-Titolo documento"/>
    <w:basedOn w:val="Normale"/>
    <w:next w:val="02-Sottotitolodocumento"/>
    <w:rsid w:val="003C75B1"/>
    <w:pPr>
      <w:spacing w:line="240" w:lineRule="auto"/>
      <w:jc w:val="left"/>
    </w:pPr>
    <w:rPr>
      <w:rFonts w:eastAsia="Times"/>
      <w:b/>
      <w:noProof/>
      <w:sz w:val="56"/>
      <w:szCs w:val="56"/>
    </w:rPr>
  </w:style>
  <w:style w:type="paragraph" w:customStyle="1" w:styleId="02-Sottotitolodocumento">
    <w:name w:val="02-Sottotitolo documento"/>
    <w:basedOn w:val="Normale"/>
    <w:rsid w:val="003C75B1"/>
    <w:pPr>
      <w:spacing w:line="240" w:lineRule="auto"/>
      <w:jc w:val="left"/>
    </w:pPr>
    <w:rPr>
      <w:rFonts w:eastAsia="Times"/>
      <w:b/>
      <w:noProof/>
      <w:sz w:val="36"/>
      <w:szCs w:val="36"/>
    </w:rPr>
  </w:style>
  <w:style w:type="paragraph" w:customStyle="1" w:styleId="04-titolo1livello">
    <w:name w:val="04-titolo 1° livello"/>
    <w:basedOn w:val="Normale"/>
    <w:next w:val="Normale"/>
    <w:rsid w:val="003C75B1"/>
    <w:pPr>
      <w:jc w:val="left"/>
    </w:pPr>
    <w:rPr>
      <w:b/>
      <w:sz w:val="30"/>
      <w:szCs w:val="30"/>
    </w:rPr>
  </w:style>
  <w:style w:type="paragraph" w:customStyle="1" w:styleId="06-titolo3livello">
    <w:name w:val="06-titolo 3° livello"/>
    <w:basedOn w:val="Normale"/>
    <w:next w:val="Normale"/>
    <w:rsid w:val="003C75B1"/>
    <w:pPr>
      <w:jc w:val="left"/>
    </w:pPr>
    <w:rPr>
      <w:b/>
      <w:i/>
      <w:szCs w:val="22"/>
    </w:rPr>
  </w:style>
  <w:style w:type="character" w:styleId="Numeropagina">
    <w:name w:val="page number"/>
    <w:basedOn w:val="Carpredefinitoparagrafo"/>
    <w:rsid w:val="003C75B1"/>
    <w:rPr>
      <w:rFonts w:ascii="Arial" w:hAnsi="Arial"/>
      <w:sz w:val="18"/>
      <w:szCs w:val="18"/>
    </w:rPr>
  </w:style>
  <w:style w:type="paragraph" w:styleId="Corpodeltesto">
    <w:name w:val="Body Text"/>
    <w:basedOn w:val="Normale"/>
    <w:rsid w:val="003C75B1"/>
    <w:pPr>
      <w:spacing w:line="240" w:lineRule="auto"/>
      <w:ind w:left="1418"/>
      <w:jc w:val="left"/>
    </w:pPr>
    <w:rPr>
      <w:sz w:val="24"/>
      <w:szCs w:val="20"/>
    </w:rPr>
  </w:style>
  <w:style w:type="paragraph" w:styleId="Testonotaapidipagina">
    <w:name w:val="footnote text"/>
    <w:basedOn w:val="Normale"/>
    <w:semiHidden/>
    <w:rsid w:val="003C75B1"/>
    <w:pPr>
      <w:tabs>
        <w:tab w:val="left" w:pos="284"/>
      </w:tabs>
      <w:spacing w:line="240" w:lineRule="auto"/>
      <w:ind w:left="284" w:hanging="284"/>
      <w:jc w:val="left"/>
    </w:pPr>
    <w:rPr>
      <w:sz w:val="20"/>
      <w:szCs w:val="20"/>
    </w:rPr>
  </w:style>
  <w:style w:type="paragraph" w:styleId="Titolo">
    <w:name w:val="Title"/>
    <w:qFormat/>
    <w:rsid w:val="003C75B1"/>
    <w:pPr>
      <w:jc w:val="center"/>
    </w:pPr>
    <w:rPr>
      <w:rFonts w:ascii="Arial" w:eastAsia="Times" w:hAnsi="Arial"/>
      <w:b/>
      <w:noProof/>
      <w:sz w:val="56"/>
    </w:rPr>
  </w:style>
  <w:style w:type="paragraph" w:customStyle="1" w:styleId="10-Scritturadeltesto">
    <w:name w:val="10-Scrittura del testo"/>
    <w:basedOn w:val="Normale"/>
    <w:rsid w:val="003C75B1"/>
    <w:pPr>
      <w:spacing w:line="240" w:lineRule="auto"/>
      <w:ind w:firstLine="284"/>
    </w:pPr>
    <w:rPr>
      <w:rFonts w:eastAsia="Times"/>
      <w:sz w:val="24"/>
      <w:szCs w:val="20"/>
    </w:rPr>
  </w:style>
  <w:style w:type="paragraph" w:styleId="Corpodeltesto2">
    <w:name w:val="Body Text 2"/>
    <w:basedOn w:val="Normale"/>
    <w:rsid w:val="003C75B1"/>
    <w:pPr>
      <w:spacing w:after="120" w:line="480" w:lineRule="auto"/>
    </w:pPr>
  </w:style>
  <w:style w:type="character" w:customStyle="1" w:styleId="Testo">
    <w:name w:val="Testo"/>
    <w:basedOn w:val="Carpredefinitoparagrafo"/>
    <w:rsid w:val="003C75B1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D56455"/>
    <w:rPr>
      <w:rFonts w:ascii="Tahoma" w:hAnsi="Tahoma" w:cs="Tahoma"/>
      <w:sz w:val="16"/>
      <w:szCs w:val="16"/>
    </w:rPr>
  </w:style>
  <w:style w:type="paragraph" w:customStyle="1" w:styleId="Normalecorsivo">
    <w:name w:val="Normale corsivo"/>
    <w:basedOn w:val="Titolo1"/>
    <w:rsid w:val="00872C26"/>
    <w:pPr>
      <w:numPr>
        <w:ilvl w:val="1"/>
        <w:numId w:val="46"/>
      </w:numPr>
      <w:spacing w:line="240" w:lineRule="auto"/>
      <w:jc w:val="left"/>
    </w:pPr>
    <w:rPr>
      <w:rFonts w:ascii="Times New Roman" w:hAnsi="Times New Roman" w:cs="Times New Roman"/>
      <w:b w:val="0"/>
      <w:bCs w:val="0"/>
      <w:i/>
      <w:kern w:val="28"/>
      <w:sz w:val="24"/>
      <w:szCs w:val="20"/>
    </w:rPr>
  </w:style>
  <w:style w:type="table" w:styleId="Grigliatabella">
    <w:name w:val="Table Grid"/>
    <w:basedOn w:val="Tabellanormale"/>
    <w:uiPriority w:val="59"/>
    <w:rsid w:val="002B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1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5B1"/>
    <w:pPr>
      <w:spacing w:line="280" w:lineRule="exact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3C75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C75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C75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3C75B1"/>
    <w:pPr>
      <w:keepNext/>
      <w:spacing w:line="240" w:lineRule="auto"/>
      <w:jc w:val="right"/>
      <w:outlineLvl w:val="5"/>
    </w:pPr>
    <w:rPr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rsid w:val="003C75B1"/>
    <w:pPr>
      <w:tabs>
        <w:tab w:val="center" w:pos="4819"/>
        <w:tab w:val="right" w:pos="9638"/>
      </w:tabs>
    </w:pPr>
    <w:rPr>
      <w:rFonts w:ascii="Arial" w:hAnsi="Arial"/>
      <w:sz w:val="24"/>
      <w:szCs w:val="24"/>
    </w:rPr>
  </w:style>
  <w:style w:type="paragraph" w:styleId="Pidipagina">
    <w:name w:val="footer"/>
    <w:rsid w:val="003C75B1"/>
    <w:pPr>
      <w:tabs>
        <w:tab w:val="center" w:pos="4819"/>
        <w:tab w:val="right" w:pos="9638"/>
      </w:tabs>
    </w:pPr>
    <w:rPr>
      <w:rFonts w:ascii="Gill Sans MT" w:hAnsi="Gill Sans MT"/>
      <w:spacing w:val="2"/>
      <w:sz w:val="16"/>
      <w:szCs w:val="16"/>
    </w:rPr>
  </w:style>
  <w:style w:type="paragraph" w:customStyle="1" w:styleId="Sottotitolocopertina">
    <w:name w:val="Sottotitolo copertina"/>
    <w:basedOn w:val="Titolo1"/>
    <w:rsid w:val="003C75B1"/>
    <w:pPr>
      <w:spacing w:before="400" w:after="400" w:line="240" w:lineRule="auto"/>
      <w:jc w:val="center"/>
    </w:pPr>
    <w:rPr>
      <w:rFonts w:cs="Times New Roman"/>
      <w:bCs w:val="0"/>
      <w:kern w:val="28"/>
      <w:sz w:val="36"/>
      <w:szCs w:val="20"/>
    </w:rPr>
  </w:style>
  <w:style w:type="paragraph" w:styleId="NormaleWeb">
    <w:name w:val="Normal (Web)"/>
    <w:basedOn w:val="Normale"/>
    <w:rsid w:val="003C75B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05-titolo2livello">
    <w:name w:val="05-titolo 2° livello"/>
    <w:basedOn w:val="Normale"/>
    <w:next w:val="Normale"/>
    <w:rsid w:val="003C75B1"/>
    <w:pPr>
      <w:jc w:val="left"/>
    </w:pPr>
    <w:rPr>
      <w:b/>
      <w:sz w:val="26"/>
      <w:szCs w:val="26"/>
    </w:rPr>
  </w:style>
  <w:style w:type="paragraph" w:customStyle="1" w:styleId="elencopuntato">
    <w:name w:val="elenco puntato"/>
    <w:basedOn w:val="Normale"/>
    <w:rsid w:val="003C75B1"/>
    <w:pPr>
      <w:numPr>
        <w:numId w:val="1"/>
      </w:numPr>
      <w:tabs>
        <w:tab w:val="left" w:pos="284"/>
      </w:tabs>
    </w:pPr>
  </w:style>
  <w:style w:type="paragraph" w:customStyle="1" w:styleId="03-Sommario">
    <w:name w:val="03-Sommario"/>
    <w:rsid w:val="003C75B1"/>
    <w:rPr>
      <w:rFonts w:ascii="Arial" w:eastAsia="Times" w:hAnsi="Arial"/>
      <w:noProof/>
    </w:rPr>
  </w:style>
  <w:style w:type="paragraph" w:customStyle="1" w:styleId="01-Titolodocumento">
    <w:name w:val="01-Titolo documento"/>
    <w:basedOn w:val="Normale"/>
    <w:next w:val="02-Sottotitolodocumento"/>
    <w:rsid w:val="003C75B1"/>
    <w:pPr>
      <w:spacing w:line="240" w:lineRule="auto"/>
      <w:jc w:val="left"/>
    </w:pPr>
    <w:rPr>
      <w:rFonts w:eastAsia="Times"/>
      <w:b/>
      <w:noProof/>
      <w:sz w:val="56"/>
      <w:szCs w:val="56"/>
    </w:rPr>
  </w:style>
  <w:style w:type="paragraph" w:customStyle="1" w:styleId="02-Sottotitolodocumento">
    <w:name w:val="02-Sottotitolo documento"/>
    <w:basedOn w:val="Normale"/>
    <w:rsid w:val="003C75B1"/>
    <w:pPr>
      <w:spacing w:line="240" w:lineRule="auto"/>
      <w:jc w:val="left"/>
    </w:pPr>
    <w:rPr>
      <w:rFonts w:eastAsia="Times"/>
      <w:b/>
      <w:noProof/>
      <w:sz w:val="36"/>
      <w:szCs w:val="36"/>
    </w:rPr>
  </w:style>
  <w:style w:type="paragraph" w:customStyle="1" w:styleId="04-titolo1livello">
    <w:name w:val="04-titolo 1° livello"/>
    <w:basedOn w:val="Normale"/>
    <w:next w:val="Normale"/>
    <w:rsid w:val="003C75B1"/>
    <w:pPr>
      <w:jc w:val="left"/>
    </w:pPr>
    <w:rPr>
      <w:b/>
      <w:sz w:val="30"/>
      <w:szCs w:val="30"/>
    </w:rPr>
  </w:style>
  <w:style w:type="paragraph" w:customStyle="1" w:styleId="06-titolo3livello">
    <w:name w:val="06-titolo 3° livello"/>
    <w:basedOn w:val="Normale"/>
    <w:next w:val="Normale"/>
    <w:rsid w:val="003C75B1"/>
    <w:pPr>
      <w:jc w:val="left"/>
    </w:pPr>
    <w:rPr>
      <w:b/>
      <w:i/>
      <w:szCs w:val="22"/>
    </w:rPr>
  </w:style>
  <w:style w:type="character" w:styleId="Numeropagina">
    <w:name w:val="page number"/>
    <w:basedOn w:val="Carpredefinitoparagrafo"/>
    <w:rsid w:val="003C75B1"/>
    <w:rPr>
      <w:rFonts w:ascii="Arial" w:hAnsi="Arial"/>
      <w:sz w:val="18"/>
      <w:szCs w:val="18"/>
    </w:rPr>
  </w:style>
  <w:style w:type="paragraph" w:styleId="Corpotesto">
    <w:name w:val="Body Text"/>
    <w:basedOn w:val="Normale"/>
    <w:rsid w:val="003C75B1"/>
    <w:pPr>
      <w:spacing w:line="240" w:lineRule="auto"/>
      <w:ind w:left="1418"/>
      <w:jc w:val="left"/>
    </w:pPr>
    <w:rPr>
      <w:sz w:val="24"/>
      <w:szCs w:val="20"/>
    </w:rPr>
  </w:style>
  <w:style w:type="paragraph" w:styleId="Testonotaapidipagina">
    <w:name w:val="footnote text"/>
    <w:basedOn w:val="Normale"/>
    <w:semiHidden/>
    <w:rsid w:val="003C75B1"/>
    <w:pPr>
      <w:tabs>
        <w:tab w:val="left" w:pos="284"/>
      </w:tabs>
      <w:spacing w:line="240" w:lineRule="auto"/>
      <w:ind w:left="284" w:hanging="284"/>
      <w:jc w:val="left"/>
    </w:pPr>
    <w:rPr>
      <w:sz w:val="20"/>
      <w:szCs w:val="20"/>
    </w:rPr>
  </w:style>
  <w:style w:type="paragraph" w:styleId="Titolo">
    <w:name w:val="Title"/>
    <w:qFormat/>
    <w:rsid w:val="003C75B1"/>
    <w:pPr>
      <w:jc w:val="center"/>
    </w:pPr>
    <w:rPr>
      <w:rFonts w:ascii="Arial" w:eastAsia="Times" w:hAnsi="Arial"/>
      <w:b/>
      <w:noProof/>
      <w:sz w:val="56"/>
    </w:rPr>
  </w:style>
  <w:style w:type="paragraph" w:customStyle="1" w:styleId="10-Scritturadeltesto">
    <w:name w:val="10-Scrittura del testo"/>
    <w:basedOn w:val="Normale"/>
    <w:rsid w:val="003C75B1"/>
    <w:pPr>
      <w:spacing w:line="240" w:lineRule="auto"/>
      <w:ind w:firstLine="284"/>
    </w:pPr>
    <w:rPr>
      <w:rFonts w:eastAsia="Times"/>
      <w:sz w:val="24"/>
      <w:szCs w:val="20"/>
    </w:rPr>
  </w:style>
  <w:style w:type="paragraph" w:styleId="Corpodeltesto2">
    <w:name w:val="Body Text 2"/>
    <w:basedOn w:val="Normale"/>
    <w:rsid w:val="003C75B1"/>
    <w:pPr>
      <w:spacing w:after="120" w:line="480" w:lineRule="auto"/>
    </w:pPr>
  </w:style>
  <w:style w:type="character" w:customStyle="1" w:styleId="Testo">
    <w:name w:val="Testo"/>
    <w:basedOn w:val="Carpredefinitoparagrafo"/>
    <w:rsid w:val="003C75B1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D56455"/>
    <w:rPr>
      <w:rFonts w:ascii="Tahoma" w:hAnsi="Tahoma" w:cs="Tahoma"/>
      <w:sz w:val="16"/>
      <w:szCs w:val="16"/>
    </w:rPr>
  </w:style>
  <w:style w:type="paragraph" w:customStyle="1" w:styleId="Normalecorsivo">
    <w:name w:val="Normale corsivo"/>
    <w:basedOn w:val="Titolo1"/>
    <w:rsid w:val="00872C26"/>
    <w:pPr>
      <w:numPr>
        <w:ilvl w:val="1"/>
        <w:numId w:val="46"/>
      </w:numPr>
      <w:spacing w:line="240" w:lineRule="auto"/>
      <w:jc w:val="left"/>
    </w:pPr>
    <w:rPr>
      <w:rFonts w:ascii="Times New Roman" w:hAnsi="Times New Roman" w:cs="Times New Roman"/>
      <w:b w:val="0"/>
      <w:bCs w:val="0"/>
      <w:i/>
      <w:kern w:val="28"/>
      <w:sz w:val="24"/>
      <w:szCs w:val="20"/>
    </w:rPr>
  </w:style>
  <w:style w:type="table" w:styleId="Grigliatabella">
    <w:name w:val="Table Grid"/>
    <w:basedOn w:val="Tabellanormale"/>
    <w:uiPriority w:val="59"/>
    <w:rsid w:val="002B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1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3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l%20ben\Dati%20applicazioni\Microsoft\Modelli\Isvor%20Fiat\Isvor%20Fiat-report-vert-bianco-e-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CB7C-96FB-47C7-A54A-B9BE78BA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Isvor Fiat-report-vert-bianco-e-nero</Template>
  <TotalTime>91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Isvor FIAT S.c.p.a.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dal ben</dc:creator>
  <cp:lastModifiedBy>Utente</cp:lastModifiedBy>
  <cp:revision>6</cp:revision>
  <cp:lastPrinted>2015-06-30T12:44:00Z</cp:lastPrinted>
  <dcterms:created xsi:type="dcterms:W3CDTF">2017-10-14T20:06:00Z</dcterms:created>
  <dcterms:modified xsi:type="dcterms:W3CDTF">2018-03-28T12:42:00Z</dcterms:modified>
</cp:coreProperties>
</file>