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5DA8" w:rsidRDefault="00385DA8"/>
    <w:tbl>
      <w:tblPr>
        <w:tblW w:w="0" w:type="auto"/>
        <w:tblCellMar>
          <w:left w:w="0" w:type="dxa"/>
          <w:right w:w="0" w:type="dxa"/>
        </w:tblCellMar>
        <w:tblLook w:val="01E0"/>
      </w:tblPr>
      <w:tblGrid>
        <w:gridCol w:w="9070"/>
      </w:tblGrid>
      <w:tr w:rsidR="0074288F">
        <w:trPr>
          <w:trHeight w:val="7964"/>
        </w:trPr>
        <w:tc>
          <w:tcPr>
            <w:tcW w:w="9070" w:type="dxa"/>
            <w:vAlign w:val="bottom"/>
          </w:tcPr>
          <w:p w:rsidR="00447678" w:rsidRDefault="00447678" w:rsidP="0044767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8"/>
                <w:szCs w:val="48"/>
              </w:rPr>
            </w:pPr>
            <w:r>
              <w:rPr>
                <w:rFonts w:cs="Arial"/>
                <w:b/>
                <w:iCs/>
                <w:sz w:val="32"/>
                <w:szCs w:val="32"/>
              </w:rPr>
              <w:t xml:space="preserve">QUESTIONARIO DI RILEVAZIONE  COMPETENZE </w:t>
            </w:r>
          </w:p>
          <w:p w:rsidR="00385DA8" w:rsidRPr="00581699" w:rsidRDefault="00581699" w:rsidP="00581699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 w:val="32"/>
                <w:szCs w:val="48"/>
              </w:rPr>
            </w:pPr>
            <w:r w:rsidRPr="00581699">
              <w:rPr>
                <w:rFonts w:cs="Arial"/>
                <w:b/>
                <w:iCs/>
                <w:sz w:val="32"/>
                <w:szCs w:val="48"/>
              </w:rPr>
              <w:t>Argomento :</w:t>
            </w:r>
          </w:p>
          <w:p w:rsidR="00F23FAC" w:rsidRPr="00846496" w:rsidRDefault="00E84CBA" w:rsidP="00846496">
            <w:pPr>
              <w:pStyle w:val="03-Sommario"/>
              <w:spacing w:line="480" w:lineRule="auto"/>
              <w:ind w:left="709" w:right="140"/>
              <w:rPr>
                <w:rFonts w:cs="Arial"/>
                <w:b/>
                <w:iCs/>
                <w:sz w:val="40"/>
                <w:szCs w:val="48"/>
              </w:rPr>
            </w:pPr>
            <w:r>
              <w:rPr>
                <w:rFonts w:cs="Arial"/>
                <w:b/>
                <w:iCs/>
                <w:sz w:val="40"/>
                <w:szCs w:val="48"/>
              </w:rPr>
              <w:t xml:space="preserve">. . . . . . . </w:t>
            </w:r>
            <w:r w:rsidR="00141BBC">
              <w:rPr>
                <w:rFonts w:cs="Arial"/>
                <w:b/>
                <w:iCs/>
                <w:sz w:val="40"/>
                <w:szCs w:val="48"/>
              </w:rPr>
              <w:t>. . . . . . . . . . . . . . . . . . . . . . . . . . . .</w:t>
            </w:r>
          </w:p>
          <w:p w:rsidR="00385DA8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32"/>
                <w:szCs w:val="48"/>
              </w:rPr>
            </w:pPr>
          </w:p>
          <w:p w:rsidR="00385DA8" w:rsidRPr="00315A52" w:rsidRDefault="00385DA8" w:rsidP="00385DA8">
            <w:pPr>
              <w:pStyle w:val="03-Sommario"/>
              <w:spacing w:line="480" w:lineRule="auto"/>
              <w:ind w:right="140"/>
              <w:jc w:val="center"/>
              <w:rPr>
                <w:rFonts w:cs="Arial"/>
                <w:b/>
                <w:iCs/>
                <w:sz w:val="44"/>
                <w:szCs w:val="48"/>
              </w:rPr>
            </w:pPr>
            <w:r w:rsidRPr="00315A52">
              <w:rPr>
                <w:rFonts w:cs="Arial"/>
                <w:b/>
                <w:iCs/>
                <w:sz w:val="44"/>
                <w:szCs w:val="48"/>
              </w:rPr>
              <w:t>TEST TEORICO</w:t>
            </w:r>
          </w:p>
          <w:p w:rsidR="00385DA8" w:rsidRPr="00385DA8" w:rsidRDefault="00385DA8" w:rsidP="00385DA8">
            <w:pPr>
              <w:pStyle w:val="03-Sommario"/>
              <w:spacing w:line="480" w:lineRule="auto"/>
              <w:ind w:right="140"/>
              <w:rPr>
                <w:rFonts w:cs="Arial"/>
                <w:b/>
                <w:iCs/>
                <w:szCs w:val="32"/>
              </w:rPr>
            </w:pPr>
          </w:p>
          <w:p w:rsidR="0074288F" w:rsidRDefault="0074288F">
            <w:pPr>
              <w:pStyle w:val="Corpodeltesto"/>
              <w:ind w:left="0"/>
            </w:pPr>
          </w:p>
          <w:p w:rsidR="0074288F" w:rsidRDefault="0074288F">
            <w:pPr>
              <w:pStyle w:val="Corpodeltesto"/>
              <w:spacing w:line="360" w:lineRule="auto"/>
              <w:ind w:left="0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Cognome: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Nome: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Area: </w:t>
            </w:r>
            <w:r>
              <w:tab/>
            </w:r>
          </w:p>
          <w:p w:rsidR="008D74C1" w:rsidRDefault="008D74C1" w:rsidP="00385DA8">
            <w:pPr>
              <w:pStyle w:val="Corpodeltesto"/>
              <w:tabs>
                <w:tab w:val="left" w:pos="284"/>
                <w:tab w:val="right" w:leader="dot" w:pos="8789"/>
              </w:tabs>
              <w:spacing w:line="360" w:lineRule="auto"/>
              <w:ind w:left="284"/>
            </w:pPr>
          </w:p>
          <w:p w:rsidR="0074288F" w:rsidRDefault="0074288F" w:rsidP="00280B87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Ruolo: </w:t>
            </w:r>
            <w:r>
              <w:tab/>
            </w:r>
          </w:p>
          <w:p w:rsidR="00581699" w:rsidRDefault="00581699" w:rsidP="00581699">
            <w:pPr>
              <w:pStyle w:val="Paragrafoelenco"/>
            </w:pPr>
          </w:p>
          <w:p w:rsidR="00DE6595" w:rsidRDefault="00DE6595" w:rsidP="00DE6595">
            <w:pPr>
              <w:pStyle w:val="Corpodeltesto"/>
              <w:numPr>
                <w:ilvl w:val="0"/>
                <w:numId w:val="2"/>
              </w:numPr>
              <w:tabs>
                <w:tab w:val="left" w:pos="284"/>
                <w:tab w:val="right" w:leader="dot" w:pos="8789"/>
              </w:tabs>
              <w:spacing w:line="360" w:lineRule="auto"/>
              <w:ind w:left="284" w:hanging="284"/>
            </w:pPr>
            <w:r>
              <w:t xml:space="preserve">Identificativo aziendale:   </w:t>
            </w:r>
            <w:proofErr w:type="spellStart"/>
            <w:r>
              <w:t>………………………………………………………………</w:t>
            </w:r>
            <w:proofErr w:type="spellEnd"/>
          </w:p>
          <w:p w:rsidR="0074288F" w:rsidRDefault="0074288F">
            <w:pPr>
              <w:pStyle w:val="Corpodeltesto"/>
              <w:spacing w:line="360" w:lineRule="auto"/>
              <w:ind w:left="0"/>
            </w:pPr>
          </w:p>
          <w:p w:rsidR="00EE5312" w:rsidRDefault="00EE5312" w:rsidP="001A01A5">
            <w:pPr>
              <w:pStyle w:val="Corpodeltesto"/>
              <w:tabs>
                <w:tab w:val="left" w:pos="5670"/>
              </w:tabs>
              <w:ind w:left="0"/>
            </w:pPr>
          </w:p>
          <w:p w:rsidR="0074288F" w:rsidRDefault="00494001" w:rsidP="001A01A5">
            <w:pPr>
              <w:pStyle w:val="Corpodeltesto"/>
              <w:tabs>
                <w:tab w:val="left" w:pos="5670"/>
              </w:tabs>
              <w:ind w:left="0"/>
            </w:pPr>
            <w:r>
              <w:t xml:space="preserve">                                                                                       </w:t>
            </w:r>
            <w:r w:rsidR="0074288F">
              <w:t xml:space="preserve">Data: </w:t>
            </w:r>
            <w:proofErr w:type="spellStart"/>
            <w:r w:rsidR="008D74C1">
              <w:t>…………………………</w:t>
            </w:r>
            <w:proofErr w:type="spellEnd"/>
            <w:r w:rsidR="008D74C1">
              <w:t>.</w:t>
            </w:r>
          </w:p>
        </w:tc>
      </w:tr>
    </w:tbl>
    <w:p w:rsidR="00976A09" w:rsidRDefault="00976A09" w:rsidP="00EE5312">
      <w:pPr>
        <w:rPr>
          <w:rFonts w:cs="Arial"/>
          <w:b/>
          <w:szCs w:val="22"/>
        </w:rPr>
      </w:pPr>
    </w:p>
    <w:p w:rsidR="00292298" w:rsidRDefault="00292298" w:rsidP="00292298">
      <w:pPr>
        <w:ind w:firstLine="709"/>
        <w:rPr>
          <w:rFonts w:cs="Arial"/>
          <w:b/>
          <w:szCs w:val="22"/>
        </w:rPr>
      </w:pPr>
      <w:r>
        <w:t xml:space="preserve">                                                                                   Firma: </w:t>
      </w:r>
      <w:proofErr w:type="spellStart"/>
      <w:r>
        <w:t>………</w:t>
      </w:r>
      <w:proofErr w:type="spellEnd"/>
      <w:r>
        <w:t>...</w:t>
      </w:r>
      <w:proofErr w:type="spellStart"/>
      <w:r>
        <w:t>…………………</w:t>
      </w:r>
      <w:proofErr w:type="spellEnd"/>
      <w:r>
        <w:t>.</w:t>
      </w:r>
    </w:p>
    <w:p w:rsidR="00617E10" w:rsidRDefault="00617E10" w:rsidP="00EE5312">
      <w:pPr>
        <w:rPr>
          <w:rFonts w:cs="Arial"/>
          <w:b/>
          <w:szCs w:val="22"/>
        </w:rPr>
      </w:pPr>
    </w:p>
    <w:p w:rsidR="00385DA8" w:rsidRDefault="00385DA8" w:rsidP="00EE5312">
      <w:pPr>
        <w:rPr>
          <w:rFonts w:cs="Arial"/>
          <w:b/>
          <w:szCs w:val="22"/>
        </w:rPr>
      </w:pPr>
    </w:p>
    <w:p w:rsidR="00617E10" w:rsidRDefault="00617E10" w:rsidP="00EE5312">
      <w:pPr>
        <w:rPr>
          <w:rFonts w:cs="Arial"/>
          <w:b/>
          <w:szCs w:val="22"/>
        </w:rPr>
      </w:pPr>
    </w:p>
    <w:p w:rsidR="00802878" w:rsidRDefault="00802878" w:rsidP="00EE5312">
      <w:pPr>
        <w:rPr>
          <w:rFonts w:cs="Arial"/>
          <w:b/>
          <w:szCs w:val="22"/>
        </w:rPr>
      </w:pPr>
    </w:p>
    <w:p w:rsidR="00E84CBA" w:rsidRDefault="00E84CBA" w:rsidP="00EE5312">
      <w:pPr>
        <w:rPr>
          <w:rFonts w:cs="Arial"/>
          <w:b/>
          <w:szCs w:val="22"/>
        </w:rPr>
      </w:pPr>
    </w:p>
    <w:p w:rsidR="00E84CBA" w:rsidRDefault="00E84CBA" w:rsidP="00EE5312">
      <w:pPr>
        <w:rPr>
          <w:rFonts w:cs="Arial"/>
          <w:b/>
          <w:szCs w:val="22"/>
        </w:rPr>
      </w:pPr>
    </w:p>
    <w:p w:rsidR="00E84CBA" w:rsidRDefault="00E84CBA" w:rsidP="00EE5312">
      <w:pPr>
        <w:rPr>
          <w:rFonts w:cs="Arial"/>
          <w:b/>
          <w:szCs w:val="22"/>
        </w:rPr>
      </w:pPr>
    </w:p>
    <w:p w:rsidR="00802878" w:rsidRDefault="00802878" w:rsidP="00802878">
      <w:pPr>
        <w:rPr>
          <w:rFonts w:cs="Arial"/>
          <w:b/>
          <w:szCs w:val="22"/>
        </w:rPr>
      </w:pPr>
      <w:r>
        <w:rPr>
          <w:rFonts w:cs="Arial"/>
          <w:b/>
          <w:szCs w:val="22"/>
        </w:rPr>
        <w:lastRenderedPageBreak/>
        <w:t>La risposta corretta è una sola. Se non si conosce la risposta lasciare le caselle in bianco</w:t>
      </w:r>
    </w:p>
    <w:p w:rsidR="00802878" w:rsidRDefault="00802878" w:rsidP="00802878">
      <w:pPr>
        <w:rPr>
          <w:rFonts w:cs="Arial"/>
          <w:b/>
          <w:szCs w:val="22"/>
        </w:rPr>
      </w:pPr>
    </w:p>
    <w:p w:rsidR="00802878" w:rsidRDefault="00802878" w:rsidP="00802878">
      <w:pPr>
        <w:jc w:val="right"/>
        <w:rPr>
          <w:rFonts w:cs="Arial"/>
          <w:szCs w:val="22"/>
        </w:rPr>
      </w:pPr>
      <w:r>
        <w:rPr>
          <w:rFonts w:cs="Arial"/>
          <w:b/>
          <w:szCs w:val="22"/>
        </w:rPr>
        <w:t>I</w:t>
      </w:r>
      <w:r>
        <w:rPr>
          <w:rFonts w:cs="Arial"/>
          <w:szCs w:val="22"/>
        </w:rPr>
        <w:t xml:space="preserve"> = test d’ingresso     </w:t>
      </w:r>
      <w:r>
        <w:rPr>
          <w:rFonts w:cs="Arial"/>
          <w:b/>
          <w:szCs w:val="22"/>
        </w:rPr>
        <w:t>U</w:t>
      </w:r>
      <w:r>
        <w:rPr>
          <w:rFonts w:cs="Arial"/>
          <w:szCs w:val="22"/>
        </w:rPr>
        <w:t xml:space="preserve"> = test uscita</w:t>
      </w:r>
    </w:p>
    <w:p w:rsidR="00802878" w:rsidRDefault="00802878" w:rsidP="00802878">
      <w:pPr>
        <w:rPr>
          <w:rFonts w:cs="Arial"/>
          <w:b/>
          <w:szCs w:val="22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7306"/>
        <w:gridCol w:w="302"/>
        <w:gridCol w:w="283"/>
        <w:gridCol w:w="236"/>
        <w:gridCol w:w="313"/>
      </w:tblGrid>
      <w:tr w:rsidR="00802878" w:rsidTr="00CB0FC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6" w:type="dxa"/>
            <w:tcBorders>
              <w:left w:val="nil"/>
            </w:tcBorders>
            <w:vAlign w:val="center"/>
          </w:tcPr>
          <w:p w:rsidR="00802878" w:rsidRDefault="00802878" w:rsidP="00193E57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Che cosa è un </w:t>
            </w:r>
            <w:r w:rsidR="00193E57">
              <w:rPr>
                <w:rFonts w:ascii="Calibri" w:hAnsi="Calibri" w:cs="Calibri"/>
                <w:b/>
                <w:sz w:val="20"/>
                <w:szCs w:val="20"/>
              </w:rPr>
              <w:t>PLC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306" w:type="dxa"/>
            <w:vAlign w:val="center"/>
          </w:tcPr>
          <w:p w:rsidR="00802878" w:rsidRDefault="00802878" w:rsidP="00766DFC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E’ </w:t>
            </w:r>
            <w:r w:rsidR="00766DFC">
              <w:rPr>
                <w:rFonts w:ascii="Calibri" w:hAnsi="Calibri" w:cs="Calibri"/>
                <w:sz w:val="20"/>
                <w:szCs w:val="20"/>
              </w:rPr>
              <w:t>un'apparecchiatura elettronica programmabile in grado di interpretare ed eseguire le istruzioni dei programmi in essa memorizzati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306" w:type="dxa"/>
            <w:vAlign w:val="center"/>
          </w:tcPr>
          <w:p w:rsidR="00802878" w:rsidRDefault="00766DFC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E’ un programma logico scritto in linguaggio di programmazione "C"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306" w:type="dxa"/>
            <w:vAlign w:val="center"/>
          </w:tcPr>
          <w:p w:rsidR="00802878" w:rsidRDefault="00766DFC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E’ un processo di logica computerizzato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2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802878" w:rsidP="00193E57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Che cosa </w:t>
            </w:r>
            <w:r w:rsidR="00E10F1F">
              <w:rPr>
                <w:rFonts w:ascii="Calibri" w:hAnsi="Calibri" w:cs="Calibri"/>
                <w:b/>
                <w:sz w:val="20"/>
                <w:szCs w:val="20"/>
              </w:rPr>
              <w:t xml:space="preserve">è </w:t>
            </w:r>
            <w:r w:rsidR="00766DFC">
              <w:rPr>
                <w:rFonts w:ascii="Calibri" w:hAnsi="Calibri" w:cs="Calibri"/>
                <w:b/>
                <w:sz w:val="20"/>
                <w:szCs w:val="20"/>
              </w:rPr>
              <w:t>un azionamento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054175">
              <w:rPr>
                <w:rFonts w:ascii="Calibri" w:hAnsi="Calibri" w:cs="Calibri"/>
                <w:b/>
                <w:sz w:val="20"/>
                <w:szCs w:val="20"/>
              </w:rPr>
              <w:t>elettrico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E10F1F" w:rsidP="00E10F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Un'a</w:t>
            </w:r>
            <w:r w:rsidR="00766DFC">
              <w:rPr>
                <w:rFonts w:ascii="Calibri" w:hAnsi="Calibri" w:cs="Calibri"/>
                <w:sz w:val="20"/>
                <w:szCs w:val="20"/>
              </w:rPr>
              <w:t>pparecchiatura elettrica</w:t>
            </w:r>
            <w:r w:rsidR="000D4BAC">
              <w:rPr>
                <w:rFonts w:ascii="Calibri" w:hAnsi="Calibri" w:cs="Calibri"/>
                <w:sz w:val="20"/>
                <w:szCs w:val="20"/>
              </w:rPr>
              <w:t xml:space="preserve"> per la gestione delle servovalvole.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E10F1F" w:rsidP="00E10F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L'i</w:t>
            </w:r>
            <w:r w:rsidR="00766DFC">
              <w:rPr>
                <w:rFonts w:ascii="Calibri" w:hAnsi="Calibri" w:cs="Calibri"/>
                <w:sz w:val="20"/>
                <w:szCs w:val="20"/>
              </w:rPr>
              <w:t>nsieme delle manovre necessarie per la movimentazione di un organo meccanico.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E10F1F" w:rsidP="00E10F1F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Un'a</w:t>
            </w:r>
            <w:r w:rsidR="00766DFC">
              <w:rPr>
                <w:rFonts w:ascii="Calibri" w:hAnsi="Calibri" w:cs="Calibri"/>
                <w:sz w:val="20"/>
                <w:szCs w:val="20"/>
              </w:rPr>
              <w:t>pparecchiatura per l'alimentazione di un motore elettrico che ha come scopo la r</w:t>
            </w:r>
            <w:r w:rsidR="00766DFC">
              <w:rPr>
                <w:rFonts w:ascii="Calibri" w:hAnsi="Calibri" w:cs="Calibri"/>
                <w:sz w:val="20"/>
                <w:szCs w:val="20"/>
              </w:rPr>
              <w:t>e</w:t>
            </w:r>
            <w:r w:rsidR="00766DFC">
              <w:rPr>
                <w:rFonts w:ascii="Calibri" w:hAnsi="Calibri" w:cs="Calibri"/>
                <w:sz w:val="20"/>
                <w:szCs w:val="20"/>
              </w:rPr>
              <w:t>golazione della coppia, della velocità e della posizione di un albero di trasmissione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193E57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 cosa è un encoder assoluto</w:t>
            </w:r>
            <w:r w:rsidR="00802878">
              <w:rPr>
                <w:rFonts w:ascii="Calibri" w:hAnsi="Calibri" w:cs="Calibri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842853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encoder che fornisce un valore numerico codificato riferito alla posizione prec</w:t>
            </w:r>
            <w:r>
              <w:rPr>
                <w:rFonts w:ascii="Calibri" w:hAnsi="Calibri" w:cs="Calibri"/>
                <w:sz w:val="20"/>
                <w:szCs w:val="20"/>
              </w:rPr>
              <w:t>e</w:t>
            </w:r>
            <w:r>
              <w:rPr>
                <w:rFonts w:ascii="Calibri" w:hAnsi="Calibri" w:cs="Calibri"/>
                <w:sz w:val="20"/>
                <w:szCs w:val="20"/>
              </w:rPr>
              <w:t>dente indipendentemente dal verso di rotazione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842853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encoder che fornisce un valore numerico codificato in maniera univoca per ogni posizione meccanica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2853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42853" w:rsidRDefault="00842853" w:rsidP="00030D18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encoder che fornisce un valore numerico codificato non univoco per ogni posizione meccanica</w:t>
            </w:r>
            <w:r w:rsidR="00054175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42853" w:rsidRDefault="00842853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4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054175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L'azzeramento di un encoder assoluto è richiesto a seguito...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054175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 ripristino dello stato di emergenza della macchina.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054175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Dello spegnimento totale della macchina (assenza di tensione)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054175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Dell'installazione di un nuovo encoder.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6050B6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Cosa è il KOP</w:t>
            </w:r>
            <w:r w:rsidR="00802878">
              <w:rPr>
                <w:rFonts w:ascii="Calibri" w:hAnsi="Calibri" w:cs="Calibri"/>
                <w:b/>
                <w:sz w:val="20"/>
                <w:szCs w:val="20"/>
              </w:rPr>
              <w:t xml:space="preserve">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6050B6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linguaggio di programmazione testuale vicino al linguaggio macchina.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6050B6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linguaggio di programmazione grafico le cui istruzioni assomigliano ad uno schema a contatti.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6050B6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linguaggio di programmazione grafico che rappresenta la logica del programma mediante i box bell'algebra booleana.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6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 cosa è un OB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un’azione obbligatoria da eseguire all’avvio dell’impianto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una parte del programma di movimentazione degli assi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È un blocco residente nella memoria del PLC 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7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6050B6" w:rsidP="00193E57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 cosa contiene</w:t>
            </w:r>
            <w:r w:rsidR="00802878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una FC</w:t>
            </w:r>
            <w:r w:rsidR="00802878">
              <w:rPr>
                <w:rFonts w:ascii="Calibri" w:hAnsi="Calibri" w:cs="Calibri"/>
                <w:b/>
                <w:sz w:val="20"/>
                <w:szCs w:val="20"/>
              </w:rPr>
              <w:t xml:space="preserve"> 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1C37D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Una lista di funzioni codificate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331005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</w:t>
            </w:r>
            <w:r w:rsidR="006050B6">
              <w:rPr>
                <w:rFonts w:ascii="Calibri" w:hAnsi="Calibri" w:cs="Calibri"/>
                <w:sz w:val="20"/>
                <w:szCs w:val="20"/>
              </w:rPr>
              <w:t>outine di programma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che vengono eseguite </w:t>
            </w:r>
            <w:r w:rsidR="001C37D8">
              <w:rPr>
                <w:rFonts w:ascii="Calibri" w:hAnsi="Calibri" w:cs="Calibri"/>
                <w:sz w:val="20"/>
                <w:szCs w:val="20"/>
              </w:rPr>
              <w:t xml:space="preserve">quando la funzione viene richiamata da </w:t>
            </w:r>
            <w:r w:rsidR="001C37D8">
              <w:rPr>
                <w:rFonts w:ascii="Calibri" w:hAnsi="Calibri" w:cs="Calibri"/>
                <w:sz w:val="20"/>
                <w:szCs w:val="20"/>
              </w:rPr>
              <w:lastRenderedPageBreak/>
              <w:t>un altro blocco di codice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1C37D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Un programma scritto in linguaggio C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Che cosa è un blocco dati 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uno stato di blocco dell’impianto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un pezzo del programma del controllo numerico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È un area di memoria del PLC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5"/>
        <w:gridCol w:w="444"/>
        <w:gridCol w:w="7287"/>
        <w:gridCol w:w="302"/>
        <w:gridCol w:w="283"/>
        <w:gridCol w:w="236"/>
        <w:gridCol w:w="313"/>
      </w:tblGrid>
      <w:tr w:rsidR="00802878" w:rsidTr="00CB0FCB"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9</w:t>
            </w:r>
          </w:p>
        </w:tc>
        <w:tc>
          <w:tcPr>
            <w:tcW w:w="444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287" w:type="dxa"/>
            <w:tcBorders>
              <w:left w:val="nil"/>
            </w:tcBorders>
            <w:vAlign w:val="center"/>
          </w:tcPr>
          <w:p w:rsidR="00802878" w:rsidRDefault="00802878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1C37D8">
              <w:rPr>
                <w:rFonts w:ascii="Calibri" w:hAnsi="Calibri" w:cs="Calibri"/>
                <w:b/>
                <w:sz w:val="20"/>
                <w:szCs w:val="20"/>
              </w:rPr>
              <w:t>Che cosa è un file GSD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15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287" w:type="dxa"/>
            <w:vAlign w:val="center"/>
          </w:tcPr>
          <w:p w:rsidR="00802878" w:rsidRDefault="001C37D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file </w:t>
            </w:r>
            <w:r w:rsidR="00E056A1">
              <w:rPr>
                <w:rFonts w:ascii="Calibri" w:hAnsi="Calibri" w:cs="Calibri"/>
                <w:sz w:val="20"/>
                <w:szCs w:val="20"/>
              </w:rPr>
              <w:t xml:space="preserve">di descrizione generale del sistema 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B</w:t>
            </w:r>
          </w:p>
        </w:tc>
        <w:tc>
          <w:tcPr>
            <w:tcW w:w="7287" w:type="dxa"/>
            <w:vAlign w:val="center"/>
          </w:tcPr>
          <w:p w:rsidR="00802878" w:rsidRDefault="00E056A1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Il file di backup di una stazione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Simatic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S7-300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15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44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287" w:type="dxa"/>
            <w:vAlign w:val="center"/>
          </w:tcPr>
          <w:p w:rsidR="00802878" w:rsidRDefault="001C37D8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Un file che contiene la descrizione generale di una generica stazione. 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tbl>
      <w:tblPr>
        <w:tblW w:w="9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425"/>
        <w:gridCol w:w="7306"/>
        <w:gridCol w:w="302"/>
        <w:gridCol w:w="283"/>
        <w:gridCol w:w="236"/>
        <w:gridCol w:w="313"/>
      </w:tblGrid>
      <w:tr w:rsidR="00802878" w:rsidTr="00CB0FCB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425" w:type="dxa"/>
            <w:tcBorders>
              <w:right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306" w:type="dxa"/>
            <w:tcBorders>
              <w:left w:val="nil"/>
            </w:tcBorders>
            <w:vAlign w:val="center"/>
          </w:tcPr>
          <w:p w:rsidR="00802878" w:rsidRDefault="00E056A1" w:rsidP="00CB0FCB">
            <w:pPr>
              <w:jc w:val="left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Che cosa si intende per </w:t>
            </w:r>
            <w:proofErr w:type="spellStart"/>
            <w:r>
              <w:rPr>
                <w:rFonts w:ascii="Calibri" w:hAnsi="Calibri" w:cs="Calibri"/>
                <w:b/>
                <w:sz w:val="20"/>
                <w:szCs w:val="20"/>
              </w:rPr>
              <w:t>profinet</w:t>
            </w:r>
            <w:proofErr w:type="spellEnd"/>
            <w:r w:rsidR="00802878">
              <w:rPr>
                <w:rFonts w:ascii="Calibri" w:hAnsi="Calibri" w:cs="Calibri"/>
                <w:b/>
                <w:sz w:val="20"/>
                <w:szCs w:val="20"/>
              </w:rPr>
              <w:t>?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I</w:t>
            </w: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U</w:t>
            </w:r>
          </w:p>
        </w:tc>
      </w:tr>
      <w:tr w:rsidR="00802878" w:rsidTr="00CB0FCB">
        <w:tc>
          <w:tcPr>
            <w:tcW w:w="534" w:type="dxa"/>
            <w:tcBorders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</w:t>
            </w:r>
          </w:p>
        </w:tc>
        <w:tc>
          <w:tcPr>
            <w:tcW w:w="7306" w:type="dxa"/>
            <w:vAlign w:val="center"/>
          </w:tcPr>
          <w:p w:rsidR="00802878" w:rsidRDefault="00E056A1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standard industriale ethernet per l'automazione industriale.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  <w:lang w:val="de-DE"/>
              </w:rPr>
            </w:pPr>
            <w:r>
              <w:rPr>
                <w:rFonts w:ascii="Calibri" w:hAnsi="Calibri" w:cs="Calibri"/>
                <w:sz w:val="20"/>
                <w:szCs w:val="20"/>
                <w:lang w:val="de-DE"/>
              </w:rPr>
              <w:t>B</w:t>
            </w:r>
          </w:p>
        </w:tc>
        <w:tc>
          <w:tcPr>
            <w:tcW w:w="7306" w:type="dxa"/>
            <w:vAlign w:val="center"/>
          </w:tcPr>
          <w:p w:rsidR="00802878" w:rsidRDefault="00E056A1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 profilo di una rete (net) industriale</w:t>
            </w:r>
            <w:r w:rsidR="000D4BAC">
              <w:rPr>
                <w:rFonts w:ascii="Calibri" w:hAnsi="Calibri" w:cs="Calibri"/>
                <w:sz w:val="20"/>
                <w:szCs w:val="20"/>
              </w:rPr>
              <w:t>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02878" w:rsidTr="00CB0FCB">
        <w:tc>
          <w:tcPr>
            <w:tcW w:w="534" w:type="dxa"/>
            <w:tcBorders>
              <w:top w:val="nil"/>
              <w:left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</w:t>
            </w:r>
          </w:p>
        </w:tc>
        <w:tc>
          <w:tcPr>
            <w:tcW w:w="7306" w:type="dxa"/>
            <w:vAlign w:val="center"/>
          </w:tcPr>
          <w:p w:rsidR="00802878" w:rsidRDefault="000D4BAC" w:rsidP="00CB0FCB">
            <w:pPr>
              <w:jc w:val="lef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Lo standard che descrive le possibili configurazioni di rete industriali.</w:t>
            </w:r>
          </w:p>
        </w:tc>
        <w:tc>
          <w:tcPr>
            <w:tcW w:w="302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8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13" w:type="dxa"/>
            <w:vAlign w:val="center"/>
          </w:tcPr>
          <w:p w:rsidR="00802878" w:rsidRDefault="00802878" w:rsidP="00CB0FCB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:rsidR="00802878" w:rsidRDefault="00802878" w:rsidP="00802878">
      <w:pPr>
        <w:jc w:val="center"/>
        <w:rPr>
          <w:rFonts w:ascii="Calibri" w:hAnsi="Calibri" w:cs="Calibri"/>
          <w:b/>
          <w:sz w:val="20"/>
          <w:szCs w:val="20"/>
        </w:rPr>
      </w:pPr>
    </w:p>
    <w:p w:rsidR="00802878" w:rsidRDefault="00802878" w:rsidP="00802878">
      <w:pPr>
        <w:rPr>
          <w:rFonts w:cs="Arial"/>
          <w:b/>
          <w:szCs w:val="22"/>
        </w:rPr>
      </w:pPr>
    </w:p>
    <w:p w:rsidR="00802878" w:rsidRDefault="00802878" w:rsidP="00802878">
      <w:pPr>
        <w:rPr>
          <w:rFonts w:cs="Arial"/>
          <w:b/>
          <w:szCs w:val="22"/>
        </w:rPr>
      </w:pPr>
    </w:p>
    <w:p w:rsidR="00802878" w:rsidRDefault="00802878" w:rsidP="00802878">
      <w:pPr>
        <w:rPr>
          <w:rFonts w:cs="Arial"/>
          <w:szCs w:val="22"/>
        </w:rPr>
      </w:pPr>
      <w:r>
        <w:rPr>
          <w:rFonts w:cs="Arial"/>
          <w:szCs w:val="22"/>
        </w:rPr>
        <w:t>Il test è stato verificato dal formatore e le risposte esatte risultano essere ____ su ____ , pari ad una percentuale del _____%</w:t>
      </w:r>
    </w:p>
    <w:p w:rsidR="00802878" w:rsidRDefault="00802878" w:rsidP="00802878">
      <w:pPr>
        <w:rPr>
          <w:rFonts w:cs="Arial"/>
          <w:szCs w:val="22"/>
        </w:rPr>
      </w:pPr>
    </w:p>
    <w:p w:rsidR="00802878" w:rsidRDefault="00802878" w:rsidP="00802878">
      <w:pPr>
        <w:rPr>
          <w:rFonts w:cs="Arial"/>
          <w:szCs w:val="22"/>
        </w:rPr>
      </w:pPr>
      <w:r>
        <w:rPr>
          <w:rFonts w:cs="Arial"/>
          <w:szCs w:val="22"/>
        </w:rPr>
        <w:t>Firma del docente</w:t>
      </w:r>
    </w:p>
    <w:p w:rsidR="00802878" w:rsidRDefault="00802878" w:rsidP="00802878">
      <w:pPr>
        <w:rPr>
          <w:rFonts w:cs="Arial"/>
          <w:szCs w:val="22"/>
        </w:rPr>
      </w:pPr>
    </w:p>
    <w:p w:rsidR="00802878" w:rsidRDefault="00802878" w:rsidP="00802878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____________________________________________</w:t>
      </w:r>
    </w:p>
    <w:p w:rsidR="00802878" w:rsidRDefault="00802878" w:rsidP="00802878">
      <w:pPr>
        <w:rPr>
          <w:rFonts w:cs="Arial"/>
          <w:b/>
          <w:szCs w:val="22"/>
        </w:rPr>
      </w:pPr>
    </w:p>
    <w:p w:rsidR="00385DA8" w:rsidRDefault="00385DA8" w:rsidP="00802878">
      <w:pPr>
        <w:rPr>
          <w:rFonts w:cs="Arial"/>
          <w:b/>
          <w:szCs w:val="22"/>
        </w:rPr>
      </w:pPr>
    </w:p>
    <w:sectPr w:rsidR="00385DA8" w:rsidSect="00447678">
      <w:headerReference w:type="default" r:id="rId8"/>
      <w:footerReference w:type="default" r:id="rId9"/>
      <w:headerReference w:type="first" r:id="rId10"/>
      <w:pgSz w:w="11906" w:h="16838" w:code="9"/>
      <w:pgMar w:top="1618" w:right="1418" w:bottom="1797" w:left="1418" w:header="709" w:footer="87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DF1" w:rsidRDefault="00FA4DF1">
      <w:r>
        <w:separator/>
      </w:r>
    </w:p>
  </w:endnote>
  <w:endnote w:type="continuationSeparator" w:id="0">
    <w:p w:rsidR="00FA4DF1" w:rsidRDefault="00FA4D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x-Medium">
    <w:altName w:val="Arial Narrow"/>
    <w:charset w:val="00"/>
    <w:family w:val="auto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3ED3" w:rsidRDefault="0043678B" w:rsidP="00B51361">
    <w:pPr>
      <w:pStyle w:val="Pidipagina"/>
      <w:tabs>
        <w:tab w:val="clear" w:pos="9638"/>
        <w:tab w:val="right" w:pos="9781"/>
      </w:tabs>
      <w:spacing w:after="80" w:line="360" w:lineRule="auto"/>
      <w:ind w:left="-709"/>
      <w:jc w:val="both"/>
      <w:rPr>
        <w:rFonts w:ascii="Arial" w:hAnsi="Arial"/>
        <w:sz w:val="14"/>
      </w:rPr>
    </w:pPr>
    <w:r>
      <w:rPr>
        <w:rFonts w:ascii="Arial" w:hAnsi="Arial"/>
        <w:noProof/>
        <w:sz w:val="14"/>
      </w:rPr>
      <w:pict>
        <v:line id="Line 3" o:spid="_x0000_s4097" style="position:absolute;left:0;text-align:left;z-index:251658240;visibility:visible" from="-70pt,14pt" to="524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S5D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5Rop0&#10;INFGKI7GoTO9cQUEVGprQ230pF7NRtPvDildtUTteWT4djaQloWM5F1K2DgD+Lv+i2YQQw5exzad&#10;GtsFSGgAOkU1znc1+MkjCodPk3w8S0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"/>
      </w:pict>
    </w:r>
    <w:r w:rsidR="00797B34">
      <w:rPr>
        <w:rFonts w:ascii="Arial" w:hAnsi="Arial"/>
        <w:sz w:val="14"/>
      </w:rPr>
      <w:t>© 201</w:t>
    </w:r>
    <w:r w:rsidR="00401188">
      <w:rPr>
        <w:rFonts w:ascii="Arial" w:hAnsi="Arial"/>
        <w:sz w:val="14"/>
      </w:rPr>
      <w:t>5</w:t>
    </w:r>
    <w:r w:rsidR="00797B34">
      <w:rPr>
        <w:rFonts w:ascii="Arial" w:hAnsi="Arial"/>
        <w:sz w:val="14"/>
      </w:rPr>
      <w:t xml:space="preserve"> – </w:t>
    </w:r>
    <w:proofErr w:type="spellStart"/>
    <w:r w:rsidR="00385DA8">
      <w:rPr>
        <w:rFonts w:ascii="Arial" w:hAnsi="Arial"/>
        <w:sz w:val="14"/>
      </w:rPr>
      <w:t>Pratola</w:t>
    </w:r>
    <w:proofErr w:type="spellEnd"/>
    <w:r w:rsidR="00385DA8">
      <w:rPr>
        <w:rFonts w:ascii="Arial" w:hAnsi="Arial"/>
        <w:sz w:val="14"/>
      </w:rPr>
      <w:t xml:space="preserve"> Serra </w:t>
    </w:r>
    <w:proofErr w:type="spellStart"/>
    <w:r w:rsidR="00385DA8">
      <w:rPr>
        <w:rFonts w:ascii="Arial" w:hAnsi="Arial"/>
        <w:sz w:val="14"/>
      </w:rPr>
      <w:t>Plant</w:t>
    </w:r>
    <w:proofErr w:type="spellEnd"/>
    <w:r w:rsidR="00385DA8">
      <w:rPr>
        <w:rFonts w:ascii="Arial" w:hAnsi="Arial"/>
        <w:sz w:val="14"/>
      </w:rPr>
      <w:t xml:space="preserve"> </w:t>
    </w:r>
    <w:r w:rsidR="00B53ED3">
      <w:rPr>
        <w:rFonts w:ascii="Arial" w:hAnsi="Arial"/>
        <w:sz w:val="14"/>
      </w:rPr>
      <w:t xml:space="preserve"> – Riproduzione vie</w:t>
    </w:r>
    <w:r w:rsidR="00B51361">
      <w:rPr>
        <w:rFonts w:ascii="Arial" w:hAnsi="Arial"/>
        <w:sz w:val="14"/>
      </w:rPr>
      <w:t>tata</w:t>
    </w:r>
    <w:r w:rsidR="00B51361">
      <w:rPr>
        <w:rFonts w:ascii="Arial" w:hAnsi="Arial"/>
        <w:sz w:val="14"/>
      </w:rPr>
      <w:tab/>
    </w:r>
    <w:r w:rsidR="00B51361">
      <w:rPr>
        <w:rFonts w:ascii="Arial" w:hAnsi="Arial"/>
        <w:sz w:val="14"/>
      </w:rPr>
      <w:tab/>
    </w:r>
    <w:r w:rsidR="00385DA8">
      <w:rPr>
        <w:rFonts w:ascii="Arial" w:hAnsi="Arial"/>
        <w:sz w:val="14"/>
      </w:rPr>
      <w:t>KHE</w:t>
    </w:r>
    <w:r w:rsidR="00B53ED3">
      <w:rPr>
        <w:rFonts w:ascii="Arial" w:hAnsi="Arial"/>
        <w:sz w:val="14"/>
      </w:rPr>
      <w:t xml:space="preserve"> – </w:t>
    </w:r>
    <w:r w:rsidR="009D0FE2">
      <w:rPr>
        <w:rFonts w:ascii="Arial" w:hAnsi="Arial"/>
        <w:sz w:val="14"/>
      </w:rPr>
      <w:t>Test</w:t>
    </w:r>
  </w:p>
  <w:p w:rsidR="00B53ED3" w:rsidRDefault="0043678B">
    <w:pPr>
      <w:pStyle w:val="Pidipagina"/>
      <w:tabs>
        <w:tab w:val="clear" w:pos="4819"/>
        <w:tab w:val="clear" w:pos="9638"/>
        <w:tab w:val="right" w:pos="9781"/>
      </w:tabs>
      <w:spacing w:before="120" w:line="360" w:lineRule="auto"/>
      <w:jc w:val="center"/>
      <w:rPr>
        <w:rStyle w:val="Numeropagina"/>
      </w:rPr>
    </w:pPr>
    <w:r>
      <w:rPr>
        <w:rStyle w:val="Numeropagina"/>
      </w:rPr>
      <w:fldChar w:fldCharType="begin"/>
    </w:r>
    <w:r w:rsidR="00B53ED3"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E10F1F">
      <w:rPr>
        <w:rStyle w:val="Numeropagina"/>
        <w:noProof/>
      </w:rPr>
      <w:t>2</w:t>
    </w:r>
    <w:r>
      <w:rPr>
        <w:rStyle w:val="Numeropagina"/>
      </w:rPr>
      <w:fldChar w:fldCharType="end"/>
    </w:r>
    <w:r w:rsidR="00B53ED3">
      <w:rPr>
        <w:rStyle w:val="Numeropagina"/>
      </w:rPr>
      <w:t>/</w:t>
    </w:r>
    <w:r>
      <w:rPr>
        <w:rStyle w:val="Numeropagina"/>
      </w:rPr>
      <w:fldChar w:fldCharType="begin"/>
    </w:r>
    <w:r w:rsidR="00B53ED3">
      <w:rPr>
        <w:rStyle w:val="Numeropagina"/>
      </w:rPr>
      <w:instrText xml:space="preserve"> NUMPAGES </w:instrText>
    </w:r>
    <w:r>
      <w:rPr>
        <w:rStyle w:val="Numeropagina"/>
      </w:rPr>
      <w:fldChar w:fldCharType="separate"/>
    </w:r>
    <w:r w:rsidR="00E10F1F">
      <w:rPr>
        <w:rStyle w:val="Numeropagina"/>
        <w:noProof/>
      </w:rPr>
      <w:t>3</w:t>
    </w:r>
    <w:r>
      <w:rPr>
        <w:rStyle w:val="Numeropa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DF1" w:rsidRDefault="00FA4DF1">
      <w:r>
        <w:separator/>
      </w:r>
    </w:p>
  </w:footnote>
  <w:footnote w:type="continuationSeparator" w:id="0">
    <w:p w:rsidR="00FA4DF1" w:rsidRDefault="00FA4D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Layout w:type="fixed"/>
      <w:tblCellMar>
        <w:left w:w="0" w:type="dxa"/>
        <w:right w:w="0" w:type="dxa"/>
      </w:tblCellMar>
      <w:tblLook w:val="01E0"/>
    </w:tblPr>
    <w:tblGrid>
      <w:gridCol w:w="7405"/>
      <w:gridCol w:w="247"/>
      <w:gridCol w:w="2468"/>
      <w:gridCol w:w="370"/>
    </w:tblGrid>
    <w:tr w:rsidR="00B53ED3">
      <w:trPr>
        <w:trHeight w:hRule="exact" w:val="851"/>
      </w:trPr>
      <w:tc>
        <w:tcPr>
          <w:tcW w:w="7405" w:type="dxa"/>
        </w:tcPr>
        <w:p w:rsidR="00B53ED3" w:rsidRDefault="00B53ED3" w:rsidP="007665D2">
          <w:pPr>
            <w:pStyle w:val="Intestazione"/>
            <w:ind w:left="-709"/>
          </w:pPr>
          <w:r>
            <w:t xml:space="preserve">                                    </w:t>
          </w:r>
        </w:p>
      </w:tc>
      <w:tc>
        <w:tcPr>
          <w:tcW w:w="247" w:type="dxa"/>
        </w:tcPr>
        <w:p w:rsidR="00B53ED3" w:rsidRDefault="0043678B">
          <w:pPr>
            <w:pStyle w:val="Intestazione"/>
          </w:pPr>
          <w:r>
            <w:rPr>
              <w:noProof/>
            </w:rPr>
            <w:pict>
              <v:line id="Line 1" o:spid="_x0000_s4098" style="position:absolute;z-index:251656192;visibility:visible;mso-position-horizontal-relative:text;mso-position-vertical-relative:text" from=".5pt,-41.5pt" to=".5pt,4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" strokeweight=".25pt"/>
            </w:pict>
          </w:r>
        </w:p>
      </w:tc>
      <w:tc>
        <w:tcPr>
          <w:tcW w:w="2468" w:type="dxa"/>
          <w:vAlign w:val="bottom"/>
        </w:tcPr>
        <w:p w:rsidR="00B53ED3" w:rsidRDefault="002F168A">
          <w:pPr>
            <w:pStyle w:val="Intestazione"/>
            <w:rPr>
              <w:rFonts w:cs="Arial"/>
              <w:sz w:val="22"/>
              <w:szCs w:val="22"/>
            </w:rPr>
          </w:pPr>
          <w:r>
            <w:rPr>
              <w:noProof/>
            </w:rPr>
            <w:drawing>
              <wp:inline distT="0" distB="0" distL="0" distR="0">
                <wp:extent cx="1352550" cy="495387"/>
                <wp:effectExtent l="0" t="0" r="0" b="0"/>
                <wp:docPr id="3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6415" cy="4968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0" w:type="dxa"/>
        </w:tcPr>
        <w:p w:rsidR="00B53ED3" w:rsidRDefault="00B53ED3">
          <w:pPr>
            <w:pStyle w:val="Intestazione"/>
          </w:pPr>
        </w:p>
      </w:tc>
    </w:tr>
  </w:tbl>
  <w:p w:rsidR="00B53ED3" w:rsidRDefault="00B53ED3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90" w:type="dxa"/>
      <w:tblLayout w:type="fixed"/>
      <w:tblCellMar>
        <w:left w:w="0" w:type="dxa"/>
        <w:right w:w="0" w:type="dxa"/>
      </w:tblCellMar>
      <w:tblLook w:val="01E0"/>
    </w:tblPr>
    <w:tblGrid>
      <w:gridCol w:w="7405"/>
      <w:gridCol w:w="224"/>
      <w:gridCol w:w="2515"/>
      <w:gridCol w:w="346"/>
    </w:tblGrid>
    <w:tr w:rsidR="00B53ED3">
      <w:trPr>
        <w:trHeight w:val="1146"/>
      </w:trPr>
      <w:tc>
        <w:tcPr>
          <w:tcW w:w="7405" w:type="dxa"/>
        </w:tcPr>
        <w:p w:rsidR="00802878" w:rsidRDefault="00802878" w:rsidP="00802878">
          <w:pPr>
            <w:keepNext/>
            <w:spacing w:line="240" w:lineRule="auto"/>
            <w:ind w:right="-1"/>
            <w:jc w:val="left"/>
            <w:outlineLvl w:val="0"/>
            <w:rPr>
              <w:rFonts w:ascii="Times New Roman" w:hAnsi="Times New Roman"/>
              <w:b/>
              <w:i/>
              <w:sz w:val="20"/>
              <w:szCs w:val="20"/>
            </w:rPr>
          </w:pPr>
          <w:proofErr w:type="spellStart"/>
          <w:r>
            <w:rPr>
              <w:rFonts w:ascii="Times New Roman" w:hAnsi="Times New Roman"/>
              <w:b/>
              <w:i/>
              <w:color w:val="FF0000"/>
              <w:sz w:val="40"/>
              <w:szCs w:val="40"/>
            </w:rPr>
            <w:t>R.E.M.</w:t>
          </w:r>
          <w:proofErr w:type="spellEnd"/>
          <w:r>
            <w:rPr>
              <w:rFonts w:ascii="Times New Roman" w:hAnsi="Times New Roman"/>
              <w:b/>
              <w:i/>
              <w:color w:val="FF0000"/>
              <w:sz w:val="40"/>
              <w:szCs w:val="40"/>
            </w:rPr>
            <w:t xml:space="preserve"> s.r.l.</w:t>
          </w:r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 Via </w:t>
          </w:r>
          <w:proofErr w:type="spellStart"/>
          <w:r>
            <w:rPr>
              <w:rFonts w:ascii="Times New Roman" w:hAnsi="Times New Roman"/>
              <w:b/>
              <w:i/>
              <w:sz w:val="20"/>
              <w:szCs w:val="20"/>
            </w:rPr>
            <w:t>Ferruccia</w:t>
          </w:r>
          <w:proofErr w:type="spellEnd"/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, 16/A– 03010 </w:t>
          </w:r>
          <w:proofErr w:type="spellStart"/>
          <w:r>
            <w:rPr>
              <w:rFonts w:ascii="Times New Roman" w:hAnsi="Times New Roman"/>
              <w:b/>
              <w:i/>
              <w:sz w:val="20"/>
              <w:szCs w:val="20"/>
            </w:rPr>
            <w:t>Patrica</w:t>
          </w:r>
          <w:proofErr w:type="spellEnd"/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 (FR)</w:t>
          </w:r>
        </w:p>
        <w:p w:rsidR="00802878" w:rsidRDefault="00802878" w:rsidP="00802878">
          <w:pPr>
            <w:tabs>
              <w:tab w:val="center" w:pos="4678"/>
              <w:tab w:val="right" w:pos="9638"/>
            </w:tabs>
            <w:spacing w:line="240" w:lineRule="auto"/>
            <w:jc w:val="left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b/>
              <w:i/>
              <w:sz w:val="20"/>
              <w:szCs w:val="20"/>
            </w:rPr>
            <w:t xml:space="preserve">                                          Tel. 0775 830116  – Fax 0775 839345</w:t>
          </w:r>
          <w:r>
            <w:t xml:space="preserve">                                                            </w:t>
          </w:r>
        </w:p>
        <w:p w:rsidR="00B53ED3" w:rsidRDefault="00907282" w:rsidP="00641AD4">
          <w:pPr>
            <w:pStyle w:val="Intestazione"/>
            <w:tabs>
              <w:tab w:val="clear" w:pos="4819"/>
              <w:tab w:val="clear" w:pos="9638"/>
              <w:tab w:val="left" w:pos="1890"/>
            </w:tabs>
          </w:pPr>
          <w:r>
            <w:t xml:space="preserve">                        </w:t>
          </w:r>
        </w:p>
      </w:tc>
      <w:tc>
        <w:tcPr>
          <w:tcW w:w="224" w:type="dxa"/>
        </w:tcPr>
        <w:p w:rsidR="00B53ED3" w:rsidRDefault="00B53ED3">
          <w:pPr>
            <w:pStyle w:val="Intestazione"/>
          </w:pPr>
        </w:p>
      </w:tc>
      <w:tc>
        <w:tcPr>
          <w:tcW w:w="2515" w:type="dxa"/>
          <w:vAlign w:val="bottom"/>
        </w:tcPr>
        <w:p w:rsidR="00B53ED3" w:rsidRDefault="002F168A">
          <w:pPr>
            <w:pStyle w:val="Intestazione"/>
            <w:rPr>
              <w:rFonts w:ascii="Dax-Medium" w:hAnsi="Dax-Medium"/>
              <w:sz w:val="36"/>
              <w:szCs w:val="36"/>
            </w:rPr>
          </w:pPr>
          <w:r>
            <w:rPr>
              <w:noProof/>
            </w:rPr>
            <w:drawing>
              <wp:inline distT="0" distB="0" distL="0" distR="0">
                <wp:extent cx="1557672" cy="570515"/>
                <wp:effectExtent l="0" t="0" r="4445" b="1270"/>
                <wp:docPr id="17549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5491" name="Immagine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4819" cy="573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6" w:type="dxa"/>
        </w:tcPr>
        <w:p w:rsidR="00B53ED3" w:rsidRDefault="00B53ED3">
          <w:pPr>
            <w:pStyle w:val="Intestazione"/>
          </w:pPr>
        </w:p>
      </w:tc>
    </w:tr>
  </w:tbl>
  <w:p w:rsidR="00B53ED3" w:rsidRDefault="00B53ED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22E86EEE"/>
    <w:lvl w:ilvl="0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/>
        <w:i w:val="0"/>
      </w:rPr>
    </w:lvl>
    <w:lvl w:ilvl="1">
      <w:start w:val="1"/>
      <w:numFmt w:val="lowerLetter"/>
      <w:pStyle w:val="Normalecorsivo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A399D"/>
    <w:multiLevelType w:val="multilevel"/>
    <w:tmpl w:val="A90CC7A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4337A9"/>
    <w:multiLevelType w:val="multilevel"/>
    <w:tmpl w:val="7F30E03C"/>
    <w:lvl w:ilvl="0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30200C"/>
    <w:multiLevelType w:val="hybridMultilevel"/>
    <w:tmpl w:val="48B246E8"/>
    <w:lvl w:ilvl="0" w:tplc="990252A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302A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0D7D3180"/>
    <w:multiLevelType w:val="hybridMultilevel"/>
    <w:tmpl w:val="8356E7F0"/>
    <w:lvl w:ilvl="0" w:tplc="005ABB2A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DCD333A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3F1838"/>
    <w:multiLevelType w:val="multilevel"/>
    <w:tmpl w:val="F9805BAA"/>
    <w:lvl w:ilvl="0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28C3D76"/>
    <w:multiLevelType w:val="multilevel"/>
    <w:tmpl w:val="25E638A2"/>
    <w:lvl w:ilvl="0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3606D53"/>
    <w:multiLevelType w:val="hybridMultilevel"/>
    <w:tmpl w:val="9DB6CC7A"/>
    <w:lvl w:ilvl="0" w:tplc="EFD45C14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370573B"/>
    <w:multiLevelType w:val="singleLevel"/>
    <w:tmpl w:val="C2746ED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1">
    <w:nsid w:val="16335817"/>
    <w:multiLevelType w:val="multilevel"/>
    <w:tmpl w:val="C344AC62"/>
    <w:lvl w:ilvl="0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7BD6D41"/>
    <w:multiLevelType w:val="multilevel"/>
    <w:tmpl w:val="48B246E8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962DBD"/>
    <w:multiLevelType w:val="singleLevel"/>
    <w:tmpl w:val="D24C67A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</w:abstractNum>
  <w:abstractNum w:abstractNumId="14">
    <w:nsid w:val="1CB62CE9"/>
    <w:multiLevelType w:val="multilevel"/>
    <w:tmpl w:val="50C06FC0"/>
    <w:lvl w:ilvl="0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0E824DB"/>
    <w:multiLevelType w:val="multilevel"/>
    <w:tmpl w:val="9DB6CC7A"/>
    <w:lvl w:ilvl="0">
      <w:start w:val="5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1114FD2"/>
    <w:multiLevelType w:val="multilevel"/>
    <w:tmpl w:val="6638D5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5F69A8"/>
    <w:multiLevelType w:val="multilevel"/>
    <w:tmpl w:val="F0243662"/>
    <w:lvl w:ilvl="0">
      <w:start w:val="6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7CF713F"/>
    <w:multiLevelType w:val="hybridMultilevel"/>
    <w:tmpl w:val="7F30E03C"/>
    <w:lvl w:ilvl="0" w:tplc="645ED99E">
      <w:start w:val="6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99620D9"/>
    <w:multiLevelType w:val="hybridMultilevel"/>
    <w:tmpl w:val="DC96F5F0"/>
    <w:lvl w:ilvl="0" w:tplc="8C10EA8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2A873269"/>
    <w:multiLevelType w:val="multilevel"/>
    <w:tmpl w:val="DE4EF8A4"/>
    <w:lvl w:ilvl="0">
      <w:start w:val="4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2C8B1B49"/>
    <w:multiLevelType w:val="singleLevel"/>
    <w:tmpl w:val="F136422A"/>
    <w:lvl w:ilvl="0">
      <w:start w:val="4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</w:abstractNum>
  <w:abstractNum w:abstractNumId="22">
    <w:nsid w:val="30C245FD"/>
    <w:multiLevelType w:val="hybridMultilevel"/>
    <w:tmpl w:val="83362AE4"/>
    <w:lvl w:ilvl="0" w:tplc="FFE242CC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1F25498"/>
    <w:multiLevelType w:val="hybridMultilevel"/>
    <w:tmpl w:val="3008EFD2"/>
    <w:lvl w:ilvl="0" w:tplc="3B103984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34B541F5"/>
    <w:multiLevelType w:val="multilevel"/>
    <w:tmpl w:val="DC96F5F0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6580A52"/>
    <w:multiLevelType w:val="hybridMultilevel"/>
    <w:tmpl w:val="25E0786A"/>
    <w:lvl w:ilvl="0" w:tplc="D44851C8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3BF90037"/>
    <w:multiLevelType w:val="multilevel"/>
    <w:tmpl w:val="05BEC26E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BFE37E6"/>
    <w:multiLevelType w:val="hybridMultilevel"/>
    <w:tmpl w:val="47E8E992"/>
    <w:lvl w:ilvl="0" w:tplc="6C265E42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DFB054D"/>
    <w:multiLevelType w:val="hybridMultilevel"/>
    <w:tmpl w:val="F9805BAA"/>
    <w:lvl w:ilvl="0" w:tplc="B71EA2A2">
      <w:start w:val="6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32473C2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>
    <w:nsid w:val="451D19B5"/>
    <w:multiLevelType w:val="multilevel"/>
    <w:tmpl w:val="604EEA7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46433516"/>
    <w:multiLevelType w:val="multilevel"/>
    <w:tmpl w:val="83362AE4"/>
    <w:lvl w:ilvl="0">
      <w:start w:val="6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3936BB7"/>
    <w:multiLevelType w:val="multilevel"/>
    <w:tmpl w:val="47E8E992"/>
    <w:lvl w:ilvl="0">
      <w:start w:val="5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3E84006"/>
    <w:multiLevelType w:val="hybridMultilevel"/>
    <w:tmpl w:val="CCB84BF0"/>
    <w:lvl w:ilvl="0" w:tplc="B0E8284A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42C5946"/>
    <w:multiLevelType w:val="hybridMultilevel"/>
    <w:tmpl w:val="FDE043DA"/>
    <w:lvl w:ilvl="0" w:tplc="F6524922">
      <w:start w:val="10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50A1B8B"/>
    <w:multiLevelType w:val="hybridMultilevel"/>
    <w:tmpl w:val="C344AC62"/>
    <w:lvl w:ilvl="0" w:tplc="F7CE61C8">
      <w:start w:val="40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8475847"/>
    <w:multiLevelType w:val="hybridMultilevel"/>
    <w:tmpl w:val="05BEC26E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59AC6B1C"/>
    <w:multiLevelType w:val="multilevel"/>
    <w:tmpl w:val="C396021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5C1B5290"/>
    <w:multiLevelType w:val="multilevel"/>
    <w:tmpl w:val="8356E7F0"/>
    <w:lvl w:ilvl="0">
      <w:start w:val="3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40C737E"/>
    <w:multiLevelType w:val="hybridMultilevel"/>
    <w:tmpl w:val="08D6534C"/>
    <w:lvl w:ilvl="0" w:tplc="C2746EDA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53857B3"/>
    <w:multiLevelType w:val="multilevel"/>
    <w:tmpl w:val="25E0786A"/>
    <w:lvl w:ilvl="0">
      <w:start w:val="6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ADE0F03"/>
    <w:multiLevelType w:val="hybridMultilevel"/>
    <w:tmpl w:val="50C06FC0"/>
    <w:lvl w:ilvl="0" w:tplc="7B04CE58">
      <w:start w:val="5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6B1023DA"/>
    <w:multiLevelType w:val="multilevel"/>
    <w:tmpl w:val="CCB84BF0"/>
    <w:lvl w:ilvl="0">
      <w:start w:val="5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5D075E8"/>
    <w:multiLevelType w:val="hybridMultilevel"/>
    <w:tmpl w:val="DE7A8804"/>
    <w:lvl w:ilvl="0" w:tplc="5ADAD77A">
      <w:start w:val="1"/>
      <w:numFmt w:val="bullet"/>
      <w:pStyle w:val="elencopuntato"/>
      <w:lvlText w:val="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77E7EAF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77C811CD"/>
    <w:multiLevelType w:val="hybridMultilevel"/>
    <w:tmpl w:val="25E638A2"/>
    <w:lvl w:ilvl="0" w:tplc="E496DE72">
      <w:start w:val="6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8EE1647"/>
    <w:multiLevelType w:val="hybridMultilevel"/>
    <w:tmpl w:val="314A5840"/>
    <w:lvl w:ilvl="0" w:tplc="4DBEC70A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C5F120D"/>
    <w:multiLevelType w:val="multilevel"/>
    <w:tmpl w:val="3008EFD2"/>
    <w:lvl w:ilvl="0">
      <w:start w:val="6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3"/>
  </w:num>
  <w:num w:numId="2">
    <w:abstractNumId w:val="13"/>
  </w:num>
  <w:num w:numId="3">
    <w:abstractNumId w:val="10"/>
  </w:num>
  <w:num w:numId="4">
    <w:abstractNumId w:val="21"/>
  </w:num>
  <w:num w:numId="5">
    <w:abstractNumId w:val="21"/>
  </w:num>
  <w:num w:numId="6">
    <w:abstractNumId w:val="5"/>
  </w:num>
  <w:num w:numId="7">
    <w:abstractNumId w:val="35"/>
  </w:num>
  <w:num w:numId="8">
    <w:abstractNumId w:val="36"/>
  </w:num>
  <w:num w:numId="9">
    <w:abstractNumId w:val="27"/>
  </w:num>
  <w:num w:numId="10">
    <w:abstractNumId w:val="9"/>
  </w:num>
  <w:num w:numId="11">
    <w:abstractNumId w:val="33"/>
  </w:num>
  <w:num w:numId="12">
    <w:abstractNumId w:val="41"/>
  </w:num>
  <w:num w:numId="13">
    <w:abstractNumId w:val="3"/>
  </w:num>
  <w:num w:numId="14">
    <w:abstractNumId w:val="25"/>
  </w:num>
  <w:num w:numId="15">
    <w:abstractNumId w:val="45"/>
  </w:num>
  <w:num w:numId="16">
    <w:abstractNumId w:val="22"/>
  </w:num>
  <w:num w:numId="17">
    <w:abstractNumId w:val="31"/>
  </w:num>
  <w:num w:numId="18">
    <w:abstractNumId w:val="28"/>
  </w:num>
  <w:num w:numId="19">
    <w:abstractNumId w:val="12"/>
  </w:num>
  <w:num w:numId="20">
    <w:abstractNumId w:val="18"/>
  </w:num>
  <w:num w:numId="21">
    <w:abstractNumId w:val="40"/>
  </w:num>
  <w:num w:numId="22">
    <w:abstractNumId w:val="23"/>
  </w:num>
  <w:num w:numId="23">
    <w:abstractNumId w:val="8"/>
  </w:num>
  <w:num w:numId="24">
    <w:abstractNumId w:val="19"/>
  </w:num>
  <w:num w:numId="25">
    <w:abstractNumId w:val="7"/>
  </w:num>
  <w:num w:numId="26">
    <w:abstractNumId w:val="39"/>
  </w:num>
  <w:num w:numId="27">
    <w:abstractNumId w:val="38"/>
  </w:num>
  <w:num w:numId="28">
    <w:abstractNumId w:val="11"/>
  </w:num>
  <w:num w:numId="29">
    <w:abstractNumId w:val="20"/>
  </w:num>
  <w:num w:numId="30">
    <w:abstractNumId w:val="30"/>
  </w:num>
  <w:num w:numId="31">
    <w:abstractNumId w:val="37"/>
  </w:num>
  <w:num w:numId="32">
    <w:abstractNumId w:val="1"/>
  </w:num>
  <w:num w:numId="33">
    <w:abstractNumId w:val="17"/>
  </w:num>
  <w:num w:numId="34">
    <w:abstractNumId w:val="16"/>
  </w:num>
  <w:num w:numId="35">
    <w:abstractNumId w:val="32"/>
  </w:num>
  <w:num w:numId="36">
    <w:abstractNumId w:val="15"/>
  </w:num>
  <w:num w:numId="37">
    <w:abstractNumId w:val="42"/>
  </w:num>
  <w:num w:numId="38">
    <w:abstractNumId w:val="14"/>
  </w:num>
  <w:num w:numId="39">
    <w:abstractNumId w:val="2"/>
  </w:num>
  <w:num w:numId="40">
    <w:abstractNumId w:val="47"/>
  </w:num>
  <w:num w:numId="41">
    <w:abstractNumId w:val="24"/>
  </w:num>
  <w:num w:numId="42">
    <w:abstractNumId w:val="26"/>
  </w:num>
  <w:num w:numId="43">
    <w:abstractNumId w:val="6"/>
  </w:num>
  <w:num w:numId="44">
    <w:abstractNumId w:val="46"/>
  </w:num>
  <w:num w:numId="45">
    <w:abstractNumId w:val="4"/>
  </w:num>
  <w:num w:numId="46">
    <w:abstractNumId w:val="0"/>
  </w:num>
  <w:num w:numId="47">
    <w:abstractNumId w:val="34"/>
  </w:num>
  <w:num w:numId="48">
    <w:abstractNumId w:val="44"/>
  </w:num>
  <w:num w:numId="49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attachedTemplate r:id="rId1"/>
  <w:stylePaneFormatFilter w:val="3F01"/>
  <w:defaultTabStop w:val="709"/>
  <w:autoHyphenation/>
  <w:hyphenationZone w:val="284"/>
  <w:doNotHyphenateCaps/>
  <w:characterSpacingControl w:val="doNotCompress"/>
  <w:hdrShapeDefaults>
    <o:shapedefaults v:ext="edit" spidmax="13314">
      <o:colormru v:ext="edit" colors="#0f458e,#d0def2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E953A4"/>
    <w:rsid w:val="0001010E"/>
    <w:rsid w:val="00025DD5"/>
    <w:rsid w:val="00031FD6"/>
    <w:rsid w:val="00035FC5"/>
    <w:rsid w:val="00045E82"/>
    <w:rsid w:val="0005125F"/>
    <w:rsid w:val="00054175"/>
    <w:rsid w:val="00061B82"/>
    <w:rsid w:val="000723DB"/>
    <w:rsid w:val="00073FD8"/>
    <w:rsid w:val="000756CA"/>
    <w:rsid w:val="0009182F"/>
    <w:rsid w:val="000931FE"/>
    <w:rsid w:val="000977B0"/>
    <w:rsid w:val="000A1D9E"/>
    <w:rsid w:val="000C0236"/>
    <w:rsid w:val="000C6058"/>
    <w:rsid w:val="000D4BAC"/>
    <w:rsid w:val="000D5F22"/>
    <w:rsid w:val="000D69CF"/>
    <w:rsid w:val="000E2B72"/>
    <w:rsid w:val="000E63BD"/>
    <w:rsid w:val="000E6453"/>
    <w:rsid w:val="001068B8"/>
    <w:rsid w:val="00112BA9"/>
    <w:rsid w:val="00123380"/>
    <w:rsid w:val="001310AE"/>
    <w:rsid w:val="00134563"/>
    <w:rsid w:val="00137857"/>
    <w:rsid w:val="001403BD"/>
    <w:rsid w:val="00141BBC"/>
    <w:rsid w:val="0016675B"/>
    <w:rsid w:val="0017059F"/>
    <w:rsid w:val="00172DA3"/>
    <w:rsid w:val="0017354A"/>
    <w:rsid w:val="00173C7D"/>
    <w:rsid w:val="001776A1"/>
    <w:rsid w:val="001825C6"/>
    <w:rsid w:val="00193E57"/>
    <w:rsid w:val="001A01A5"/>
    <w:rsid w:val="001A06D7"/>
    <w:rsid w:val="001B4056"/>
    <w:rsid w:val="001C1F18"/>
    <w:rsid w:val="001C2E70"/>
    <w:rsid w:val="001C37D8"/>
    <w:rsid w:val="001C67A1"/>
    <w:rsid w:val="001D10FB"/>
    <w:rsid w:val="001D7F84"/>
    <w:rsid w:val="001F51DB"/>
    <w:rsid w:val="00205EE9"/>
    <w:rsid w:val="00206EC7"/>
    <w:rsid w:val="002076AC"/>
    <w:rsid w:val="002256C1"/>
    <w:rsid w:val="00236BEA"/>
    <w:rsid w:val="0025279B"/>
    <w:rsid w:val="002651B2"/>
    <w:rsid w:val="00280B87"/>
    <w:rsid w:val="00292298"/>
    <w:rsid w:val="002942B4"/>
    <w:rsid w:val="002B6A37"/>
    <w:rsid w:val="002B6DD4"/>
    <w:rsid w:val="002B7851"/>
    <w:rsid w:val="002C697C"/>
    <w:rsid w:val="002F168A"/>
    <w:rsid w:val="00302848"/>
    <w:rsid w:val="003065CD"/>
    <w:rsid w:val="00306A81"/>
    <w:rsid w:val="00315A52"/>
    <w:rsid w:val="00331005"/>
    <w:rsid w:val="00332EC1"/>
    <w:rsid w:val="00344F73"/>
    <w:rsid w:val="003453A7"/>
    <w:rsid w:val="00380298"/>
    <w:rsid w:val="00385DA8"/>
    <w:rsid w:val="003B361B"/>
    <w:rsid w:val="003B62E2"/>
    <w:rsid w:val="003C4180"/>
    <w:rsid w:val="003C75B1"/>
    <w:rsid w:val="003C7C8F"/>
    <w:rsid w:val="00400289"/>
    <w:rsid w:val="00401188"/>
    <w:rsid w:val="00406C60"/>
    <w:rsid w:val="0043678B"/>
    <w:rsid w:val="0044060A"/>
    <w:rsid w:val="00445847"/>
    <w:rsid w:val="00447678"/>
    <w:rsid w:val="00451D0B"/>
    <w:rsid w:val="00465E9B"/>
    <w:rsid w:val="0048077B"/>
    <w:rsid w:val="00494001"/>
    <w:rsid w:val="00497D6F"/>
    <w:rsid w:val="004A60E8"/>
    <w:rsid w:val="004B59A7"/>
    <w:rsid w:val="004D645C"/>
    <w:rsid w:val="0053078D"/>
    <w:rsid w:val="00536426"/>
    <w:rsid w:val="0054243E"/>
    <w:rsid w:val="00576645"/>
    <w:rsid w:val="00581699"/>
    <w:rsid w:val="00583602"/>
    <w:rsid w:val="00584A09"/>
    <w:rsid w:val="0059121C"/>
    <w:rsid w:val="00592C54"/>
    <w:rsid w:val="005A2ED6"/>
    <w:rsid w:val="005E5004"/>
    <w:rsid w:val="005E7B3A"/>
    <w:rsid w:val="00602C9B"/>
    <w:rsid w:val="006050B6"/>
    <w:rsid w:val="00617E10"/>
    <w:rsid w:val="0062718F"/>
    <w:rsid w:val="00641AD4"/>
    <w:rsid w:val="006620E5"/>
    <w:rsid w:val="0066426E"/>
    <w:rsid w:val="00664A21"/>
    <w:rsid w:val="00687234"/>
    <w:rsid w:val="00693DC7"/>
    <w:rsid w:val="006A0C9C"/>
    <w:rsid w:val="006B1559"/>
    <w:rsid w:val="006B2B4D"/>
    <w:rsid w:val="006D0824"/>
    <w:rsid w:val="006D3731"/>
    <w:rsid w:val="006E057D"/>
    <w:rsid w:val="007178E6"/>
    <w:rsid w:val="0074246D"/>
    <w:rsid w:val="0074288F"/>
    <w:rsid w:val="00762575"/>
    <w:rsid w:val="007665D2"/>
    <w:rsid w:val="00766DFC"/>
    <w:rsid w:val="00790680"/>
    <w:rsid w:val="00790912"/>
    <w:rsid w:val="007963C7"/>
    <w:rsid w:val="00797B34"/>
    <w:rsid w:val="007B728A"/>
    <w:rsid w:val="007D03EC"/>
    <w:rsid w:val="007D3FB1"/>
    <w:rsid w:val="007E022F"/>
    <w:rsid w:val="007E5A74"/>
    <w:rsid w:val="007E66F4"/>
    <w:rsid w:val="007F0C89"/>
    <w:rsid w:val="00802878"/>
    <w:rsid w:val="00803A1F"/>
    <w:rsid w:val="0081115F"/>
    <w:rsid w:val="008253F4"/>
    <w:rsid w:val="0083155C"/>
    <w:rsid w:val="008364EC"/>
    <w:rsid w:val="00841F70"/>
    <w:rsid w:val="00842853"/>
    <w:rsid w:val="00846496"/>
    <w:rsid w:val="00850902"/>
    <w:rsid w:val="00851B1D"/>
    <w:rsid w:val="00852113"/>
    <w:rsid w:val="00870C48"/>
    <w:rsid w:val="008721D2"/>
    <w:rsid w:val="00872C26"/>
    <w:rsid w:val="00873625"/>
    <w:rsid w:val="00880389"/>
    <w:rsid w:val="00885F4E"/>
    <w:rsid w:val="008860DC"/>
    <w:rsid w:val="008A6EE7"/>
    <w:rsid w:val="008B1E6A"/>
    <w:rsid w:val="008D63AA"/>
    <w:rsid w:val="008D7357"/>
    <w:rsid w:val="008D74C1"/>
    <w:rsid w:val="008D7B07"/>
    <w:rsid w:val="008D7C01"/>
    <w:rsid w:val="008E1899"/>
    <w:rsid w:val="008E30CE"/>
    <w:rsid w:val="008E7FF8"/>
    <w:rsid w:val="008F1A76"/>
    <w:rsid w:val="00905660"/>
    <w:rsid w:val="00907282"/>
    <w:rsid w:val="00916B1D"/>
    <w:rsid w:val="00920DBA"/>
    <w:rsid w:val="00936B7F"/>
    <w:rsid w:val="0094383A"/>
    <w:rsid w:val="00965C44"/>
    <w:rsid w:val="009668FB"/>
    <w:rsid w:val="009705B9"/>
    <w:rsid w:val="00976A09"/>
    <w:rsid w:val="0097728B"/>
    <w:rsid w:val="009908FB"/>
    <w:rsid w:val="00995541"/>
    <w:rsid w:val="009A1305"/>
    <w:rsid w:val="009B3FE2"/>
    <w:rsid w:val="009B7399"/>
    <w:rsid w:val="009C6271"/>
    <w:rsid w:val="009D0FE2"/>
    <w:rsid w:val="009D2029"/>
    <w:rsid w:val="009D33DC"/>
    <w:rsid w:val="009E0CDD"/>
    <w:rsid w:val="009E5F78"/>
    <w:rsid w:val="009F45D1"/>
    <w:rsid w:val="009F5B1D"/>
    <w:rsid w:val="009F68C6"/>
    <w:rsid w:val="00A11A8B"/>
    <w:rsid w:val="00A11CF2"/>
    <w:rsid w:val="00A12324"/>
    <w:rsid w:val="00A22B69"/>
    <w:rsid w:val="00A3139C"/>
    <w:rsid w:val="00A528B8"/>
    <w:rsid w:val="00A74752"/>
    <w:rsid w:val="00A869E2"/>
    <w:rsid w:val="00A900A5"/>
    <w:rsid w:val="00AB0975"/>
    <w:rsid w:val="00AE3708"/>
    <w:rsid w:val="00AE3C31"/>
    <w:rsid w:val="00AE701D"/>
    <w:rsid w:val="00AF1A6A"/>
    <w:rsid w:val="00AF6C4B"/>
    <w:rsid w:val="00B106E2"/>
    <w:rsid w:val="00B207A2"/>
    <w:rsid w:val="00B2310B"/>
    <w:rsid w:val="00B231A1"/>
    <w:rsid w:val="00B27CD5"/>
    <w:rsid w:val="00B27DAB"/>
    <w:rsid w:val="00B32F45"/>
    <w:rsid w:val="00B35155"/>
    <w:rsid w:val="00B4441F"/>
    <w:rsid w:val="00B51361"/>
    <w:rsid w:val="00B53ED3"/>
    <w:rsid w:val="00B5791B"/>
    <w:rsid w:val="00B64975"/>
    <w:rsid w:val="00B71475"/>
    <w:rsid w:val="00B7741B"/>
    <w:rsid w:val="00B877A9"/>
    <w:rsid w:val="00B94BC2"/>
    <w:rsid w:val="00B951F6"/>
    <w:rsid w:val="00BC5A01"/>
    <w:rsid w:val="00BD4211"/>
    <w:rsid w:val="00BE0124"/>
    <w:rsid w:val="00C04F3E"/>
    <w:rsid w:val="00C05E8B"/>
    <w:rsid w:val="00C27C7F"/>
    <w:rsid w:val="00C31CB1"/>
    <w:rsid w:val="00C32950"/>
    <w:rsid w:val="00C42BBC"/>
    <w:rsid w:val="00C56157"/>
    <w:rsid w:val="00C57042"/>
    <w:rsid w:val="00C71CEB"/>
    <w:rsid w:val="00C73054"/>
    <w:rsid w:val="00C9629F"/>
    <w:rsid w:val="00CA17D1"/>
    <w:rsid w:val="00CA2FA5"/>
    <w:rsid w:val="00CA42B2"/>
    <w:rsid w:val="00CA6CB7"/>
    <w:rsid w:val="00CB03E3"/>
    <w:rsid w:val="00CF5397"/>
    <w:rsid w:val="00D20BB9"/>
    <w:rsid w:val="00D273D2"/>
    <w:rsid w:val="00D315F9"/>
    <w:rsid w:val="00D43100"/>
    <w:rsid w:val="00D47495"/>
    <w:rsid w:val="00D55072"/>
    <w:rsid w:val="00D56455"/>
    <w:rsid w:val="00D65BBE"/>
    <w:rsid w:val="00D6708C"/>
    <w:rsid w:val="00D740F8"/>
    <w:rsid w:val="00D82616"/>
    <w:rsid w:val="00D8346C"/>
    <w:rsid w:val="00D934F0"/>
    <w:rsid w:val="00DA53DC"/>
    <w:rsid w:val="00DC0DDB"/>
    <w:rsid w:val="00DD0452"/>
    <w:rsid w:val="00DD31BF"/>
    <w:rsid w:val="00DD4372"/>
    <w:rsid w:val="00DE6595"/>
    <w:rsid w:val="00DE7C83"/>
    <w:rsid w:val="00E03C31"/>
    <w:rsid w:val="00E056A1"/>
    <w:rsid w:val="00E07202"/>
    <w:rsid w:val="00E10F1F"/>
    <w:rsid w:val="00E14458"/>
    <w:rsid w:val="00E25DEA"/>
    <w:rsid w:val="00E52ED0"/>
    <w:rsid w:val="00E62865"/>
    <w:rsid w:val="00E71901"/>
    <w:rsid w:val="00E84CBA"/>
    <w:rsid w:val="00E953A4"/>
    <w:rsid w:val="00E9544D"/>
    <w:rsid w:val="00E95F58"/>
    <w:rsid w:val="00EA43CE"/>
    <w:rsid w:val="00EC0C9A"/>
    <w:rsid w:val="00EC4D4F"/>
    <w:rsid w:val="00EC76A7"/>
    <w:rsid w:val="00ED6450"/>
    <w:rsid w:val="00EE5312"/>
    <w:rsid w:val="00EF2865"/>
    <w:rsid w:val="00EF3486"/>
    <w:rsid w:val="00EF52CF"/>
    <w:rsid w:val="00F0348E"/>
    <w:rsid w:val="00F22B0C"/>
    <w:rsid w:val="00F23FAC"/>
    <w:rsid w:val="00F2431B"/>
    <w:rsid w:val="00F2731A"/>
    <w:rsid w:val="00F56785"/>
    <w:rsid w:val="00F63799"/>
    <w:rsid w:val="00F67358"/>
    <w:rsid w:val="00F9241A"/>
    <w:rsid w:val="00F9799C"/>
    <w:rsid w:val="00FA4DF1"/>
    <w:rsid w:val="00FA50C7"/>
    <w:rsid w:val="00FB5905"/>
    <w:rsid w:val="00FC5ECE"/>
    <w:rsid w:val="00FE5996"/>
    <w:rsid w:val="00FF5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>
      <o:colormru v:ext="edit" colors="#0f458e,#d0def2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B1"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3C75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C75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C7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C75B1"/>
    <w:pPr>
      <w:keepNext/>
      <w:spacing w:line="240" w:lineRule="auto"/>
      <w:jc w:val="right"/>
      <w:outlineLvl w:val="5"/>
    </w:pPr>
    <w:rPr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rsid w:val="003C75B1"/>
    <w:pPr>
      <w:tabs>
        <w:tab w:val="center" w:pos="4819"/>
        <w:tab w:val="right" w:pos="9638"/>
      </w:tabs>
    </w:pPr>
    <w:rPr>
      <w:rFonts w:ascii="Arial" w:hAnsi="Arial"/>
      <w:sz w:val="24"/>
      <w:szCs w:val="24"/>
    </w:rPr>
  </w:style>
  <w:style w:type="paragraph" w:styleId="Pidipagina">
    <w:name w:val="footer"/>
    <w:rsid w:val="003C75B1"/>
    <w:pPr>
      <w:tabs>
        <w:tab w:val="center" w:pos="4819"/>
        <w:tab w:val="right" w:pos="9638"/>
      </w:tabs>
    </w:pPr>
    <w:rPr>
      <w:rFonts w:ascii="Gill Sans MT" w:hAnsi="Gill Sans MT"/>
      <w:spacing w:val="2"/>
      <w:sz w:val="16"/>
      <w:szCs w:val="16"/>
    </w:rPr>
  </w:style>
  <w:style w:type="paragraph" w:customStyle="1" w:styleId="Sottotitolocopertina">
    <w:name w:val="Sottotitolo copertina"/>
    <w:basedOn w:val="Titolo1"/>
    <w:rsid w:val="003C75B1"/>
    <w:pPr>
      <w:spacing w:before="400" w:after="400" w:line="240" w:lineRule="auto"/>
      <w:jc w:val="center"/>
    </w:pPr>
    <w:rPr>
      <w:rFonts w:cs="Times New Roman"/>
      <w:bCs w:val="0"/>
      <w:kern w:val="28"/>
      <w:sz w:val="36"/>
      <w:szCs w:val="20"/>
    </w:rPr>
  </w:style>
  <w:style w:type="paragraph" w:styleId="NormaleWeb">
    <w:name w:val="Normal (Web)"/>
    <w:basedOn w:val="Normale"/>
    <w:rsid w:val="003C75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05-titolo2livello">
    <w:name w:val="05-titolo 2° livello"/>
    <w:basedOn w:val="Normale"/>
    <w:next w:val="Normale"/>
    <w:rsid w:val="003C75B1"/>
    <w:pPr>
      <w:jc w:val="left"/>
    </w:pPr>
    <w:rPr>
      <w:b/>
      <w:sz w:val="26"/>
      <w:szCs w:val="26"/>
    </w:rPr>
  </w:style>
  <w:style w:type="paragraph" w:customStyle="1" w:styleId="elencopuntato">
    <w:name w:val="elenco puntato"/>
    <w:basedOn w:val="Normale"/>
    <w:rsid w:val="003C75B1"/>
    <w:pPr>
      <w:numPr>
        <w:numId w:val="1"/>
      </w:numPr>
      <w:tabs>
        <w:tab w:val="left" w:pos="284"/>
      </w:tabs>
    </w:pPr>
  </w:style>
  <w:style w:type="paragraph" w:customStyle="1" w:styleId="03-Sommario">
    <w:name w:val="03-Sommario"/>
    <w:rsid w:val="003C75B1"/>
    <w:rPr>
      <w:rFonts w:ascii="Arial" w:eastAsia="Times" w:hAnsi="Arial"/>
      <w:noProof/>
    </w:rPr>
  </w:style>
  <w:style w:type="paragraph" w:customStyle="1" w:styleId="01-Titolodocumento">
    <w:name w:val="01-Titolo documento"/>
    <w:basedOn w:val="Normale"/>
    <w:next w:val="02-Sottotitolodocumento"/>
    <w:rsid w:val="003C75B1"/>
    <w:pPr>
      <w:spacing w:line="240" w:lineRule="auto"/>
      <w:jc w:val="left"/>
    </w:pPr>
    <w:rPr>
      <w:rFonts w:eastAsia="Times"/>
      <w:b/>
      <w:noProof/>
      <w:sz w:val="56"/>
      <w:szCs w:val="56"/>
    </w:rPr>
  </w:style>
  <w:style w:type="paragraph" w:customStyle="1" w:styleId="02-Sottotitolodocumento">
    <w:name w:val="02-Sottotitolo documento"/>
    <w:basedOn w:val="Normale"/>
    <w:rsid w:val="003C75B1"/>
    <w:pPr>
      <w:spacing w:line="240" w:lineRule="auto"/>
      <w:jc w:val="left"/>
    </w:pPr>
    <w:rPr>
      <w:rFonts w:eastAsia="Times"/>
      <w:b/>
      <w:noProof/>
      <w:sz w:val="36"/>
      <w:szCs w:val="36"/>
    </w:rPr>
  </w:style>
  <w:style w:type="paragraph" w:customStyle="1" w:styleId="04-titolo1livello">
    <w:name w:val="04-titolo 1° livello"/>
    <w:basedOn w:val="Normale"/>
    <w:next w:val="Normale"/>
    <w:rsid w:val="003C75B1"/>
    <w:pPr>
      <w:jc w:val="left"/>
    </w:pPr>
    <w:rPr>
      <w:b/>
      <w:sz w:val="30"/>
      <w:szCs w:val="30"/>
    </w:rPr>
  </w:style>
  <w:style w:type="paragraph" w:customStyle="1" w:styleId="06-titolo3livello">
    <w:name w:val="06-titolo 3° livello"/>
    <w:basedOn w:val="Normale"/>
    <w:next w:val="Normale"/>
    <w:rsid w:val="003C75B1"/>
    <w:pPr>
      <w:jc w:val="left"/>
    </w:pPr>
    <w:rPr>
      <w:b/>
      <w:i/>
      <w:szCs w:val="22"/>
    </w:rPr>
  </w:style>
  <w:style w:type="character" w:styleId="Numeropagina">
    <w:name w:val="page number"/>
    <w:basedOn w:val="Carpredefinitoparagrafo"/>
    <w:rsid w:val="003C75B1"/>
    <w:rPr>
      <w:rFonts w:ascii="Arial" w:hAnsi="Arial"/>
      <w:sz w:val="18"/>
      <w:szCs w:val="18"/>
    </w:rPr>
  </w:style>
  <w:style w:type="paragraph" w:styleId="Corpodeltesto">
    <w:name w:val="Body Text"/>
    <w:basedOn w:val="Normale"/>
    <w:rsid w:val="003C75B1"/>
    <w:pPr>
      <w:spacing w:line="240" w:lineRule="auto"/>
      <w:ind w:left="1418"/>
      <w:jc w:val="left"/>
    </w:pPr>
    <w:rPr>
      <w:sz w:val="24"/>
      <w:szCs w:val="20"/>
    </w:rPr>
  </w:style>
  <w:style w:type="paragraph" w:styleId="Testonotaapidipagina">
    <w:name w:val="footnote text"/>
    <w:basedOn w:val="Normale"/>
    <w:semiHidden/>
    <w:rsid w:val="003C75B1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paragraph" w:styleId="Titolo">
    <w:name w:val="Title"/>
    <w:qFormat/>
    <w:rsid w:val="003C75B1"/>
    <w:pPr>
      <w:jc w:val="center"/>
    </w:pPr>
    <w:rPr>
      <w:rFonts w:ascii="Arial" w:eastAsia="Times" w:hAnsi="Arial"/>
      <w:b/>
      <w:noProof/>
      <w:sz w:val="56"/>
    </w:rPr>
  </w:style>
  <w:style w:type="paragraph" w:customStyle="1" w:styleId="10-Scritturadeltesto">
    <w:name w:val="10-Scrittura del testo"/>
    <w:basedOn w:val="Normale"/>
    <w:rsid w:val="003C75B1"/>
    <w:pPr>
      <w:spacing w:line="240" w:lineRule="auto"/>
      <w:ind w:firstLine="284"/>
    </w:pPr>
    <w:rPr>
      <w:rFonts w:eastAsia="Times"/>
      <w:sz w:val="24"/>
      <w:szCs w:val="20"/>
    </w:rPr>
  </w:style>
  <w:style w:type="paragraph" w:styleId="Corpodeltesto2">
    <w:name w:val="Body Text 2"/>
    <w:basedOn w:val="Normale"/>
    <w:rsid w:val="003C75B1"/>
    <w:pPr>
      <w:spacing w:after="120" w:line="480" w:lineRule="auto"/>
    </w:pPr>
  </w:style>
  <w:style w:type="character" w:customStyle="1" w:styleId="Testo">
    <w:name w:val="Testo"/>
    <w:basedOn w:val="Carpredefinitoparagrafo"/>
    <w:rsid w:val="003C75B1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56455"/>
    <w:rPr>
      <w:rFonts w:ascii="Tahoma" w:hAnsi="Tahoma" w:cs="Tahoma"/>
      <w:sz w:val="16"/>
      <w:szCs w:val="16"/>
    </w:rPr>
  </w:style>
  <w:style w:type="paragraph" w:customStyle="1" w:styleId="Normalecorsivo">
    <w:name w:val="Normale corsivo"/>
    <w:basedOn w:val="Titolo1"/>
    <w:rsid w:val="00872C26"/>
    <w:pPr>
      <w:numPr>
        <w:ilvl w:val="1"/>
        <w:numId w:val="46"/>
      </w:numPr>
      <w:spacing w:line="240" w:lineRule="auto"/>
      <w:jc w:val="left"/>
    </w:pPr>
    <w:rPr>
      <w:rFonts w:ascii="Times New Roman" w:hAnsi="Times New Roman" w:cs="Times New Roman"/>
      <w:b w:val="0"/>
      <w:bCs w:val="0"/>
      <w:i/>
      <w:kern w:val="28"/>
      <w:sz w:val="24"/>
      <w:szCs w:val="20"/>
    </w:rPr>
  </w:style>
  <w:style w:type="table" w:styleId="Grigliatabella">
    <w:name w:val="Table Grid"/>
    <w:basedOn w:val="Tabellanormale"/>
    <w:uiPriority w:val="59"/>
    <w:rsid w:val="002B6A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5816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C75B1"/>
    <w:pPr>
      <w:spacing w:line="280" w:lineRule="exact"/>
      <w:jc w:val="both"/>
    </w:pPr>
    <w:rPr>
      <w:rFonts w:ascii="Arial" w:hAnsi="Arial"/>
      <w:sz w:val="22"/>
      <w:szCs w:val="24"/>
    </w:rPr>
  </w:style>
  <w:style w:type="paragraph" w:styleId="Titolo1">
    <w:name w:val="heading 1"/>
    <w:basedOn w:val="Normale"/>
    <w:next w:val="Normale"/>
    <w:qFormat/>
    <w:rsid w:val="003C75B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C75B1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3C75B1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itolo6">
    <w:name w:val="heading 6"/>
    <w:basedOn w:val="Normale"/>
    <w:next w:val="Normale"/>
    <w:qFormat/>
    <w:rsid w:val="003C75B1"/>
    <w:pPr>
      <w:keepNext/>
      <w:spacing w:line="240" w:lineRule="auto"/>
      <w:jc w:val="right"/>
      <w:outlineLvl w:val="5"/>
    </w:pPr>
    <w:rPr>
      <w:i/>
      <w:sz w:val="24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rsid w:val="003C75B1"/>
    <w:pPr>
      <w:tabs>
        <w:tab w:val="center" w:pos="4819"/>
        <w:tab w:val="right" w:pos="9638"/>
      </w:tabs>
    </w:pPr>
    <w:rPr>
      <w:rFonts w:ascii="Arial" w:hAnsi="Arial"/>
      <w:sz w:val="24"/>
      <w:szCs w:val="24"/>
    </w:rPr>
  </w:style>
  <w:style w:type="paragraph" w:styleId="Pidipagina">
    <w:name w:val="footer"/>
    <w:rsid w:val="003C75B1"/>
    <w:pPr>
      <w:tabs>
        <w:tab w:val="center" w:pos="4819"/>
        <w:tab w:val="right" w:pos="9638"/>
      </w:tabs>
    </w:pPr>
    <w:rPr>
      <w:rFonts w:ascii="Gill Sans MT" w:hAnsi="Gill Sans MT"/>
      <w:spacing w:val="2"/>
      <w:sz w:val="16"/>
      <w:szCs w:val="16"/>
    </w:rPr>
  </w:style>
  <w:style w:type="paragraph" w:customStyle="1" w:styleId="Sottotitolocopertina">
    <w:name w:val="Sottotitolo copertina"/>
    <w:basedOn w:val="Titolo1"/>
    <w:rsid w:val="003C75B1"/>
    <w:pPr>
      <w:spacing w:before="400" w:after="400" w:line="240" w:lineRule="auto"/>
      <w:jc w:val="center"/>
    </w:pPr>
    <w:rPr>
      <w:rFonts w:cs="Times New Roman"/>
      <w:bCs w:val="0"/>
      <w:kern w:val="28"/>
      <w:sz w:val="36"/>
      <w:szCs w:val="20"/>
    </w:rPr>
  </w:style>
  <w:style w:type="paragraph" w:styleId="NormaleWeb">
    <w:name w:val="Normal (Web)"/>
    <w:basedOn w:val="Normale"/>
    <w:rsid w:val="003C75B1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</w:rPr>
  </w:style>
  <w:style w:type="paragraph" w:customStyle="1" w:styleId="05-titolo2livello">
    <w:name w:val="05-titolo 2° livello"/>
    <w:basedOn w:val="Normale"/>
    <w:next w:val="Normale"/>
    <w:rsid w:val="003C75B1"/>
    <w:pPr>
      <w:jc w:val="left"/>
    </w:pPr>
    <w:rPr>
      <w:b/>
      <w:sz w:val="26"/>
      <w:szCs w:val="26"/>
    </w:rPr>
  </w:style>
  <w:style w:type="paragraph" w:customStyle="1" w:styleId="elencopuntato">
    <w:name w:val="elenco puntato"/>
    <w:basedOn w:val="Normale"/>
    <w:rsid w:val="003C75B1"/>
    <w:pPr>
      <w:numPr>
        <w:numId w:val="1"/>
      </w:numPr>
      <w:tabs>
        <w:tab w:val="left" w:pos="284"/>
      </w:tabs>
    </w:pPr>
  </w:style>
  <w:style w:type="paragraph" w:customStyle="1" w:styleId="03-Sommario">
    <w:name w:val="03-Sommario"/>
    <w:rsid w:val="003C75B1"/>
    <w:rPr>
      <w:rFonts w:ascii="Arial" w:eastAsia="Times" w:hAnsi="Arial"/>
      <w:noProof/>
    </w:rPr>
  </w:style>
  <w:style w:type="paragraph" w:customStyle="1" w:styleId="01-Titolodocumento">
    <w:name w:val="01-Titolo documento"/>
    <w:basedOn w:val="Normale"/>
    <w:next w:val="02-Sottotitolodocumento"/>
    <w:rsid w:val="003C75B1"/>
    <w:pPr>
      <w:spacing w:line="240" w:lineRule="auto"/>
      <w:jc w:val="left"/>
    </w:pPr>
    <w:rPr>
      <w:rFonts w:eastAsia="Times"/>
      <w:b/>
      <w:noProof/>
      <w:sz w:val="56"/>
      <w:szCs w:val="56"/>
    </w:rPr>
  </w:style>
  <w:style w:type="paragraph" w:customStyle="1" w:styleId="02-Sottotitolodocumento">
    <w:name w:val="02-Sottotitolo documento"/>
    <w:basedOn w:val="Normale"/>
    <w:rsid w:val="003C75B1"/>
    <w:pPr>
      <w:spacing w:line="240" w:lineRule="auto"/>
      <w:jc w:val="left"/>
    </w:pPr>
    <w:rPr>
      <w:rFonts w:eastAsia="Times"/>
      <w:b/>
      <w:noProof/>
      <w:sz w:val="36"/>
      <w:szCs w:val="36"/>
    </w:rPr>
  </w:style>
  <w:style w:type="paragraph" w:customStyle="1" w:styleId="04-titolo1livello">
    <w:name w:val="04-titolo 1° livello"/>
    <w:basedOn w:val="Normale"/>
    <w:next w:val="Normale"/>
    <w:rsid w:val="003C75B1"/>
    <w:pPr>
      <w:jc w:val="left"/>
    </w:pPr>
    <w:rPr>
      <w:b/>
      <w:sz w:val="30"/>
      <w:szCs w:val="30"/>
    </w:rPr>
  </w:style>
  <w:style w:type="paragraph" w:customStyle="1" w:styleId="06-titolo3livello">
    <w:name w:val="06-titolo 3° livello"/>
    <w:basedOn w:val="Normale"/>
    <w:next w:val="Normale"/>
    <w:rsid w:val="003C75B1"/>
    <w:pPr>
      <w:jc w:val="left"/>
    </w:pPr>
    <w:rPr>
      <w:b/>
      <w:i/>
      <w:szCs w:val="22"/>
    </w:rPr>
  </w:style>
  <w:style w:type="character" w:styleId="Numeropagina">
    <w:name w:val="page number"/>
    <w:basedOn w:val="Carpredefinitoparagrafo"/>
    <w:rsid w:val="003C75B1"/>
    <w:rPr>
      <w:rFonts w:ascii="Arial" w:hAnsi="Arial"/>
      <w:sz w:val="18"/>
      <w:szCs w:val="18"/>
    </w:rPr>
  </w:style>
  <w:style w:type="paragraph" w:styleId="Corpotesto">
    <w:name w:val="Body Text"/>
    <w:basedOn w:val="Normale"/>
    <w:rsid w:val="003C75B1"/>
    <w:pPr>
      <w:spacing w:line="240" w:lineRule="auto"/>
      <w:ind w:left="1418"/>
      <w:jc w:val="left"/>
    </w:pPr>
    <w:rPr>
      <w:sz w:val="24"/>
      <w:szCs w:val="20"/>
    </w:rPr>
  </w:style>
  <w:style w:type="paragraph" w:styleId="Testonotaapidipagina">
    <w:name w:val="footnote text"/>
    <w:basedOn w:val="Normale"/>
    <w:semiHidden/>
    <w:rsid w:val="003C75B1"/>
    <w:pPr>
      <w:tabs>
        <w:tab w:val="left" w:pos="284"/>
      </w:tabs>
      <w:spacing w:line="240" w:lineRule="auto"/>
      <w:ind w:left="284" w:hanging="284"/>
      <w:jc w:val="left"/>
    </w:pPr>
    <w:rPr>
      <w:sz w:val="20"/>
      <w:szCs w:val="20"/>
    </w:rPr>
  </w:style>
  <w:style w:type="paragraph" w:styleId="Titolo">
    <w:name w:val="Title"/>
    <w:qFormat/>
    <w:rsid w:val="003C75B1"/>
    <w:pPr>
      <w:jc w:val="center"/>
    </w:pPr>
    <w:rPr>
      <w:rFonts w:ascii="Arial" w:eastAsia="Times" w:hAnsi="Arial"/>
      <w:b/>
      <w:noProof/>
      <w:sz w:val="56"/>
    </w:rPr>
  </w:style>
  <w:style w:type="paragraph" w:customStyle="1" w:styleId="10-Scritturadeltesto">
    <w:name w:val="10-Scrittura del testo"/>
    <w:basedOn w:val="Normale"/>
    <w:rsid w:val="003C75B1"/>
    <w:pPr>
      <w:spacing w:line="240" w:lineRule="auto"/>
      <w:ind w:firstLine="284"/>
    </w:pPr>
    <w:rPr>
      <w:rFonts w:eastAsia="Times"/>
      <w:sz w:val="24"/>
      <w:szCs w:val="20"/>
    </w:rPr>
  </w:style>
  <w:style w:type="paragraph" w:styleId="Corpodeltesto2">
    <w:name w:val="Body Text 2"/>
    <w:basedOn w:val="Normale"/>
    <w:rsid w:val="003C75B1"/>
    <w:pPr>
      <w:spacing w:after="120" w:line="480" w:lineRule="auto"/>
    </w:pPr>
  </w:style>
  <w:style w:type="character" w:customStyle="1" w:styleId="Testo">
    <w:name w:val="Testo"/>
    <w:basedOn w:val="Carpredefinitoparagrafo"/>
    <w:rsid w:val="003C75B1"/>
    <w:rPr>
      <w:rFonts w:ascii="Arial" w:hAnsi="Arial"/>
      <w:sz w:val="24"/>
    </w:rPr>
  </w:style>
  <w:style w:type="paragraph" w:styleId="Testofumetto">
    <w:name w:val="Balloon Text"/>
    <w:basedOn w:val="Normale"/>
    <w:semiHidden/>
    <w:rsid w:val="00D56455"/>
    <w:rPr>
      <w:rFonts w:ascii="Tahoma" w:hAnsi="Tahoma" w:cs="Tahoma"/>
      <w:sz w:val="16"/>
      <w:szCs w:val="16"/>
    </w:rPr>
  </w:style>
  <w:style w:type="paragraph" w:customStyle="1" w:styleId="Normalecorsivo">
    <w:name w:val="Normale corsivo"/>
    <w:basedOn w:val="Titolo1"/>
    <w:rsid w:val="00872C26"/>
    <w:pPr>
      <w:numPr>
        <w:ilvl w:val="1"/>
        <w:numId w:val="46"/>
      </w:numPr>
      <w:spacing w:line="240" w:lineRule="auto"/>
      <w:jc w:val="left"/>
    </w:pPr>
    <w:rPr>
      <w:rFonts w:ascii="Times New Roman" w:hAnsi="Times New Roman" w:cs="Times New Roman"/>
      <w:b w:val="0"/>
      <w:bCs w:val="0"/>
      <w:i/>
      <w:kern w:val="28"/>
      <w:sz w:val="24"/>
      <w:szCs w:val="20"/>
    </w:rPr>
  </w:style>
  <w:style w:type="table" w:styleId="Grigliatabella">
    <w:name w:val="Table Grid"/>
    <w:basedOn w:val="Tabellanormale"/>
    <w:uiPriority w:val="59"/>
    <w:rsid w:val="002B6A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816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45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738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7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al%20ben\Dati%20applicazioni\Microsoft\Modelli\Isvor%20Fiat\Isvor%20Fiat-report-vert-bianco-e-nero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529B2-0521-41EC-BD78-CCA842CF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Isvor Fiat-report-vert-bianco-e-nero</Template>
  <TotalTime>114</TotalTime>
  <Pages>3</Pages>
  <Words>533</Words>
  <Characters>3041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>Isvor FIAT S.c.p.a.</Company>
  <LinksUpToDate>false</LinksUpToDate>
  <CharactersWithSpaces>3567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creator>dal ben</dc:creator>
  <cp:lastModifiedBy>Utente</cp:lastModifiedBy>
  <cp:revision>8</cp:revision>
  <cp:lastPrinted>2015-04-28T07:20:00Z</cp:lastPrinted>
  <dcterms:created xsi:type="dcterms:W3CDTF">2017-10-14T20:00:00Z</dcterms:created>
  <dcterms:modified xsi:type="dcterms:W3CDTF">2018-03-29T06:02:00Z</dcterms:modified>
</cp:coreProperties>
</file>