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883D" w14:textId="77777777" w:rsidR="00266CD1" w:rsidRDefault="00266CD1" w:rsidP="00266CD1">
      <w:pPr>
        <w:pStyle w:val="mittente"/>
        <w:pBdr>
          <w:bottom w:val="single" w:sz="4" w:space="1" w:color="auto"/>
        </w:pBdr>
      </w:pPr>
      <w:r>
        <w:t>R.E.M.  s.r.l</w:t>
      </w:r>
      <w:r>
        <w:rPr>
          <w:sz w:val="32"/>
          <w:szCs w:val="32"/>
        </w:rPr>
        <w:t>.</w:t>
      </w:r>
      <w:r>
        <w:tab/>
      </w:r>
    </w:p>
    <w:p w14:paraId="2D063C57" w14:textId="77777777" w:rsidR="00266CD1" w:rsidRDefault="00266CD1" w:rsidP="00266CD1">
      <w:pPr>
        <w:pStyle w:val="testotabe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Style w:val="Enfasicorsivo"/>
          <w:iCs/>
        </w:rPr>
      </w:pPr>
      <w:r>
        <w:rPr>
          <w:rStyle w:val="Enfasicorsivo"/>
          <w:i w:val="0"/>
          <w:iCs/>
        </w:rPr>
        <w:t xml:space="preserve">    </w:t>
      </w:r>
      <w:r w:rsidRPr="00266CD1">
        <w:rPr>
          <w:rStyle w:val="Enfasicorsivo"/>
          <w:rFonts w:ascii="Times New Roman" w:hAnsi="Times New Roman"/>
          <w:iCs/>
        </w:rPr>
        <w:t>Via Ferruccia, 16</w:t>
      </w:r>
      <w:r>
        <w:rPr>
          <w:rStyle w:val="Enfasicorsivo"/>
          <w:rFonts w:ascii="Times New Roman" w:hAnsi="Times New Roman"/>
          <w:iCs/>
        </w:rPr>
        <w:t>/A</w:t>
      </w:r>
    </w:p>
    <w:p w14:paraId="6345A793" w14:textId="77777777" w:rsidR="00266CD1" w:rsidRDefault="00266CD1" w:rsidP="00266CD1">
      <w:pPr>
        <w:pStyle w:val="MITTENTE1"/>
        <w:pBdr>
          <w:bottom w:val="single" w:sz="4" w:space="1" w:color="auto"/>
        </w:pBdr>
      </w:pPr>
      <w:r>
        <w:t xml:space="preserve">    </w:t>
      </w:r>
      <w:r>
        <w:rPr>
          <w:sz w:val="28"/>
          <w:szCs w:val="28"/>
          <w:u w:val="single"/>
        </w:rPr>
        <w:t>03010  PATRICA  (FR)</w:t>
      </w:r>
    </w:p>
    <w:p w14:paraId="023AA7AB" w14:textId="77777777" w:rsidR="00266CD1" w:rsidRDefault="00266CD1" w:rsidP="00266CD1">
      <w:pPr>
        <w:pStyle w:val="MITTENTE1"/>
        <w:pBdr>
          <w:bottom w:val="single" w:sz="4" w:space="1" w:color="auto"/>
        </w:pBdr>
        <w:rPr>
          <w:sz w:val="18"/>
          <w:szCs w:val="18"/>
        </w:rPr>
      </w:pPr>
      <w:r>
        <w:rPr>
          <w:rStyle w:val="MittenteCarattere"/>
          <w:rFonts w:ascii="Cambria" w:hAnsi="Cambria"/>
          <w:bCs w:val="0"/>
          <w:i/>
          <w:iCs w:val="0"/>
          <w:color w:val="365F91"/>
          <w:sz w:val="18"/>
          <w:szCs w:val="18"/>
        </w:rPr>
        <w:t xml:space="preserve">     </w:t>
      </w:r>
      <w:r>
        <w:rPr>
          <w:b w:val="0"/>
          <w:sz w:val="18"/>
          <w:szCs w:val="18"/>
        </w:rPr>
        <w:t>Cod.Fisc.</w:t>
      </w:r>
      <w:r>
        <w:rPr>
          <w:b w:val="0"/>
        </w:rPr>
        <w:t xml:space="preserve"> </w:t>
      </w:r>
      <w:r>
        <w:rPr>
          <w:b w:val="0"/>
          <w:sz w:val="18"/>
          <w:szCs w:val="18"/>
        </w:rPr>
        <w:t>e P.IVA:</w:t>
      </w:r>
      <w:r>
        <w:rPr>
          <w:b w:val="0"/>
        </w:rPr>
        <w:t xml:space="preserve"> </w:t>
      </w:r>
      <w:r>
        <w:rPr>
          <w:b w:val="0"/>
          <w:sz w:val="18"/>
          <w:szCs w:val="18"/>
        </w:rPr>
        <w:t>02240470605</w:t>
      </w:r>
    </w:p>
    <w:p w14:paraId="1F3F08DD" w14:textId="77777777" w:rsidR="00F85896" w:rsidRDefault="00F85896" w:rsidP="005D0B20">
      <w:pPr>
        <w:pStyle w:val="RACCOMANDATA"/>
      </w:pPr>
    </w:p>
    <w:p w14:paraId="5043D38A" w14:textId="77777777" w:rsidR="00E84885" w:rsidRPr="00AD0290" w:rsidRDefault="00E84885" w:rsidP="003B15C8">
      <w:pPr>
        <w:pStyle w:val="RACCOMANDATA"/>
      </w:pPr>
      <w:r w:rsidRPr="00AD0290">
        <w:t xml:space="preserve">RACCOMANDATA a Mano        </w:t>
      </w:r>
      <w:r w:rsidR="005A7DC2" w:rsidRPr="00AD0290">
        <w:t xml:space="preserve"> </w:t>
      </w:r>
      <w:r w:rsidRPr="00AD0290">
        <w:t xml:space="preserve">       </w:t>
      </w:r>
      <w:r w:rsidR="00DF6D61" w:rsidRPr="00AD0290">
        <w:t xml:space="preserve"> </w:t>
      </w:r>
      <w:r w:rsidR="009128FA" w:rsidRPr="00AD0290">
        <w:t xml:space="preserve"> </w:t>
      </w:r>
      <w:r w:rsidRPr="00AD0290">
        <w:t xml:space="preserve">   </w:t>
      </w:r>
      <w:r w:rsidR="00847FFE" w:rsidRPr="00AD0290">
        <w:t xml:space="preserve">                   </w:t>
      </w:r>
      <w:r w:rsidR="003B15C8" w:rsidRPr="00AD0290">
        <w:t xml:space="preserve">            </w:t>
      </w:r>
      <w:r w:rsidR="00847FFE" w:rsidRPr="00AD0290">
        <w:t xml:space="preserve">  </w:t>
      </w:r>
      <w:r w:rsidR="00522106" w:rsidRPr="00AD0290">
        <w:t xml:space="preserve"> </w:t>
      </w:r>
      <w:r w:rsidR="00847FFE" w:rsidRPr="00AD0290">
        <w:t xml:space="preserve"> </w:t>
      </w:r>
      <w:r w:rsidR="000168BF" w:rsidRPr="00AD0290">
        <w:t xml:space="preserve"> </w:t>
      </w:r>
      <w:r w:rsidR="00BD1C43" w:rsidRPr="00AD0290">
        <w:rPr>
          <w:b w:val="0"/>
        </w:rPr>
        <w:t>Gent.mo</w:t>
      </w:r>
      <w:r w:rsidRPr="00AD0290">
        <w:rPr>
          <w:b w:val="0"/>
        </w:rPr>
        <w:t xml:space="preserve"> Sig</w:t>
      </w:r>
      <w:r w:rsidRPr="00AD0290">
        <w:t>.</w:t>
      </w:r>
    </w:p>
    <w:p w14:paraId="55172A07" w14:textId="77777777" w:rsidR="008E7E8A" w:rsidRPr="00AD0290" w:rsidRDefault="008E7E8A" w:rsidP="003B15C8">
      <w:pPr>
        <w:pStyle w:val="DESTINATARIO0"/>
        <w:ind w:left="6372"/>
        <w:rPr>
          <w:rFonts w:ascii="Times New Roman" w:hAnsi="Times New Roman"/>
          <w:i/>
          <w:szCs w:val="22"/>
        </w:rPr>
      </w:pPr>
      <w:r w:rsidRPr="00AD0290">
        <w:rPr>
          <w:rFonts w:ascii="Times New Roman" w:hAnsi="Times New Roman"/>
          <w:i/>
          <w:sz w:val="20"/>
        </w:rPr>
        <w:t xml:space="preserve"> </w:t>
      </w:r>
      <w:r w:rsidR="00522106" w:rsidRPr="00AD0290">
        <w:rPr>
          <w:rFonts w:ascii="Times New Roman" w:hAnsi="Times New Roman"/>
          <w:i/>
          <w:sz w:val="20"/>
        </w:rPr>
        <w:t xml:space="preserve"> </w:t>
      </w:r>
      <w:r w:rsidR="00847FFE" w:rsidRPr="00AD0290">
        <w:rPr>
          <w:rFonts w:ascii="Times New Roman" w:hAnsi="Times New Roman"/>
          <w:i/>
          <w:sz w:val="20"/>
        </w:rPr>
        <w:t xml:space="preserve">     </w:t>
      </w:r>
      <w:r w:rsidRPr="00AD0290">
        <w:rPr>
          <w:rFonts w:ascii="Times New Roman" w:hAnsi="Times New Roman"/>
          <w:i/>
          <w:sz w:val="20"/>
        </w:rPr>
        <w:t xml:space="preserve"> </w:t>
      </w:r>
      <w:r w:rsidR="00FE2872" w:rsidRPr="00AD0290">
        <w:rPr>
          <w:rFonts w:ascii="Times New Roman" w:hAnsi="Times New Roman"/>
          <w:i/>
          <w:sz w:val="20"/>
        </w:rPr>
        <w:t>LISI ALDO</w:t>
      </w:r>
    </w:p>
    <w:p w14:paraId="74B420A9" w14:textId="77777777" w:rsidR="008E7E8A" w:rsidRPr="00AD0290" w:rsidRDefault="00271EA4" w:rsidP="003B15C8">
      <w:pPr>
        <w:pStyle w:val="DESTINATARIO0"/>
        <w:ind w:left="6372"/>
        <w:rPr>
          <w:rFonts w:ascii="Times New Roman" w:hAnsi="Times New Roman"/>
          <w:i/>
          <w:szCs w:val="22"/>
        </w:rPr>
      </w:pPr>
      <w:r w:rsidRPr="00AD0290">
        <w:rPr>
          <w:rFonts w:ascii="Times New Roman" w:hAnsi="Times New Roman"/>
          <w:b w:val="0"/>
          <w:bCs/>
          <w:i/>
          <w:szCs w:val="22"/>
        </w:rPr>
        <w:t xml:space="preserve"> </w:t>
      </w:r>
      <w:r w:rsidR="00847FFE" w:rsidRPr="00AD0290">
        <w:rPr>
          <w:rFonts w:ascii="Times New Roman" w:hAnsi="Times New Roman"/>
          <w:b w:val="0"/>
          <w:bCs/>
          <w:i/>
          <w:szCs w:val="22"/>
        </w:rPr>
        <w:t xml:space="preserve">    </w:t>
      </w:r>
      <w:r w:rsidR="001459EB" w:rsidRPr="00AD0290">
        <w:rPr>
          <w:rFonts w:ascii="Times New Roman" w:hAnsi="Times New Roman"/>
          <w:b w:val="0"/>
          <w:bCs/>
          <w:i/>
          <w:szCs w:val="22"/>
        </w:rPr>
        <w:t xml:space="preserve">Via </w:t>
      </w:r>
      <w:r w:rsidR="00FE2872" w:rsidRPr="00AD0290">
        <w:rPr>
          <w:rFonts w:ascii="Times New Roman" w:hAnsi="Times New Roman"/>
          <w:b w:val="0"/>
          <w:bCs/>
          <w:i/>
          <w:szCs w:val="22"/>
        </w:rPr>
        <w:t>Scifelli, 124</w:t>
      </w:r>
    </w:p>
    <w:p w14:paraId="3D55F698" w14:textId="77777777" w:rsidR="008E7E8A" w:rsidRPr="00AD0290" w:rsidRDefault="00847FFE" w:rsidP="003B15C8">
      <w:pPr>
        <w:pStyle w:val="DESTINATARIO0"/>
        <w:ind w:left="6372"/>
        <w:rPr>
          <w:rFonts w:ascii="Times New Roman" w:hAnsi="Times New Roman"/>
          <w:i/>
          <w:szCs w:val="22"/>
          <w:u w:val="single"/>
        </w:rPr>
      </w:pPr>
      <w:r w:rsidRPr="00AD0290">
        <w:rPr>
          <w:rFonts w:ascii="Times New Roman" w:hAnsi="Times New Roman"/>
          <w:i/>
          <w:szCs w:val="22"/>
        </w:rPr>
        <w:t xml:space="preserve">     </w:t>
      </w:r>
      <w:r w:rsidR="008E7E8A" w:rsidRPr="00AD0290">
        <w:rPr>
          <w:rFonts w:ascii="Times New Roman" w:hAnsi="Times New Roman"/>
          <w:i/>
          <w:szCs w:val="22"/>
        </w:rPr>
        <w:t xml:space="preserve"> </w:t>
      </w:r>
      <w:r w:rsidR="00FE2872" w:rsidRPr="00AD0290">
        <w:rPr>
          <w:rFonts w:ascii="Times New Roman" w:hAnsi="Times New Roman"/>
          <w:i/>
          <w:szCs w:val="22"/>
          <w:u w:val="single"/>
        </w:rPr>
        <w:t>03029 VEROLI</w:t>
      </w:r>
      <w:r w:rsidR="009128FA" w:rsidRPr="00AD0290">
        <w:rPr>
          <w:rFonts w:ascii="Times New Roman" w:hAnsi="Times New Roman"/>
          <w:i/>
          <w:szCs w:val="22"/>
          <w:u w:val="single"/>
        </w:rPr>
        <w:t xml:space="preserve"> </w:t>
      </w:r>
      <w:r w:rsidR="008E7E8A" w:rsidRPr="00AD0290">
        <w:rPr>
          <w:rFonts w:ascii="Times New Roman" w:hAnsi="Times New Roman"/>
          <w:i/>
          <w:szCs w:val="22"/>
          <w:u w:val="single"/>
        </w:rPr>
        <w:t xml:space="preserve"> (FR)</w:t>
      </w:r>
    </w:p>
    <w:p w14:paraId="25E20128" w14:textId="77777777" w:rsidR="008E7E8A" w:rsidRPr="00AD0290" w:rsidRDefault="008E7E8A" w:rsidP="003B15C8">
      <w:pPr>
        <w:pStyle w:val="Destinatario"/>
        <w:ind w:left="708"/>
        <w:rPr>
          <w:rFonts w:ascii="Times New Roman" w:hAnsi="Times New Roman"/>
          <w:b w:val="0"/>
          <w:i/>
          <w:sz w:val="16"/>
          <w:szCs w:val="16"/>
          <w:u w:val="none"/>
        </w:rPr>
      </w:pPr>
      <w:r w:rsidRPr="00AD0290">
        <w:rPr>
          <w:rFonts w:ascii="Times New Roman" w:hAnsi="Times New Roman"/>
          <w:u w:val="none"/>
        </w:rPr>
        <w:t xml:space="preserve">                                                                                                </w:t>
      </w:r>
      <w:r w:rsidR="00847FFE" w:rsidRPr="00AD0290">
        <w:rPr>
          <w:rFonts w:ascii="Times New Roman" w:hAnsi="Times New Roman"/>
          <w:u w:val="none"/>
        </w:rPr>
        <w:t xml:space="preserve">              </w:t>
      </w:r>
      <w:proofErr w:type="spellStart"/>
      <w:r w:rsidRPr="00AD0290">
        <w:rPr>
          <w:rFonts w:ascii="Times New Roman" w:hAnsi="Times New Roman"/>
          <w:b w:val="0"/>
          <w:i/>
          <w:sz w:val="16"/>
          <w:szCs w:val="16"/>
          <w:u w:val="none"/>
        </w:rPr>
        <w:t>Co</w:t>
      </w:r>
      <w:r w:rsidR="00271EA4" w:rsidRPr="00AD0290">
        <w:rPr>
          <w:rFonts w:ascii="Times New Roman" w:hAnsi="Times New Roman"/>
          <w:b w:val="0"/>
          <w:i/>
          <w:sz w:val="16"/>
          <w:szCs w:val="16"/>
          <w:u w:val="none"/>
        </w:rPr>
        <w:t>d.Fisc</w:t>
      </w:r>
      <w:proofErr w:type="spellEnd"/>
      <w:r w:rsidR="00271EA4" w:rsidRPr="00AD0290">
        <w:rPr>
          <w:rFonts w:ascii="Times New Roman" w:hAnsi="Times New Roman"/>
          <w:b w:val="0"/>
          <w:i/>
          <w:sz w:val="16"/>
          <w:szCs w:val="16"/>
          <w:u w:val="none"/>
        </w:rPr>
        <w:t>.:</w:t>
      </w:r>
      <w:r w:rsidR="00CE46D1" w:rsidRPr="00AD0290">
        <w:rPr>
          <w:rFonts w:ascii="Times New Roman" w:hAnsi="Times New Roman"/>
          <w:u w:val="none"/>
        </w:rPr>
        <w:t xml:space="preserve"> </w:t>
      </w:r>
      <w:r w:rsidR="00FE2872" w:rsidRPr="00AD0290">
        <w:rPr>
          <w:rFonts w:ascii="Times New Roman" w:hAnsi="Times New Roman"/>
          <w:i/>
          <w:sz w:val="16"/>
          <w:szCs w:val="16"/>
          <w:u w:val="none"/>
        </w:rPr>
        <w:t>LSILDA62D25L780F</w:t>
      </w:r>
      <w:r w:rsidR="0042359D" w:rsidRPr="00AD0290">
        <w:rPr>
          <w:rFonts w:ascii="Times New Roman" w:hAnsi="Times New Roman"/>
          <w:i/>
          <w:sz w:val="16"/>
          <w:szCs w:val="16"/>
          <w:u w:val="none"/>
        </w:rPr>
        <w:t>I</w:t>
      </w:r>
    </w:p>
    <w:p w14:paraId="6A53307F" w14:textId="77777777" w:rsidR="00C26F04" w:rsidRPr="00AD0290" w:rsidRDefault="00C26F04" w:rsidP="00E87C1D">
      <w:pPr>
        <w:pStyle w:val="Testocorpo10"/>
        <w:rPr>
          <w:b/>
          <w:bCs/>
          <w:i/>
          <w:iCs/>
        </w:rPr>
      </w:pPr>
    </w:p>
    <w:p w14:paraId="14787798" w14:textId="77777777" w:rsidR="00022E8E" w:rsidRPr="00AD0290" w:rsidRDefault="00755889" w:rsidP="00022E8E">
      <w:pPr>
        <w:pStyle w:val="Oggetto0"/>
        <w:rPr>
          <w:rFonts w:ascii="Times New Roman" w:hAnsi="Times New Roman"/>
          <w:i/>
          <w:sz w:val="24"/>
          <w:szCs w:val="24"/>
        </w:rPr>
      </w:pPr>
      <w:r w:rsidRPr="00AD0290">
        <w:rPr>
          <w:rFonts w:ascii="Times New Roman" w:hAnsi="Times New Roman"/>
          <w:bCs/>
          <w:i/>
          <w:iCs/>
          <w:sz w:val="24"/>
          <w:szCs w:val="24"/>
        </w:rPr>
        <w:t xml:space="preserve">Oggetto: </w:t>
      </w:r>
      <w:r w:rsidR="00AD0290" w:rsidRPr="00AD0290">
        <w:rPr>
          <w:rFonts w:ascii="Times New Roman" w:hAnsi="Times New Roman"/>
          <w:bCs/>
          <w:i/>
          <w:iCs/>
          <w:sz w:val="24"/>
          <w:szCs w:val="24"/>
        </w:rPr>
        <w:t>PROPOSTA DI</w:t>
      </w:r>
      <w:r w:rsidR="00022E8E" w:rsidRPr="00AD029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022E8E" w:rsidRPr="00AD0290">
        <w:rPr>
          <w:rFonts w:ascii="Times New Roman" w:hAnsi="Times New Roman"/>
          <w:i/>
          <w:sz w:val="24"/>
          <w:szCs w:val="24"/>
        </w:rPr>
        <w:t xml:space="preserve">TRASFORMAZIONE DEL RAPPORTO DI LAVORO, DA TEMPO </w:t>
      </w:r>
      <w:proofErr w:type="gramStart"/>
      <w:r w:rsidR="00022E8E" w:rsidRPr="00AD0290">
        <w:rPr>
          <w:rFonts w:ascii="Times New Roman" w:hAnsi="Times New Roman"/>
          <w:i/>
          <w:sz w:val="24"/>
          <w:szCs w:val="24"/>
        </w:rPr>
        <w:t>DETERMINATO  A</w:t>
      </w:r>
      <w:proofErr w:type="gramEnd"/>
      <w:r w:rsidR="00022E8E" w:rsidRPr="00AD0290">
        <w:rPr>
          <w:rFonts w:ascii="Times New Roman" w:hAnsi="Times New Roman"/>
          <w:i/>
          <w:sz w:val="24"/>
          <w:szCs w:val="24"/>
        </w:rPr>
        <w:t xml:space="preserve"> TEMPO INDETERMINATO.</w:t>
      </w:r>
    </w:p>
    <w:p w14:paraId="6C90B491" w14:textId="77777777" w:rsidR="00022E8E" w:rsidRPr="00AD0290" w:rsidRDefault="00022E8E" w:rsidP="00022E8E">
      <w:pPr>
        <w:pStyle w:val="Oggetto0"/>
        <w:rPr>
          <w:rFonts w:ascii="Times New Roman" w:hAnsi="Times New Roman"/>
          <w:sz w:val="24"/>
          <w:szCs w:val="24"/>
        </w:rPr>
      </w:pPr>
    </w:p>
    <w:p w14:paraId="066C2148" w14:textId="297A3767" w:rsidR="00022E8E" w:rsidRPr="00AD0290" w:rsidRDefault="00022E8E" w:rsidP="00022E8E">
      <w:pPr>
        <w:pStyle w:val="Testocorpo10"/>
        <w:spacing w:line="360" w:lineRule="exact"/>
        <w:rPr>
          <w:sz w:val="24"/>
          <w:szCs w:val="24"/>
        </w:rPr>
      </w:pPr>
      <w:r w:rsidRPr="00AD0290">
        <w:rPr>
          <w:sz w:val="24"/>
          <w:szCs w:val="24"/>
        </w:rPr>
        <w:t xml:space="preserve">     Con la presente, in considerazione del rapporto di lavoro in essere, a tempo determinato, con Lei stipulato in data </w:t>
      </w:r>
      <w:r w:rsidR="00AD0290">
        <w:rPr>
          <w:sz w:val="24"/>
          <w:szCs w:val="24"/>
        </w:rPr>
        <w:t>10/01/2022</w:t>
      </w:r>
      <w:r w:rsidRPr="00AD0290">
        <w:rPr>
          <w:sz w:val="24"/>
          <w:szCs w:val="24"/>
        </w:rPr>
        <w:t xml:space="preserve">, abbiamo il piacere di comunicarLe la ns. intenzione di trasformarlo a </w:t>
      </w:r>
      <w:r w:rsidRPr="00AD0290">
        <w:rPr>
          <w:b/>
          <w:sz w:val="24"/>
          <w:szCs w:val="24"/>
        </w:rPr>
        <w:t xml:space="preserve">Tempo Indeterminato con decorrenza </w:t>
      </w:r>
      <w:r w:rsidR="009E6E4A">
        <w:rPr>
          <w:b/>
          <w:sz w:val="24"/>
          <w:szCs w:val="24"/>
        </w:rPr>
        <w:t>11</w:t>
      </w:r>
      <w:r w:rsidR="00AD0290">
        <w:rPr>
          <w:b/>
          <w:sz w:val="24"/>
          <w:szCs w:val="24"/>
        </w:rPr>
        <w:t>/0</w:t>
      </w:r>
      <w:r w:rsidR="009E6E4A">
        <w:rPr>
          <w:b/>
          <w:sz w:val="24"/>
          <w:szCs w:val="24"/>
        </w:rPr>
        <w:t>7</w:t>
      </w:r>
      <w:r w:rsidR="00AD0290">
        <w:rPr>
          <w:b/>
          <w:sz w:val="24"/>
          <w:szCs w:val="24"/>
        </w:rPr>
        <w:t>/2022</w:t>
      </w:r>
      <w:r w:rsidRPr="00AD0290">
        <w:rPr>
          <w:sz w:val="24"/>
          <w:szCs w:val="24"/>
        </w:rPr>
        <w:t>.</w:t>
      </w:r>
    </w:p>
    <w:p w14:paraId="7D456B58" w14:textId="77777777" w:rsidR="00022E8E" w:rsidRPr="00AD0290" w:rsidRDefault="00022E8E" w:rsidP="00022E8E">
      <w:pPr>
        <w:pStyle w:val="Testocorpo10"/>
        <w:spacing w:line="360" w:lineRule="exact"/>
        <w:rPr>
          <w:sz w:val="24"/>
          <w:szCs w:val="24"/>
        </w:rPr>
      </w:pPr>
      <w:r w:rsidRPr="00AD0290">
        <w:rPr>
          <w:sz w:val="24"/>
          <w:szCs w:val="24"/>
        </w:rPr>
        <w:t xml:space="preserve">     Fatta salva </w:t>
      </w:r>
      <w:smartTag w:uri="urn:schemas-microsoft-com:office:smarttags" w:element="PersonName">
        <w:smartTagPr>
          <w:attr w:name="ProductID" w:val="la Sua"/>
        </w:smartTagPr>
        <w:r w:rsidRPr="00AD0290">
          <w:rPr>
            <w:sz w:val="24"/>
            <w:szCs w:val="24"/>
          </w:rPr>
          <w:t>la Sua</w:t>
        </w:r>
      </w:smartTag>
      <w:r w:rsidRPr="00AD0290">
        <w:rPr>
          <w:sz w:val="24"/>
          <w:szCs w:val="24"/>
        </w:rPr>
        <w:t xml:space="preserve"> accettazione, pertanto il rapporto di lavoro proseguirà alla scadenza senza soluzione di continuità e senza alcuna variazione delle proprie caratteristiche qualitativo-quantitative per ciascuno degli istituti legali e contrattuali.            </w:t>
      </w:r>
    </w:p>
    <w:p w14:paraId="6B3404E7" w14:textId="77777777" w:rsidR="00022E8E" w:rsidRDefault="00022E8E" w:rsidP="00022E8E">
      <w:pPr>
        <w:pStyle w:val="Testocorpo10"/>
        <w:spacing w:line="360" w:lineRule="exact"/>
        <w:rPr>
          <w:sz w:val="24"/>
          <w:szCs w:val="24"/>
        </w:rPr>
      </w:pPr>
      <w:r w:rsidRPr="00AD0290">
        <w:rPr>
          <w:sz w:val="24"/>
          <w:szCs w:val="24"/>
        </w:rPr>
        <w:t xml:space="preserve">    In attesa della restituzione per accettazione di copia firmata della presente, siamo a porgerLe i nostri più cordiali saluti.</w:t>
      </w:r>
    </w:p>
    <w:p w14:paraId="45AD0E86" w14:textId="77777777" w:rsidR="00AD0290" w:rsidRPr="00AD0290" w:rsidRDefault="00AD0290" w:rsidP="00022E8E">
      <w:pPr>
        <w:pStyle w:val="Testocorpo10"/>
        <w:spacing w:line="360" w:lineRule="exact"/>
        <w:rPr>
          <w:sz w:val="24"/>
          <w:szCs w:val="24"/>
        </w:rPr>
      </w:pPr>
    </w:p>
    <w:p w14:paraId="1B130738" w14:textId="7923406E" w:rsidR="00802DB6" w:rsidRPr="00AD0290" w:rsidRDefault="009965E3" w:rsidP="00022E8E">
      <w:pPr>
        <w:pStyle w:val="Testocorpo10"/>
        <w:rPr>
          <w:b/>
          <w:sz w:val="24"/>
          <w:szCs w:val="24"/>
          <w:u w:val="single"/>
        </w:rPr>
      </w:pPr>
      <w:r w:rsidRPr="00AD0290">
        <w:rPr>
          <w:b/>
          <w:sz w:val="24"/>
          <w:szCs w:val="24"/>
          <w:u w:val="single"/>
        </w:rPr>
        <w:t>PATRICA</w:t>
      </w:r>
      <w:r w:rsidR="00802DB6" w:rsidRPr="00AD0290">
        <w:rPr>
          <w:b/>
          <w:sz w:val="24"/>
          <w:szCs w:val="24"/>
          <w:u w:val="single"/>
        </w:rPr>
        <w:t xml:space="preserve">, </w:t>
      </w:r>
      <w:r w:rsidR="009E6E4A">
        <w:rPr>
          <w:b/>
          <w:sz w:val="24"/>
          <w:szCs w:val="24"/>
          <w:u w:val="single"/>
        </w:rPr>
        <w:t>07</w:t>
      </w:r>
      <w:r w:rsidR="00AD0290">
        <w:rPr>
          <w:b/>
          <w:sz w:val="24"/>
          <w:szCs w:val="24"/>
          <w:u w:val="single"/>
        </w:rPr>
        <w:t xml:space="preserve"> </w:t>
      </w:r>
      <w:r w:rsidR="009E6E4A">
        <w:rPr>
          <w:b/>
          <w:sz w:val="24"/>
          <w:szCs w:val="24"/>
          <w:u w:val="single"/>
        </w:rPr>
        <w:t>luglio</w:t>
      </w:r>
      <w:r w:rsidR="00FE2872" w:rsidRPr="00AD0290">
        <w:rPr>
          <w:b/>
          <w:sz w:val="24"/>
          <w:szCs w:val="24"/>
          <w:u w:val="single"/>
        </w:rPr>
        <w:t xml:space="preserve"> 2022</w:t>
      </w:r>
    </w:p>
    <w:p w14:paraId="4408AF55" w14:textId="77777777" w:rsidR="00A82EE1" w:rsidRPr="00AD0290" w:rsidRDefault="00A82EE1" w:rsidP="00C07465">
      <w:pPr>
        <w:pStyle w:val="Testo2mmc10"/>
        <w:spacing w:before="0"/>
        <w:rPr>
          <w:b/>
          <w:sz w:val="24"/>
          <w:szCs w:val="24"/>
          <w:u w:val="single"/>
        </w:rPr>
      </w:pPr>
    </w:p>
    <w:p w14:paraId="1C3B2E5E" w14:textId="77777777" w:rsidR="00AD0290" w:rsidRDefault="00AD0290" w:rsidP="00AD0290">
      <w:pPr>
        <w:pStyle w:val="Testocorpo10"/>
        <w:jc w:val="right"/>
      </w:pPr>
      <w:r>
        <w:t>L’ Azienda                                                                                                       Il Lavoratore per accettazione e ricevuta</w:t>
      </w:r>
    </w:p>
    <w:p w14:paraId="256E8180" w14:textId="77777777" w:rsidR="00AD0290" w:rsidRDefault="00AD0290" w:rsidP="00AD0290">
      <w:pPr>
        <w:pStyle w:val="Testocorpo10"/>
      </w:pPr>
      <w:r>
        <w:t xml:space="preserve">                                                                                                                               </w:t>
      </w:r>
    </w:p>
    <w:p w14:paraId="1B6ACB91" w14:textId="77777777" w:rsidR="00AD0290" w:rsidRDefault="00AD0290" w:rsidP="00AD0290">
      <w:pPr>
        <w:pStyle w:val="Testocorpo10"/>
      </w:pPr>
      <w:r>
        <w:t>______________________________                                                                               _________________________________</w:t>
      </w:r>
    </w:p>
    <w:p w14:paraId="6B1038C3" w14:textId="77777777" w:rsidR="009965E3" w:rsidRPr="00AD0290" w:rsidRDefault="00AD0290" w:rsidP="00AD0290">
      <w:pPr>
        <w:pStyle w:val="Testocorpo10"/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</w:p>
    <w:sectPr w:rsidR="009965E3" w:rsidRPr="00AD0290" w:rsidSect="00142D89">
      <w:pgSz w:w="11906" w:h="16838"/>
      <w:pgMar w:top="284" w:right="680" w:bottom="20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80C4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8967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81434F"/>
    <w:multiLevelType w:val="hybridMultilevel"/>
    <w:tmpl w:val="44E8E08E"/>
    <w:lvl w:ilvl="0" w:tplc="F9361F82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4" w15:restartNumberingAfterBreak="0">
    <w:nsid w:val="210505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653F40"/>
    <w:multiLevelType w:val="hybridMultilevel"/>
    <w:tmpl w:val="588C8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1C5A"/>
    <w:multiLevelType w:val="hybridMultilevel"/>
    <w:tmpl w:val="7AC66B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A5781"/>
    <w:multiLevelType w:val="hybridMultilevel"/>
    <w:tmpl w:val="1FF2E3B8"/>
    <w:lvl w:ilvl="0" w:tplc="8B2CA3B4">
      <w:start w:val="1"/>
      <w:numFmt w:val="decimal"/>
      <w:lvlText w:val="%1)"/>
      <w:lvlJc w:val="left"/>
      <w:pPr>
        <w:tabs>
          <w:tab w:val="num" w:pos="284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8" w15:restartNumberingAfterBreak="0">
    <w:nsid w:val="4B321360"/>
    <w:multiLevelType w:val="singleLevel"/>
    <w:tmpl w:val="43E89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E727524"/>
    <w:multiLevelType w:val="singleLevel"/>
    <w:tmpl w:val="3FBC7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B36B3"/>
    <w:multiLevelType w:val="singleLevel"/>
    <w:tmpl w:val="D9F63D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4E66AC9"/>
    <w:multiLevelType w:val="hybridMultilevel"/>
    <w:tmpl w:val="18C0BDAE"/>
    <w:lvl w:ilvl="0" w:tplc="850E03CC">
      <w:start w:val="30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600187">
    <w:abstractNumId w:val="0"/>
  </w:num>
  <w:num w:numId="2" w16cid:durableId="1323966332">
    <w:abstractNumId w:val="8"/>
  </w:num>
  <w:num w:numId="3" w16cid:durableId="189032718">
    <w:abstractNumId w:val="8"/>
  </w:num>
  <w:num w:numId="4" w16cid:durableId="401485151">
    <w:abstractNumId w:val="0"/>
  </w:num>
  <w:num w:numId="5" w16cid:durableId="1505828065">
    <w:abstractNumId w:val="1"/>
  </w:num>
  <w:num w:numId="6" w16cid:durableId="1394043720">
    <w:abstractNumId w:val="1"/>
  </w:num>
  <w:num w:numId="7" w16cid:durableId="708383206">
    <w:abstractNumId w:val="1"/>
  </w:num>
  <w:num w:numId="8" w16cid:durableId="1711032176">
    <w:abstractNumId w:val="10"/>
  </w:num>
  <w:num w:numId="9" w16cid:durableId="520364525">
    <w:abstractNumId w:val="4"/>
  </w:num>
  <w:num w:numId="10" w16cid:durableId="1696422758">
    <w:abstractNumId w:val="9"/>
  </w:num>
  <w:num w:numId="11" w16cid:durableId="978732360">
    <w:abstractNumId w:val="2"/>
  </w:num>
  <w:num w:numId="12" w16cid:durableId="651909616">
    <w:abstractNumId w:val="3"/>
  </w:num>
  <w:num w:numId="13" w16cid:durableId="1017275595">
    <w:abstractNumId w:val="7"/>
  </w:num>
  <w:num w:numId="14" w16cid:durableId="1422992407">
    <w:abstractNumId w:val="6"/>
  </w:num>
  <w:num w:numId="15" w16cid:durableId="1179468415">
    <w:abstractNumId w:val="5"/>
  </w:num>
  <w:num w:numId="16" w16cid:durableId="1017736181">
    <w:abstractNumId w:val="11"/>
  </w:num>
  <w:num w:numId="17" w16cid:durableId="13449421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D1"/>
    <w:rsid w:val="00007461"/>
    <w:rsid w:val="00011284"/>
    <w:rsid w:val="0001455B"/>
    <w:rsid w:val="000168BF"/>
    <w:rsid w:val="00016CA1"/>
    <w:rsid w:val="00021E5A"/>
    <w:rsid w:val="00022E8E"/>
    <w:rsid w:val="00024954"/>
    <w:rsid w:val="00035DD7"/>
    <w:rsid w:val="00055220"/>
    <w:rsid w:val="00065F18"/>
    <w:rsid w:val="00084C5C"/>
    <w:rsid w:val="0008708B"/>
    <w:rsid w:val="00094B38"/>
    <w:rsid w:val="00116489"/>
    <w:rsid w:val="00116BCB"/>
    <w:rsid w:val="001176A3"/>
    <w:rsid w:val="001404CE"/>
    <w:rsid w:val="00142D89"/>
    <w:rsid w:val="001459EB"/>
    <w:rsid w:val="001634DB"/>
    <w:rsid w:val="00170F3B"/>
    <w:rsid w:val="001810C5"/>
    <w:rsid w:val="00192C6C"/>
    <w:rsid w:val="00195608"/>
    <w:rsid w:val="001A4A65"/>
    <w:rsid w:val="001D6015"/>
    <w:rsid w:val="001E2E47"/>
    <w:rsid w:val="001F1BF2"/>
    <w:rsid w:val="00222983"/>
    <w:rsid w:val="00234ADD"/>
    <w:rsid w:val="002374A7"/>
    <w:rsid w:val="00245A3A"/>
    <w:rsid w:val="00266CD1"/>
    <w:rsid w:val="00271EA4"/>
    <w:rsid w:val="00276110"/>
    <w:rsid w:val="002817BC"/>
    <w:rsid w:val="00286CAB"/>
    <w:rsid w:val="002951CD"/>
    <w:rsid w:val="002B6CBB"/>
    <w:rsid w:val="002C0064"/>
    <w:rsid w:val="002D5B3D"/>
    <w:rsid w:val="00310A15"/>
    <w:rsid w:val="00346B78"/>
    <w:rsid w:val="00362E98"/>
    <w:rsid w:val="0036603B"/>
    <w:rsid w:val="00367C2B"/>
    <w:rsid w:val="00370D5A"/>
    <w:rsid w:val="00384B26"/>
    <w:rsid w:val="00390566"/>
    <w:rsid w:val="003922F3"/>
    <w:rsid w:val="00394D31"/>
    <w:rsid w:val="00395DCD"/>
    <w:rsid w:val="003A6F03"/>
    <w:rsid w:val="003B15C8"/>
    <w:rsid w:val="003D315D"/>
    <w:rsid w:val="003E2553"/>
    <w:rsid w:val="004106CD"/>
    <w:rsid w:val="0041735E"/>
    <w:rsid w:val="004200F2"/>
    <w:rsid w:val="0042359D"/>
    <w:rsid w:val="0042560E"/>
    <w:rsid w:val="00461BB1"/>
    <w:rsid w:val="004A1A78"/>
    <w:rsid w:val="004B3FC1"/>
    <w:rsid w:val="004B6668"/>
    <w:rsid w:val="004C0CC4"/>
    <w:rsid w:val="004F06CB"/>
    <w:rsid w:val="00503521"/>
    <w:rsid w:val="00510E30"/>
    <w:rsid w:val="00522106"/>
    <w:rsid w:val="005271A8"/>
    <w:rsid w:val="00534504"/>
    <w:rsid w:val="00534A17"/>
    <w:rsid w:val="005462D4"/>
    <w:rsid w:val="00552350"/>
    <w:rsid w:val="0056245C"/>
    <w:rsid w:val="00574BB2"/>
    <w:rsid w:val="005A0E76"/>
    <w:rsid w:val="005A7DC2"/>
    <w:rsid w:val="005B4D5B"/>
    <w:rsid w:val="005B507C"/>
    <w:rsid w:val="005C1134"/>
    <w:rsid w:val="005C68E9"/>
    <w:rsid w:val="005D0B20"/>
    <w:rsid w:val="005F7480"/>
    <w:rsid w:val="00634A41"/>
    <w:rsid w:val="00647EC9"/>
    <w:rsid w:val="006526B9"/>
    <w:rsid w:val="00653BA3"/>
    <w:rsid w:val="006716D5"/>
    <w:rsid w:val="006745EC"/>
    <w:rsid w:val="00677577"/>
    <w:rsid w:val="00677EF0"/>
    <w:rsid w:val="006B3667"/>
    <w:rsid w:val="006B6CC4"/>
    <w:rsid w:val="006E469E"/>
    <w:rsid w:val="00700E88"/>
    <w:rsid w:val="007143A8"/>
    <w:rsid w:val="0072113B"/>
    <w:rsid w:val="0072616A"/>
    <w:rsid w:val="00746679"/>
    <w:rsid w:val="00755889"/>
    <w:rsid w:val="00756BBC"/>
    <w:rsid w:val="00762640"/>
    <w:rsid w:val="0077051C"/>
    <w:rsid w:val="007744F0"/>
    <w:rsid w:val="00792EBC"/>
    <w:rsid w:val="00793A6B"/>
    <w:rsid w:val="007A24C4"/>
    <w:rsid w:val="007C4CB3"/>
    <w:rsid w:val="00802DB6"/>
    <w:rsid w:val="0082184C"/>
    <w:rsid w:val="00847FFE"/>
    <w:rsid w:val="008602E3"/>
    <w:rsid w:val="00864856"/>
    <w:rsid w:val="0088785A"/>
    <w:rsid w:val="00896ABD"/>
    <w:rsid w:val="008B430F"/>
    <w:rsid w:val="008B431C"/>
    <w:rsid w:val="008C318D"/>
    <w:rsid w:val="008E7E8A"/>
    <w:rsid w:val="00902CE5"/>
    <w:rsid w:val="009128FA"/>
    <w:rsid w:val="00926921"/>
    <w:rsid w:val="009321DD"/>
    <w:rsid w:val="00941AD4"/>
    <w:rsid w:val="0095015B"/>
    <w:rsid w:val="00956111"/>
    <w:rsid w:val="009642F0"/>
    <w:rsid w:val="00964767"/>
    <w:rsid w:val="00971906"/>
    <w:rsid w:val="00981369"/>
    <w:rsid w:val="009832DC"/>
    <w:rsid w:val="009965E3"/>
    <w:rsid w:val="009E14DE"/>
    <w:rsid w:val="009E6E4A"/>
    <w:rsid w:val="009F3C04"/>
    <w:rsid w:val="00A25426"/>
    <w:rsid w:val="00A35680"/>
    <w:rsid w:val="00A52408"/>
    <w:rsid w:val="00A548A7"/>
    <w:rsid w:val="00A8214F"/>
    <w:rsid w:val="00A82EE1"/>
    <w:rsid w:val="00A85E90"/>
    <w:rsid w:val="00AA3833"/>
    <w:rsid w:val="00AB4C89"/>
    <w:rsid w:val="00AC0703"/>
    <w:rsid w:val="00AD0290"/>
    <w:rsid w:val="00AF6796"/>
    <w:rsid w:val="00B16A5C"/>
    <w:rsid w:val="00B53C65"/>
    <w:rsid w:val="00B60484"/>
    <w:rsid w:val="00BC1004"/>
    <w:rsid w:val="00BC233B"/>
    <w:rsid w:val="00BD1C43"/>
    <w:rsid w:val="00BD6968"/>
    <w:rsid w:val="00BE2310"/>
    <w:rsid w:val="00C07465"/>
    <w:rsid w:val="00C16871"/>
    <w:rsid w:val="00C171D6"/>
    <w:rsid w:val="00C26F04"/>
    <w:rsid w:val="00C27699"/>
    <w:rsid w:val="00C310A0"/>
    <w:rsid w:val="00C3704B"/>
    <w:rsid w:val="00CA5091"/>
    <w:rsid w:val="00CB767D"/>
    <w:rsid w:val="00CC09C3"/>
    <w:rsid w:val="00CC4948"/>
    <w:rsid w:val="00CD34D5"/>
    <w:rsid w:val="00CD4206"/>
    <w:rsid w:val="00CD5093"/>
    <w:rsid w:val="00CE3D41"/>
    <w:rsid w:val="00CE46D1"/>
    <w:rsid w:val="00D13AB5"/>
    <w:rsid w:val="00D17365"/>
    <w:rsid w:val="00D37A84"/>
    <w:rsid w:val="00D46751"/>
    <w:rsid w:val="00D537F0"/>
    <w:rsid w:val="00D66CBC"/>
    <w:rsid w:val="00D87193"/>
    <w:rsid w:val="00DA35C8"/>
    <w:rsid w:val="00DC0B17"/>
    <w:rsid w:val="00DC2D33"/>
    <w:rsid w:val="00DE150A"/>
    <w:rsid w:val="00DF123B"/>
    <w:rsid w:val="00DF4568"/>
    <w:rsid w:val="00DF6D61"/>
    <w:rsid w:val="00E10400"/>
    <w:rsid w:val="00E128A5"/>
    <w:rsid w:val="00E14F3B"/>
    <w:rsid w:val="00E32816"/>
    <w:rsid w:val="00E36E4F"/>
    <w:rsid w:val="00E6367B"/>
    <w:rsid w:val="00E75FAB"/>
    <w:rsid w:val="00E84885"/>
    <w:rsid w:val="00E87C1D"/>
    <w:rsid w:val="00E96E18"/>
    <w:rsid w:val="00EB6D9B"/>
    <w:rsid w:val="00EE237C"/>
    <w:rsid w:val="00EE54BC"/>
    <w:rsid w:val="00F339DC"/>
    <w:rsid w:val="00F541C5"/>
    <w:rsid w:val="00F84A20"/>
    <w:rsid w:val="00F85896"/>
    <w:rsid w:val="00F97565"/>
    <w:rsid w:val="00F97DF2"/>
    <w:rsid w:val="00FE1FD0"/>
    <w:rsid w:val="00FE2872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98E8A0"/>
  <w15:docId w15:val="{0F5C40A4-BF49-4C45-B3A2-55481E5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autoRedefine/>
    <w:qFormat/>
    <w:rsid w:val="00170F3B"/>
    <w:pPr>
      <w:ind w:firstLine="227"/>
      <w:jc w:val="both"/>
    </w:pPr>
    <w:rPr>
      <w:rFonts w:ascii="Arial" w:hAnsi="Arial"/>
      <w:noProof/>
    </w:rPr>
  </w:style>
  <w:style w:type="paragraph" w:styleId="Titolo1">
    <w:name w:val="heading 1"/>
    <w:basedOn w:val="Normale"/>
    <w:next w:val="Normale"/>
    <w:link w:val="Titolo1Carattere"/>
    <w:qFormat/>
    <w:rsid w:val="00170F3B"/>
    <w:pPr>
      <w:keepNext/>
      <w:spacing w:before="120"/>
      <w:jc w:val="center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170F3B"/>
    <w:pPr>
      <w:keepNext/>
      <w:spacing w:before="240" w:after="60"/>
      <w:outlineLvl w:val="1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170F3B"/>
    <w:pPr>
      <w:keepNext/>
      <w:ind w:left="4474"/>
      <w:outlineLvl w:val="3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170F3B"/>
    <w:pPr>
      <w:spacing w:before="120" w:after="120"/>
      <w:jc w:val="center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70F3B"/>
    <w:pPr>
      <w:tabs>
        <w:tab w:val="right" w:pos="8640"/>
      </w:tabs>
      <w:spacing w:before="40" w:after="40"/>
    </w:pPr>
    <w:rPr>
      <w:spacing w:val="-2"/>
      <w:kern w:val="24"/>
      <w:sz w:val="24"/>
    </w:rPr>
  </w:style>
  <w:style w:type="paragraph" w:customStyle="1" w:styleId="titolosotto">
    <w:name w:val="titolo sotto"/>
    <w:autoRedefine/>
    <w:rsid w:val="00170F3B"/>
    <w:pPr>
      <w:spacing w:before="40" w:after="60"/>
      <w:jc w:val="center"/>
    </w:pPr>
    <w:rPr>
      <w:rFonts w:ascii="Arial" w:hAnsi="Arial"/>
      <w:b/>
      <w:snapToGrid w:val="0"/>
      <w:color w:val="000000"/>
      <w:sz w:val="28"/>
    </w:rPr>
  </w:style>
  <w:style w:type="paragraph" w:customStyle="1" w:styleId="testotabella1">
    <w:name w:val="testo tabella1"/>
    <w:basedOn w:val="Normale"/>
    <w:autoRedefine/>
    <w:rsid w:val="00170F3B"/>
    <w:pPr>
      <w:jc w:val="center"/>
    </w:pPr>
    <w:rPr>
      <w:sz w:val="22"/>
    </w:rPr>
  </w:style>
  <w:style w:type="paragraph" w:customStyle="1" w:styleId="testotabel2">
    <w:name w:val="testo tabel2"/>
    <w:basedOn w:val="Normale"/>
    <w:link w:val="testotabel2Carattere"/>
    <w:autoRedefine/>
    <w:rsid w:val="00170F3B"/>
    <w:rPr>
      <w:iCs/>
    </w:rPr>
  </w:style>
  <w:style w:type="paragraph" w:customStyle="1" w:styleId="Testotabella">
    <w:name w:val="Testo tabella"/>
    <w:basedOn w:val="Normale"/>
    <w:autoRedefine/>
    <w:rsid w:val="00170F3B"/>
    <w:rPr>
      <w:sz w:val="22"/>
    </w:rPr>
  </w:style>
  <w:style w:type="paragraph" w:styleId="Testonormale">
    <w:name w:val="Plain Text"/>
    <w:basedOn w:val="Normale"/>
    <w:rsid w:val="00170F3B"/>
    <w:pPr>
      <w:spacing w:before="120" w:after="120" w:line="240" w:lineRule="exact"/>
    </w:pPr>
    <w:rPr>
      <w:i/>
      <w:noProof w:val="0"/>
      <w:snapToGrid w:val="0"/>
      <w:color w:val="000000"/>
      <w:sz w:val="22"/>
    </w:rPr>
  </w:style>
  <w:style w:type="paragraph" w:styleId="Firma">
    <w:name w:val="Signature"/>
    <w:basedOn w:val="Normale"/>
    <w:autoRedefine/>
    <w:rsid w:val="00170F3B"/>
    <w:pPr>
      <w:pBdr>
        <w:top w:val="single" w:sz="4" w:space="1" w:color="auto"/>
      </w:pBdr>
      <w:spacing w:before="20"/>
      <w:ind w:left="5664" w:firstLine="0"/>
      <w:jc w:val="center"/>
    </w:pPr>
    <w:rPr>
      <w:b/>
      <w:sz w:val="22"/>
    </w:rPr>
  </w:style>
  <w:style w:type="paragraph" w:styleId="Puntoelenco2">
    <w:name w:val="List Bullet 2"/>
    <w:basedOn w:val="Normale"/>
    <w:autoRedefine/>
    <w:rsid w:val="00170F3B"/>
    <w:rPr>
      <w:i/>
      <w:sz w:val="24"/>
    </w:rPr>
  </w:style>
  <w:style w:type="paragraph" w:customStyle="1" w:styleId="Titologrande">
    <w:name w:val="Titolo grande"/>
    <w:autoRedefine/>
    <w:rsid w:val="00170F3B"/>
    <w:pPr>
      <w:pageBreakBefore/>
      <w:spacing w:before="400" w:after="288"/>
      <w:jc w:val="center"/>
    </w:pPr>
    <w:rPr>
      <w:b/>
      <w:snapToGrid w:val="0"/>
      <w:color w:val="000000"/>
      <w:sz w:val="40"/>
    </w:rPr>
  </w:style>
  <w:style w:type="paragraph" w:customStyle="1" w:styleId="Destinatario">
    <w:name w:val="Destinatario"/>
    <w:autoRedefine/>
    <w:rsid w:val="00170F3B"/>
    <w:pPr>
      <w:ind w:left="5783"/>
    </w:pPr>
    <w:rPr>
      <w:rFonts w:ascii="Arial" w:hAnsi="Arial"/>
      <w:b/>
      <w:snapToGrid w:val="0"/>
      <w:color w:val="000000"/>
      <w:sz w:val="22"/>
      <w:u w:val="single"/>
    </w:rPr>
  </w:style>
  <w:style w:type="paragraph" w:styleId="Puntoelenco">
    <w:name w:val="List Bullet"/>
    <w:basedOn w:val="Normale"/>
    <w:autoRedefine/>
    <w:rsid w:val="007261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firstLine="0"/>
    </w:pPr>
    <w:rPr>
      <w:rFonts w:ascii="Times New Roman" w:hAnsi="Times New Roman"/>
      <w:sz w:val="22"/>
      <w:szCs w:val="22"/>
    </w:rPr>
  </w:style>
  <w:style w:type="paragraph" w:customStyle="1" w:styleId="Centrato">
    <w:name w:val="Centrato"/>
    <w:basedOn w:val="Normale"/>
    <w:autoRedefine/>
    <w:rsid w:val="00170F3B"/>
    <w:pPr>
      <w:spacing w:before="60" w:after="60"/>
      <w:jc w:val="center"/>
      <w:outlineLvl w:val="0"/>
    </w:pPr>
    <w:rPr>
      <w:b/>
      <w:noProof w:val="0"/>
      <w:snapToGrid w:val="0"/>
      <w:color w:val="000000"/>
      <w:sz w:val="28"/>
    </w:rPr>
  </w:style>
  <w:style w:type="paragraph" w:customStyle="1" w:styleId="riferimento">
    <w:name w:val="riferimento"/>
    <w:basedOn w:val="Firma"/>
    <w:autoRedefine/>
    <w:rsid w:val="00170F3B"/>
    <w:pPr>
      <w:pBdr>
        <w:top w:val="none" w:sz="0" w:space="0" w:color="auto"/>
      </w:pBdr>
      <w:spacing w:before="0"/>
      <w:ind w:left="0"/>
      <w:jc w:val="left"/>
    </w:pPr>
    <w:rPr>
      <w:sz w:val="12"/>
    </w:rPr>
  </w:style>
  <w:style w:type="paragraph" w:customStyle="1" w:styleId="Corpotesto1">
    <w:name w:val="Corpo testo1"/>
    <w:autoRedefine/>
    <w:rsid w:val="00170F3B"/>
    <w:pPr>
      <w:spacing w:before="120" w:after="120"/>
      <w:jc w:val="both"/>
    </w:pPr>
    <w:rPr>
      <w:snapToGrid w:val="0"/>
      <w:color w:val="000000"/>
      <w:sz w:val="22"/>
    </w:rPr>
  </w:style>
  <w:style w:type="paragraph" w:styleId="Rientrocorpodeltesto">
    <w:name w:val="Body Text Indent"/>
    <w:basedOn w:val="Normale"/>
    <w:rsid w:val="00170F3B"/>
  </w:style>
  <w:style w:type="character" w:styleId="Collegamentoipertestuale">
    <w:name w:val="Hyperlink"/>
    <w:basedOn w:val="Carpredefinitoparagrafo"/>
    <w:rsid w:val="00170F3B"/>
    <w:rPr>
      <w:color w:val="0000FF"/>
      <w:u w:val="single"/>
    </w:rPr>
  </w:style>
  <w:style w:type="paragraph" w:styleId="Elenco2">
    <w:name w:val="List 2"/>
    <w:basedOn w:val="Normale"/>
    <w:rsid w:val="00170F3B"/>
    <w:pPr>
      <w:ind w:left="566" w:hanging="283"/>
    </w:pPr>
  </w:style>
  <w:style w:type="paragraph" w:customStyle="1" w:styleId="mittente">
    <w:name w:val="mittente"/>
    <w:basedOn w:val="Titolo1"/>
    <w:autoRedefine/>
    <w:rsid w:val="006716D5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pacing w:before="0"/>
      <w:jc w:val="left"/>
    </w:pPr>
    <w:rPr>
      <w:rFonts w:ascii="Times New Roman" w:hAnsi="Times New Roman"/>
      <w:sz w:val="36"/>
      <w:szCs w:val="36"/>
    </w:rPr>
  </w:style>
  <w:style w:type="paragraph" w:customStyle="1" w:styleId="Mittente0">
    <w:name w:val="Mittente"/>
    <w:basedOn w:val="Titolo1"/>
    <w:link w:val="MittenteCarattere"/>
    <w:autoRedefine/>
    <w:rsid w:val="0041735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before="0"/>
      <w:jc w:val="left"/>
    </w:pPr>
    <w:rPr>
      <w:rFonts w:ascii="Times New Roman" w:hAnsi="Times New Roman"/>
      <w:b w:val="0"/>
      <w:sz w:val="20"/>
    </w:rPr>
  </w:style>
  <w:style w:type="paragraph" w:customStyle="1" w:styleId="MITTENTE1">
    <w:name w:val="MITTENTE1"/>
    <w:basedOn w:val="mittente"/>
    <w:autoRedefine/>
    <w:rsid w:val="00DF4568"/>
    <w:pPr>
      <w:ind w:firstLine="0"/>
    </w:pPr>
    <w:rPr>
      <w:bCs/>
      <w:iCs/>
      <w:sz w:val="24"/>
      <w:szCs w:val="24"/>
    </w:rPr>
  </w:style>
  <w:style w:type="paragraph" w:customStyle="1" w:styleId="DATA">
    <w:name w:val="DATA"/>
    <w:basedOn w:val="Normale"/>
    <w:autoRedefine/>
    <w:rsid w:val="00170F3B"/>
    <w:pPr>
      <w:jc w:val="right"/>
    </w:pPr>
    <w:rPr>
      <w:sz w:val="22"/>
    </w:rPr>
  </w:style>
  <w:style w:type="paragraph" w:customStyle="1" w:styleId="RACCOMANDATA">
    <w:name w:val="RACCOMANDATA"/>
    <w:basedOn w:val="Normale"/>
    <w:autoRedefine/>
    <w:rsid w:val="005D0B20"/>
    <w:pPr>
      <w:jc w:val="left"/>
    </w:pPr>
    <w:rPr>
      <w:rFonts w:ascii="Times New Roman" w:hAnsi="Times New Roman"/>
      <w:b/>
      <w:i/>
      <w:sz w:val="22"/>
      <w:szCs w:val="22"/>
    </w:rPr>
  </w:style>
  <w:style w:type="paragraph" w:customStyle="1" w:styleId="SPETTLE">
    <w:name w:val="SPETT.LE"/>
    <w:basedOn w:val="Normale"/>
    <w:autoRedefine/>
    <w:rsid w:val="00170F3B"/>
    <w:pPr>
      <w:ind w:left="5103"/>
    </w:pPr>
    <w:rPr>
      <w:sz w:val="24"/>
    </w:rPr>
  </w:style>
  <w:style w:type="paragraph" w:customStyle="1" w:styleId="DESTINATARIO0">
    <w:name w:val="DESTINATARIO"/>
    <w:basedOn w:val="Normale"/>
    <w:autoRedefine/>
    <w:rsid w:val="00170F3B"/>
    <w:pPr>
      <w:ind w:left="5783" w:firstLine="0"/>
    </w:pPr>
    <w:rPr>
      <w:b/>
      <w:sz w:val="22"/>
    </w:rPr>
  </w:style>
  <w:style w:type="paragraph" w:customStyle="1" w:styleId="DESTINATARIO1">
    <w:name w:val="DESTINATARIO1"/>
    <w:basedOn w:val="DESTINATARIO0"/>
    <w:autoRedefine/>
    <w:rsid w:val="001E2E47"/>
    <w:pPr>
      <w:ind w:left="7199"/>
    </w:pPr>
    <w:rPr>
      <w:rFonts w:ascii="Times New Roman" w:hAnsi="Times New Roman"/>
      <w:b w:val="0"/>
      <w:iCs/>
      <w:sz w:val="20"/>
    </w:rPr>
  </w:style>
  <w:style w:type="paragraph" w:customStyle="1" w:styleId="OGGETTO">
    <w:name w:val="OGGETTO"/>
    <w:basedOn w:val="mittente"/>
    <w:autoRedefine/>
    <w:rsid w:val="00170F3B"/>
    <w:pPr>
      <w:ind w:left="1191" w:hanging="1191"/>
      <w:jc w:val="both"/>
    </w:pPr>
    <w:rPr>
      <w:i w:val="0"/>
      <w:iCs/>
      <w:sz w:val="20"/>
    </w:rPr>
  </w:style>
  <w:style w:type="paragraph" w:customStyle="1" w:styleId="firma3">
    <w:name w:val="firma 3"/>
    <w:basedOn w:val="Normale"/>
    <w:autoRedefine/>
    <w:rsid w:val="00170F3B"/>
    <w:pPr>
      <w:widowControl w:val="0"/>
      <w:spacing w:before="100" w:after="100"/>
      <w:ind w:left="4253" w:firstLine="0"/>
      <w:jc w:val="center"/>
    </w:pPr>
    <w:rPr>
      <w:b/>
      <w:noProof w:val="0"/>
      <w:snapToGrid w:val="0"/>
      <w:color w:val="000000"/>
    </w:rPr>
  </w:style>
  <w:style w:type="paragraph" w:customStyle="1" w:styleId="Oggetto0">
    <w:name w:val="Oggetto"/>
    <w:basedOn w:val="Normale"/>
    <w:autoRedefine/>
    <w:rsid w:val="00170F3B"/>
    <w:pPr>
      <w:spacing w:after="120"/>
      <w:ind w:left="964" w:hanging="964"/>
    </w:pPr>
    <w:rPr>
      <w:b/>
      <w:noProof w:val="0"/>
      <w:snapToGrid w:val="0"/>
      <w:color w:val="000000"/>
    </w:rPr>
  </w:style>
  <w:style w:type="paragraph" w:customStyle="1" w:styleId="MITTENTE2">
    <w:name w:val="MITTENTE"/>
    <w:basedOn w:val="Normale"/>
    <w:autoRedefine/>
    <w:rsid w:val="00170F3B"/>
    <w:pPr>
      <w:widowControl w:val="0"/>
      <w:spacing w:before="40" w:after="40"/>
      <w:ind w:firstLine="0"/>
    </w:pPr>
    <w:rPr>
      <w:b/>
      <w:noProof w:val="0"/>
      <w:snapToGrid w:val="0"/>
      <w:color w:val="000000"/>
      <w:sz w:val="22"/>
    </w:rPr>
  </w:style>
  <w:style w:type="paragraph" w:styleId="Rientronormale">
    <w:name w:val="Normal Indent"/>
    <w:basedOn w:val="Normale"/>
    <w:rsid w:val="00170F3B"/>
    <w:pPr>
      <w:ind w:firstLine="0"/>
    </w:pPr>
    <w:rPr>
      <w:rFonts w:ascii="Times New Roman" w:hAnsi="Times New Roman"/>
      <w:i/>
      <w:noProof w:val="0"/>
    </w:rPr>
  </w:style>
  <w:style w:type="paragraph" w:customStyle="1" w:styleId="Cornice2">
    <w:name w:val="Cornice 2"/>
    <w:basedOn w:val="Normale"/>
    <w:rsid w:val="00170F3B"/>
    <w:pPr>
      <w:spacing w:line="240" w:lineRule="atLeast"/>
      <w:ind w:firstLine="0"/>
      <w:jc w:val="left"/>
    </w:pPr>
    <w:rPr>
      <w:i/>
    </w:rPr>
  </w:style>
  <w:style w:type="character" w:styleId="Collegamentovisitato">
    <w:name w:val="FollowedHyperlink"/>
    <w:basedOn w:val="Carpredefinitoparagrafo"/>
    <w:rsid w:val="00170F3B"/>
    <w:rPr>
      <w:color w:val="800080"/>
      <w:u w:val="single"/>
    </w:rPr>
  </w:style>
  <w:style w:type="paragraph" w:customStyle="1" w:styleId="mittente10">
    <w:name w:val="mittente1"/>
    <w:basedOn w:val="Normale"/>
    <w:rsid w:val="00170F3B"/>
    <w:pPr>
      <w:ind w:firstLine="0"/>
      <w:jc w:val="left"/>
    </w:pPr>
    <w:rPr>
      <w:rFonts w:eastAsia="Arial" w:cs="Arial"/>
      <w:b/>
      <w:sz w:val="24"/>
      <w:lang w:val="en-US" w:eastAsia="en-US"/>
    </w:rPr>
  </w:style>
  <w:style w:type="paragraph" w:customStyle="1" w:styleId="titoletto2">
    <w:name w:val="titoletto2"/>
    <w:basedOn w:val="Normale"/>
    <w:rsid w:val="00170F3B"/>
    <w:pPr>
      <w:ind w:firstLine="0"/>
      <w:jc w:val="left"/>
    </w:pPr>
    <w:rPr>
      <w:rFonts w:eastAsia="Arial" w:cs="Arial"/>
      <w:color w:val="000000"/>
      <w:sz w:val="16"/>
      <w:lang w:val="en-US" w:eastAsia="en-US"/>
    </w:rPr>
  </w:style>
  <w:style w:type="paragraph" w:customStyle="1" w:styleId="Testocorpo10">
    <w:name w:val="Testocorpo10"/>
    <w:rsid w:val="0082184C"/>
    <w:pPr>
      <w:autoSpaceDE w:val="0"/>
      <w:autoSpaceDN w:val="0"/>
      <w:adjustRightInd w:val="0"/>
      <w:spacing w:line="236" w:lineRule="atLeast"/>
      <w:jc w:val="both"/>
    </w:pPr>
  </w:style>
  <w:style w:type="paragraph" w:customStyle="1" w:styleId="Testo2mmc10">
    <w:name w:val="Testo2mmc10"/>
    <w:rsid w:val="0082184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113" w:line="236" w:lineRule="atLeast"/>
      <w:jc w:val="both"/>
    </w:pPr>
  </w:style>
  <w:style w:type="paragraph" w:styleId="Testofumetto">
    <w:name w:val="Balloon Text"/>
    <w:basedOn w:val="Normale"/>
    <w:semiHidden/>
    <w:rsid w:val="00AB4C89"/>
    <w:rPr>
      <w:rFonts w:ascii="Tahoma" w:hAnsi="Tahoma" w:cs="Tahoma"/>
      <w:sz w:val="16"/>
      <w:szCs w:val="16"/>
    </w:rPr>
  </w:style>
  <w:style w:type="character" w:customStyle="1" w:styleId="testotabel2Carattere">
    <w:name w:val="testo tabel2 Carattere"/>
    <w:basedOn w:val="Carpredefinitoparagrafo"/>
    <w:link w:val="testotabel2"/>
    <w:rsid w:val="00755889"/>
    <w:rPr>
      <w:rFonts w:ascii="Arial" w:hAnsi="Arial"/>
      <w:iCs/>
      <w:noProof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F85896"/>
    <w:rPr>
      <w:rFonts w:ascii="Arial" w:hAnsi="Arial"/>
      <w:b/>
      <w:i/>
      <w:noProof/>
      <w:sz w:val="28"/>
      <w:lang w:val="it-IT" w:eastAsia="it-IT" w:bidi="ar-SA"/>
    </w:rPr>
  </w:style>
  <w:style w:type="character" w:customStyle="1" w:styleId="MittenteCarattere">
    <w:name w:val="Mittente Carattere"/>
    <w:basedOn w:val="Titolo1Carattere"/>
    <w:link w:val="Mittente0"/>
    <w:rsid w:val="00F85896"/>
    <w:rPr>
      <w:rFonts w:ascii="Arial" w:hAnsi="Arial"/>
      <w:b/>
      <w:i/>
      <w:noProof/>
      <w:sz w:val="28"/>
      <w:lang w:val="it-IT" w:eastAsia="it-IT" w:bidi="ar-SA"/>
    </w:rPr>
  </w:style>
  <w:style w:type="character" w:styleId="Enfasicorsivo">
    <w:name w:val="Emphasis"/>
    <w:basedOn w:val="Carpredefinitoparagrafo"/>
    <w:qFormat/>
    <w:rsid w:val="00266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\Desktop\Assunzione%20a%20T.D.%20MIZZONI%20Maurizio%2019.07.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Assunzione a T.D. MIZZONI Maurizio 19.07.2017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Ditta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Ditta</dc:title>
  <dc:creator>gerardo</dc:creator>
  <cp:lastModifiedBy>User</cp:lastModifiedBy>
  <cp:revision>2</cp:revision>
  <cp:lastPrinted>2022-07-07T14:20:00Z</cp:lastPrinted>
  <dcterms:created xsi:type="dcterms:W3CDTF">2022-07-07T14:20:00Z</dcterms:created>
  <dcterms:modified xsi:type="dcterms:W3CDTF">2022-07-07T14:20:00Z</dcterms:modified>
</cp:coreProperties>
</file>